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1513" w14:textId="77777777" w:rsidR="00D00287" w:rsidRDefault="00B5266E">
      <w:pPr>
        <w:pStyle w:val="Title"/>
        <w:rPr>
          <w:rStyle w:val="eop"/>
          <w:rFonts w:ascii="Arial" w:hAnsi="Arial" w:cs="Arial"/>
          <w:color w:val="0000FF"/>
          <w:sz w:val="40"/>
          <w:szCs w:val="40"/>
          <w:shd w:val="clear" w:color="auto" w:fill="FFFFFF"/>
        </w:rPr>
      </w:pPr>
      <w:hyperlink r:id="rId4" w:tgtFrame="_blank" w:history="1">
        <w:r w:rsidRPr="00B5266E">
          <w:rPr>
            <w:rStyle w:val="normaltextrun"/>
            <w:rFonts w:ascii="Arial" w:hAnsi="Arial" w:cs="Arial"/>
            <w:bCs/>
            <w:color w:val="0000FF"/>
            <w:sz w:val="40"/>
            <w:szCs w:val="40"/>
            <w:u w:val="single"/>
            <w:shd w:val="clear" w:color="auto" w:fill="FFFFFF"/>
          </w:rPr>
          <w:t>CABINET COMMENT SHEET</w:t>
        </w:r>
      </w:hyperlink>
    </w:p>
    <w:p w14:paraId="77174AE6" w14:textId="77777777" w:rsidR="00B5266E" w:rsidRPr="00B5266E" w:rsidRDefault="00B5266E">
      <w:pPr>
        <w:pStyle w:val="Title"/>
        <w:rPr>
          <w:rFonts w:ascii="Arial" w:hAnsi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976"/>
      </w:tblGrid>
      <w:tr w:rsidR="00D00287" w14:paraId="0C109979" w14:textId="77777777" w:rsidTr="00DF0437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140F4" w14:textId="77777777" w:rsidR="00D00287" w:rsidRDefault="00D00287">
            <w:pPr>
              <w:rPr>
                <w:rFonts w:ascii="Arial" w:hAnsi="Arial"/>
                <w:lang w:val="en-US"/>
              </w:rPr>
            </w:pPr>
          </w:p>
          <w:p w14:paraId="6C45C3F4" w14:textId="77777777" w:rsidR="00D00287" w:rsidRDefault="00B5266E">
            <w:pPr>
              <w:rPr>
                <w:rFonts w:ascii="Arial" w:hAnsi="Arial"/>
                <w:lang w:val="en-US"/>
              </w:rPr>
            </w:pPr>
            <w:r w:rsidRPr="00B5266E">
              <w:rPr>
                <w:rFonts w:ascii="Arial" w:hAnsi="Arial"/>
                <w:b/>
                <w:lang w:val="en-US"/>
              </w:rPr>
              <w:t>TO THE PARLIAMENTARY SECRETARY OF THE CABINET</w:t>
            </w:r>
          </w:p>
          <w:p w14:paraId="4B7B5662" w14:textId="77777777" w:rsidR="00D00287" w:rsidRPr="00B5266E" w:rsidRDefault="00D00287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AFCAA7" w14:textId="77777777" w:rsidR="00975542" w:rsidRDefault="00975542" w:rsidP="00975542">
            <w:pPr>
              <w:pStyle w:val="Subtitle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NUMBER</w:t>
            </w:r>
          </w:p>
          <w:p w14:paraId="4CFE2103" w14:textId="77777777" w:rsidR="00975542" w:rsidRDefault="00975542" w:rsidP="00975542">
            <w:pPr>
              <w:jc w:val="center"/>
              <w:rPr>
                <w:rFonts w:ascii="Arial" w:hAnsi="Arial" w:cs="Arial"/>
                <w:b/>
              </w:rPr>
            </w:pPr>
          </w:p>
          <w:p w14:paraId="4BD6D75B" w14:textId="77777777" w:rsidR="00D00287" w:rsidRDefault="00D00287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975542" w14:paraId="45629941" w14:textId="77777777" w:rsidTr="00DF0437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260760" w14:textId="77777777" w:rsidR="00975542" w:rsidRDefault="00975542" w:rsidP="00975542">
            <w:pPr>
              <w:pStyle w:val="Heading2"/>
              <w:rPr>
                <w:rFonts w:ascii="Arial" w:hAnsi="Arial" w:cs="Arial"/>
              </w:rPr>
            </w:pPr>
            <w:bookmarkStart w:id="0" w:name="_Toc108922555"/>
            <w:bookmarkStart w:id="1" w:name="_Toc109024168"/>
            <w:bookmarkStart w:id="2" w:name="_Toc151353005"/>
            <w:bookmarkStart w:id="3" w:name="_Toc151355087"/>
            <w:bookmarkStart w:id="4" w:name="_Toc151358439"/>
            <w:bookmarkStart w:id="5" w:name="_Toc165884327"/>
            <w:bookmarkStart w:id="6" w:name="_Toc165950510"/>
            <w:bookmarkStart w:id="7" w:name="_Toc165954723"/>
            <w:bookmarkStart w:id="8" w:name="_Toc165963312"/>
            <w:bookmarkStart w:id="9" w:name="_Toc165968870"/>
            <w:bookmarkStart w:id="10" w:name="_Toc165969072"/>
            <w:bookmarkStart w:id="11" w:name="_Toc165975618"/>
            <w:bookmarkStart w:id="12" w:name="_Toc166043411"/>
            <w:bookmarkStart w:id="13" w:name="_Toc345932266"/>
            <w:r>
              <w:rPr>
                <w:rFonts w:ascii="Arial" w:hAnsi="Arial" w:cs="Arial"/>
              </w:rPr>
              <w:t>TITLE OF CABINET SUBMISSION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37F5D32E" w14:textId="77777777" w:rsidR="00975542" w:rsidRDefault="00975542" w:rsidP="00975542">
            <w:pPr>
              <w:rPr>
                <w:rFonts w:ascii="Arial" w:hAnsi="Arial" w:cs="Arial"/>
                <w:b/>
              </w:rPr>
            </w:pPr>
          </w:p>
          <w:p w14:paraId="6CB3555D" w14:textId="77777777" w:rsidR="00975542" w:rsidRDefault="00975542" w:rsidP="00975542">
            <w:pPr>
              <w:rPr>
                <w:rFonts w:ascii="Arial" w:hAnsi="Arial" w:cs="Arial"/>
                <w:b/>
              </w:rPr>
            </w:pPr>
          </w:p>
          <w:p w14:paraId="36DEBFD4" w14:textId="77777777" w:rsidR="00975542" w:rsidRDefault="00975542" w:rsidP="00975542">
            <w:pPr>
              <w:rPr>
                <w:rFonts w:ascii="Arial" w:hAnsi="Arial" w:cs="Arial"/>
                <w:b/>
              </w:rPr>
            </w:pPr>
          </w:p>
          <w:p w14:paraId="49007780" w14:textId="04BD6DB2" w:rsidR="00975542" w:rsidRDefault="00975542" w:rsidP="00975542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72095A" w14:textId="77777777" w:rsidR="00975542" w:rsidRDefault="00975542" w:rsidP="00975542">
            <w:pPr>
              <w:rPr>
                <w:rFonts w:ascii="Arial" w:hAnsi="Arial" w:cs="Arial"/>
                <w:b/>
                <w:bCs/>
              </w:rPr>
            </w:pPr>
            <w:bookmarkStart w:id="14" w:name="_Toc108922556"/>
            <w:bookmarkStart w:id="15" w:name="_Toc109024169"/>
            <w:r>
              <w:rPr>
                <w:rFonts w:ascii="Arial" w:hAnsi="Arial" w:cs="Arial"/>
                <w:b/>
                <w:bCs/>
              </w:rPr>
              <w:t xml:space="preserve">SUBMISSION </w:t>
            </w:r>
            <w:bookmarkEnd w:id="14"/>
            <w:bookmarkEnd w:id="15"/>
            <w:r>
              <w:rPr>
                <w:rFonts w:ascii="Arial" w:hAnsi="Arial" w:cs="Arial"/>
                <w:b/>
                <w:bCs/>
              </w:rPr>
              <w:t>FROM</w:t>
            </w:r>
          </w:p>
          <w:p w14:paraId="23DD734D" w14:textId="77777777" w:rsidR="00975542" w:rsidRDefault="00975542" w:rsidP="0097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FOR</w:t>
            </w:r>
          </w:p>
          <w:p w14:paraId="019D0DE5" w14:textId="77777777" w:rsidR="00975542" w:rsidRDefault="00975542" w:rsidP="00975542">
            <w:pPr>
              <w:jc w:val="center"/>
              <w:rPr>
                <w:rFonts w:ascii="Arial" w:hAnsi="Arial" w:cs="Arial"/>
              </w:rPr>
            </w:pPr>
          </w:p>
          <w:p w14:paraId="012AB129" w14:textId="77777777" w:rsidR="00975542" w:rsidRDefault="00975542" w:rsidP="00975542">
            <w:pPr>
              <w:jc w:val="center"/>
              <w:rPr>
                <w:rFonts w:ascii="Arial" w:hAnsi="Arial" w:cs="Arial"/>
              </w:rPr>
            </w:pPr>
          </w:p>
          <w:p w14:paraId="44A69302" w14:textId="77777777" w:rsidR="00975542" w:rsidRDefault="00975542" w:rsidP="00975542">
            <w:pPr>
              <w:jc w:val="center"/>
              <w:rPr>
                <w:rFonts w:ascii="Arial" w:hAnsi="Arial"/>
              </w:rPr>
            </w:pPr>
          </w:p>
        </w:tc>
      </w:tr>
      <w:tr w:rsidR="00D00287" w14:paraId="0FB4AF8B" w14:textId="77777777" w:rsidTr="00DF0437">
        <w:tblPrEx>
          <w:tblCellMar>
            <w:top w:w="0" w:type="dxa"/>
            <w:bottom w:w="0" w:type="dxa"/>
          </w:tblCellMar>
        </w:tblPrEx>
        <w:trPr>
          <w:trHeight w:hRule="exact" w:val="970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7233E4" w14:textId="77777777" w:rsidR="00975542" w:rsidRDefault="00975542" w:rsidP="00975542">
            <w:pPr>
              <w:pStyle w:val="Heading2"/>
              <w:rPr>
                <w:rFonts w:ascii="Arial" w:hAnsi="Arial" w:cs="Arial"/>
              </w:rPr>
            </w:pPr>
            <w:bookmarkStart w:id="16" w:name="_Toc108922557"/>
            <w:bookmarkStart w:id="17" w:name="_Toc109024170"/>
            <w:bookmarkStart w:id="18" w:name="_Toc151353006"/>
            <w:bookmarkStart w:id="19" w:name="_Toc151355088"/>
            <w:bookmarkStart w:id="20" w:name="_Toc151358440"/>
            <w:bookmarkStart w:id="21" w:name="_Toc165884328"/>
            <w:bookmarkStart w:id="22" w:name="_Toc165950511"/>
            <w:bookmarkStart w:id="23" w:name="_Toc165954724"/>
            <w:bookmarkStart w:id="24" w:name="_Toc165963313"/>
            <w:bookmarkStart w:id="25" w:name="_Toc165968871"/>
            <w:bookmarkStart w:id="26" w:name="_Toc165969073"/>
            <w:bookmarkStart w:id="27" w:name="_Toc165975619"/>
            <w:bookmarkStart w:id="28" w:name="_Toc166043412"/>
            <w:bookmarkStart w:id="29" w:name="_Toc345932267"/>
            <w:r>
              <w:rPr>
                <w:rFonts w:ascii="Arial" w:hAnsi="Arial" w:cs="Arial"/>
              </w:rPr>
              <w:t>COMMENTS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14:paraId="3F3D8034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356C2495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10C42BDE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50D39EEB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61846AD8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3003D9A1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1EC0C451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64380E32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55858BE6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7F54DA6E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754CB308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1A7D2A87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4ED530D1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63BEAF78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55E7DDD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350F5703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889CBC2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495A97C2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337CD5DA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5724E702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3DBF1743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66EC2F84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0DE7D46A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11CCAAD8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73C2ED1E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180F9123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83F9B4C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B357333" w14:textId="77777777" w:rsidR="00975542" w:rsidRDefault="00975542" w:rsidP="009755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3C913508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9AC5504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53463D83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48B2BA3C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09655684" w14:textId="77777777" w:rsidR="00D00287" w:rsidRDefault="00D00287">
            <w:pPr>
              <w:rPr>
                <w:rFonts w:ascii="Arial" w:hAnsi="Arial"/>
                <w:lang w:val="en-US"/>
              </w:rPr>
            </w:pPr>
          </w:p>
        </w:tc>
      </w:tr>
      <w:tr w:rsidR="00975542" w14:paraId="62AD59C0" w14:textId="77777777" w:rsidTr="00DF043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5917" w14:textId="77777777" w:rsidR="00975542" w:rsidRDefault="00975542" w:rsidP="00975542">
            <w:pPr>
              <w:pStyle w:val="Heading2"/>
              <w:rPr>
                <w:rFonts w:ascii="Arial" w:hAnsi="Arial" w:cs="Arial"/>
              </w:rPr>
            </w:pPr>
            <w:bookmarkStart w:id="30" w:name="_Toc108922558"/>
            <w:bookmarkStart w:id="31" w:name="_Toc109024171"/>
            <w:bookmarkStart w:id="32" w:name="_Toc151353007"/>
            <w:bookmarkStart w:id="33" w:name="_Toc151355089"/>
            <w:bookmarkStart w:id="34" w:name="_Toc151358441"/>
            <w:bookmarkStart w:id="35" w:name="_Toc165884329"/>
            <w:bookmarkStart w:id="36" w:name="_Toc165950512"/>
            <w:bookmarkStart w:id="37" w:name="_Toc165954725"/>
            <w:bookmarkStart w:id="38" w:name="_Toc165963314"/>
            <w:bookmarkStart w:id="39" w:name="_Toc165968872"/>
            <w:bookmarkStart w:id="40" w:name="_Toc165969074"/>
            <w:bookmarkStart w:id="41" w:name="_Toc165975620"/>
            <w:bookmarkStart w:id="42" w:name="_Toc166043413"/>
            <w:bookmarkStart w:id="43" w:name="_Toc345932268"/>
            <w:r>
              <w:rPr>
                <w:rFonts w:ascii="Arial" w:hAnsi="Arial" w:cs="Arial"/>
              </w:rPr>
              <w:t>COMMENT SUBMITTED BY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0FCB9BBA" w14:textId="77777777" w:rsidR="00975542" w:rsidRDefault="00975542" w:rsidP="00975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MINISTER FOR </w:t>
            </w:r>
          </w:p>
          <w:p w14:paraId="1121F648" w14:textId="77777777" w:rsidR="00975542" w:rsidRDefault="00975542" w:rsidP="00975542">
            <w:pPr>
              <w:rPr>
                <w:rFonts w:ascii="Arial" w:hAnsi="Arial" w:cs="Arial"/>
                <w:b/>
              </w:rPr>
            </w:pPr>
          </w:p>
          <w:p w14:paraId="610C8912" w14:textId="7E0CE683" w:rsidR="00975542" w:rsidRDefault="00975542" w:rsidP="00975542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992C5" w14:textId="77777777" w:rsidR="00975542" w:rsidRDefault="00975542" w:rsidP="0097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ADDRESS ENQUIRIES TO </w:t>
            </w:r>
            <w:r>
              <w:rPr>
                <w:rFonts w:ascii="Arial" w:hAnsi="Arial" w:cs="Arial"/>
              </w:rPr>
              <w:t>(name and tel. no.)</w:t>
            </w:r>
          </w:p>
          <w:p w14:paraId="7ED09C94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2413D447" w14:textId="77777777" w:rsidR="00975542" w:rsidRDefault="00975542" w:rsidP="00975542">
            <w:pPr>
              <w:rPr>
                <w:rFonts w:ascii="Arial" w:hAnsi="Arial" w:cs="Arial"/>
              </w:rPr>
            </w:pPr>
          </w:p>
          <w:p w14:paraId="5AC21505" w14:textId="5EF1D51D" w:rsidR="00975542" w:rsidRDefault="00975542" w:rsidP="00975542">
            <w:pPr>
              <w:rPr>
                <w:rFonts w:ascii="Arial" w:hAnsi="Arial"/>
                <w:lang w:val="en-US"/>
              </w:rPr>
            </w:pPr>
          </w:p>
        </w:tc>
      </w:tr>
    </w:tbl>
    <w:p w14:paraId="2F58FB09" w14:textId="77777777" w:rsidR="00D00287" w:rsidRDefault="00D00287">
      <w:pPr>
        <w:rPr>
          <w:rFonts w:ascii="Arial" w:hAnsi="Arial"/>
          <w:lang w:val="en-US"/>
        </w:rPr>
      </w:pPr>
    </w:p>
    <w:sectPr w:rsidR="00D00287">
      <w:pgSz w:w="11909" w:h="16834" w:code="9"/>
      <w:pgMar w:top="851" w:right="1134" w:bottom="4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37"/>
    <w:rsid w:val="00161141"/>
    <w:rsid w:val="001666A2"/>
    <w:rsid w:val="005A3810"/>
    <w:rsid w:val="006F6731"/>
    <w:rsid w:val="00975542"/>
    <w:rsid w:val="00B5266E"/>
    <w:rsid w:val="00BA1EB7"/>
    <w:rsid w:val="00D00287"/>
    <w:rsid w:val="00DF0437"/>
    <w:rsid w:val="00E320C5"/>
    <w:rsid w:val="00F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7EBFE"/>
  <w15:chartTrackingRefBased/>
  <w15:docId w15:val="{1C6D6559-90D1-4209-B46F-A5EE89EF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lang w:val="en-US"/>
    </w:rPr>
  </w:style>
  <w:style w:type="paragraph" w:styleId="Subtitle">
    <w:name w:val="Subtitle"/>
    <w:basedOn w:val="Normal"/>
    <w:link w:val="SubtitleChar"/>
    <w:qFormat/>
    <w:rPr>
      <w:b/>
      <w:lang w:val="en-US"/>
    </w:rPr>
  </w:style>
  <w:style w:type="paragraph" w:styleId="BodyText">
    <w:name w:val="Body Text"/>
    <w:basedOn w:val="Normal"/>
    <w:semiHidden/>
    <w:rPr>
      <w:b/>
      <w:lang w:val="en-US"/>
    </w:rPr>
  </w:style>
  <w:style w:type="character" w:customStyle="1" w:styleId="normaltextrun">
    <w:name w:val="normaltextrun"/>
    <w:rsid w:val="00B5266E"/>
  </w:style>
  <w:style w:type="character" w:customStyle="1" w:styleId="eop">
    <w:name w:val="eop"/>
    <w:rsid w:val="00B5266E"/>
  </w:style>
  <w:style w:type="character" w:customStyle="1" w:styleId="Heading2Char">
    <w:name w:val="Heading 2 Char"/>
    <w:link w:val="Heading2"/>
    <w:rsid w:val="00975542"/>
    <w:rPr>
      <w:b/>
      <w:sz w:val="24"/>
      <w:lang w:val="en-US" w:eastAsia="en-US"/>
    </w:rPr>
  </w:style>
  <w:style w:type="character" w:customStyle="1" w:styleId="SubtitleChar">
    <w:name w:val="Subtitle Char"/>
    <w:link w:val="Subtitle"/>
    <w:rsid w:val="00975542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rsid w:val="00975542"/>
    <w:pPr>
      <w:widowControl w:val="0"/>
      <w:tabs>
        <w:tab w:val="center" w:pos="4320"/>
        <w:tab w:val="right" w:pos="8640"/>
      </w:tabs>
      <w:jc w:val="both"/>
    </w:pPr>
    <w:rPr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975542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lcox\cbos\Templates\Cabinet\Cabinet%20Comment%20Sheet.d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Cabinet\Cabinet%20Comment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Cabinet Comment Sheet.dot</Template>
  <TotalTime>1</TotalTime>
  <Pages>1</Pages>
  <Words>59</Words>
  <Characters>336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COMMENT SHEET</vt:lpstr>
    </vt:vector>
  </TitlesOfParts>
  <Company>DPC/PSC</Company>
  <LinksUpToDate>false</LinksUpToDate>
  <CharactersWithSpaces>391</CharactersWithSpaces>
  <SharedDoc>false</SharedDoc>
  <HLinks>
    <vt:vector size="6" baseType="variant"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C:\DOCUME~1\lcox\cbos\Templates\Cabinet\Cabinet Comment Sheet.dot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COMMENT SHEET</dc:title>
  <dc:subject/>
  <dc:creator>DPC</dc:creator>
  <cp:keywords/>
  <cp:lastModifiedBy>Duckworth, Clare</cp:lastModifiedBy>
  <cp:revision>2</cp:revision>
  <cp:lastPrinted>2019-08-20T07:39:00Z</cp:lastPrinted>
  <dcterms:created xsi:type="dcterms:W3CDTF">2025-03-25T00:39:00Z</dcterms:created>
  <dcterms:modified xsi:type="dcterms:W3CDTF">2025-03-25T00:39:00Z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1088044958</vt:i4>
  </property>
  <property fmtid="{D5CDD505-2E9C-101B-9397-08002B2CF9AE}" pid="3" name="_NewReviewCycle">
    <vt:lpwstr/>
  </property>
  <property fmtid="{D5CDD505-2E9C-101B-9397-08002B2CF9AE}" pid="4" name="_EmailSubject">
    <vt:lpwstr>Updated Cabinet Handbook - Internet and Intranet publishing </vt:lpwstr>
  </property>
  <property fmtid="{D5CDD505-2E9C-101B-9397-08002B2CF9AE}" pid="5" name="_AuthorEmail">
    <vt:lpwstr>Cabinet@dpc.wa.gov.au</vt:lpwstr>
  </property>
  <property fmtid="{D5CDD505-2E9C-101B-9397-08002B2CF9AE}" pid="6" name="_AuthorEmailDisplayName">
    <vt:lpwstr>Cabinet</vt:lpwstr>
  </property>
  <property fmtid="{D5CDD505-2E9C-101B-9397-08002B2CF9AE}" pid="7" name="MSIP_Label_116cf7cf-4bad-475a-a557-f71d08d59046_Enabled">
    <vt:lpwstr>true</vt:lpwstr>
  </property>
  <property fmtid="{D5CDD505-2E9C-101B-9397-08002B2CF9AE}" pid="8" name="MSIP_Label_116cf7cf-4bad-475a-a557-f71d08d59046_SetDate">
    <vt:lpwstr>2023-02-14T07:26:00Z</vt:lpwstr>
  </property>
  <property fmtid="{D5CDD505-2E9C-101B-9397-08002B2CF9AE}" pid="9" name="MSIP_Label_116cf7cf-4bad-475a-a557-f71d08d59046_Method">
    <vt:lpwstr>Standard</vt:lpwstr>
  </property>
  <property fmtid="{D5CDD505-2E9C-101B-9397-08002B2CF9AE}" pid="10" name="MSIP_Label_116cf7cf-4bad-475a-a557-f71d08d59046_Name">
    <vt:lpwstr>OFFICIAL [ Office ]</vt:lpwstr>
  </property>
  <property fmtid="{D5CDD505-2E9C-101B-9397-08002B2CF9AE}" pid="11" name="MSIP_Label_116cf7cf-4bad-475a-a557-f71d08d59046_SiteId">
    <vt:lpwstr>d48144b5-571f-4b68-9721-e41bc0071e17</vt:lpwstr>
  </property>
  <property fmtid="{D5CDD505-2E9C-101B-9397-08002B2CF9AE}" pid="12" name="MSIP_Label_116cf7cf-4bad-475a-a557-f71d08d59046_ActionId">
    <vt:lpwstr>2701b91b-582a-4299-9eba-84ccabf06366</vt:lpwstr>
  </property>
  <property fmtid="{D5CDD505-2E9C-101B-9397-08002B2CF9AE}" pid="13" name="MSIP_Label_116cf7cf-4bad-475a-a557-f71d08d59046_ContentBits">
    <vt:lpwstr>0</vt:lpwstr>
  </property>
  <property fmtid="{D5CDD505-2E9C-101B-9397-08002B2CF9AE}" pid="14" name="_PreviousAdHocReviewCycleID">
    <vt:i4>-1111449830</vt:i4>
  </property>
</Properties>
</file>