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834BA" w14:textId="77777777" w:rsidR="007F3860" w:rsidRDefault="00243E0C" w:rsidP="004734A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B4B5B3" wp14:editId="74AB4E52">
                <wp:simplePos x="0" y="0"/>
                <wp:positionH relativeFrom="column">
                  <wp:posOffset>-230505</wp:posOffset>
                </wp:positionH>
                <wp:positionV relativeFrom="paragraph">
                  <wp:posOffset>151765</wp:posOffset>
                </wp:positionV>
                <wp:extent cx="2689860" cy="685800"/>
                <wp:effectExtent l="0" t="0" r="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986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1D81B2" w14:textId="77777777" w:rsidR="00004D4E" w:rsidRDefault="00004D4E" w:rsidP="00607D7A">
                            <w:pPr>
                              <w:rPr>
                                <w:rFonts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560558B6" w14:textId="77777777" w:rsidR="00392C23" w:rsidRPr="00392C23" w:rsidRDefault="00392C23" w:rsidP="00607D7A">
                            <w:pPr>
                              <w:rPr>
                                <w:rFonts w:cs="Arial"/>
                                <w:bCs/>
                                <w:sz w:val="14"/>
                                <w:szCs w:val="14"/>
                              </w:rPr>
                            </w:pPr>
                            <w:r w:rsidRPr="00392C23">
                              <w:rPr>
                                <w:rFonts w:cs="Arial"/>
                                <w:bCs/>
                                <w:sz w:val="14"/>
                                <w:szCs w:val="14"/>
                              </w:rPr>
                              <w:t>Department of Water</w:t>
                            </w:r>
                            <w:r w:rsidR="00243E0C">
                              <w:rPr>
                                <w:rFonts w:cs="Arial"/>
                                <w:bCs/>
                                <w:sz w:val="14"/>
                                <w:szCs w:val="14"/>
                              </w:rPr>
                              <w:t xml:space="preserve"> and Environmental Regulation</w:t>
                            </w:r>
                          </w:p>
                          <w:p w14:paraId="26293029" w14:textId="77777777" w:rsidR="00607D7A" w:rsidRPr="00392C23" w:rsidRDefault="00183034" w:rsidP="00607D7A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 w:rsidRPr="00392C23">
                              <w:rPr>
                                <w:rFonts w:cs="Arial"/>
                                <w:bCs/>
                                <w:sz w:val="14"/>
                                <w:szCs w:val="14"/>
                              </w:rPr>
                              <w:t>Swan</w:t>
                            </w:r>
                            <w:r w:rsidR="00607D7A" w:rsidRPr="00392C23">
                              <w:rPr>
                                <w:rFonts w:cs="Arial"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smartTag w:uri="urn:schemas-microsoft-com:office:smarttags" w:element="place">
                              <w:r w:rsidRPr="00392C23">
                                <w:rPr>
                                  <w:rFonts w:cs="Arial"/>
                                  <w:bCs/>
                                  <w:sz w:val="14"/>
                                  <w:szCs w:val="14"/>
                                </w:rPr>
                                <w:t>Avon</w:t>
                              </w:r>
                            </w:smartTag>
                            <w:r w:rsidRPr="00392C23">
                              <w:rPr>
                                <w:rFonts w:cs="Arial"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607D7A" w:rsidRPr="00392C23">
                              <w:rPr>
                                <w:rFonts w:cs="Arial"/>
                                <w:bCs/>
                                <w:sz w:val="14"/>
                                <w:szCs w:val="14"/>
                              </w:rPr>
                              <w:t>Region</w:t>
                            </w:r>
                          </w:p>
                          <w:p w14:paraId="152959E8" w14:textId="77777777" w:rsidR="00607D7A" w:rsidRPr="00575493" w:rsidRDefault="00607D7A" w:rsidP="00607D7A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 w:rsidRPr="00575493"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575493">
                                  <w:rPr>
                                    <w:rFonts w:cs="Arial"/>
                                    <w:sz w:val="14"/>
                                    <w:szCs w:val="14"/>
                                  </w:rPr>
                                  <w:t>7 Ellam Street</w:t>
                                </w:r>
                              </w:smartTag>
                            </w:smartTag>
                          </w:p>
                          <w:p w14:paraId="6E6AD7EB" w14:textId="77777777" w:rsidR="00607D7A" w:rsidRPr="00575493" w:rsidRDefault="00607D7A" w:rsidP="00607D7A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 w:rsidRPr="00575493">
                              <w:rPr>
                                <w:rFonts w:cs="Arial"/>
                                <w:sz w:val="14"/>
                                <w:szCs w:val="14"/>
                              </w:rPr>
                              <w:t>Victoria Park WA 6100</w:t>
                            </w:r>
                          </w:p>
                          <w:p w14:paraId="13EA4CE2" w14:textId="77777777" w:rsidR="00607D7A" w:rsidRDefault="00607D7A" w:rsidP="00607D7A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  <w:p w14:paraId="1E942CFB" w14:textId="77777777" w:rsidR="00607D7A" w:rsidRDefault="00607D7A" w:rsidP="00607D7A">
                            <w:pPr>
                              <w:rPr>
                                <w:rFonts w:cs="Arial"/>
                                <w:sz w:val="14"/>
                              </w:rPr>
                            </w:pPr>
                          </w:p>
                          <w:p w14:paraId="358E5979" w14:textId="77777777" w:rsidR="00607D7A" w:rsidRPr="00542156" w:rsidRDefault="00607D7A" w:rsidP="00607D7A">
                            <w:pPr>
                              <w:rPr>
                                <w:color w:val="00365F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B4B5B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18.15pt;margin-top:11.95pt;width:211.8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" filled="f" stroked="f">
                <v:textbox inset=",7.2pt,,7.2pt">
                  <w:txbxContent>
                    <w:p w14:paraId="1B1D81B2" w14:textId="77777777" w:rsidR="00004D4E" w:rsidRDefault="00004D4E" w:rsidP="00607D7A">
                      <w:pPr>
                        <w:rPr>
                          <w:rFonts w:cs="Arial"/>
                          <w:bCs/>
                          <w:sz w:val="14"/>
                          <w:szCs w:val="14"/>
                        </w:rPr>
                      </w:pPr>
                    </w:p>
                    <w:p w14:paraId="560558B6" w14:textId="77777777" w:rsidR="00392C23" w:rsidRPr="00392C23" w:rsidRDefault="00392C23" w:rsidP="00607D7A">
                      <w:pPr>
                        <w:rPr>
                          <w:rFonts w:cs="Arial"/>
                          <w:bCs/>
                          <w:sz w:val="14"/>
                          <w:szCs w:val="14"/>
                        </w:rPr>
                      </w:pPr>
                      <w:r w:rsidRPr="00392C23">
                        <w:rPr>
                          <w:rFonts w:cs="Arial"/>
                          <w:bCs/>
                          <w:sz w:val="14"/>
                          <w:szCs w:val="14"/>
                        </w:rPr>
                        <w:t>Department of Water</w:t>
                      </w:r>
                      <w:r w:rsidR="00243E0C">
                        <w:rPr>
                          <w:rFonts w:cs="Arial"/>
                          <w:bCs/>
                          <w:sz w:val="14"/>
                          <w:szCs w:val="14"/>
                        </w:rPr>
                        <w:t xml:space="preserve"> and Environmental Regulation</w:t>
                      </w:r>
                    </w:p>
                    <w:p w14:paraId="26293029" w14:textId="77777777" w:rsidR="00607D7A" w:rsidRPr="00392C23" w:rsidRDefault="00183034" w:rsidP="00607D7A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 w:rsidRPr="00392C23">
                        <w:rPr>
                          <w:rFonts w:cs="Arial"/>
                          <w:bCs/>
                          <w:sz w:val="14"/>
                          <w:szCs w:val="14"/>
                        </w:rPr>
                        <w:t>Swan</w:t>
                      </w:r>
                      <w:r w:rsidR="00607D7A" w:rsidRPr="00392C23">
                        <w:rPr>
                          <w:rFonts w:cs="Arial"/>
                          <w:bCs/>
                          <w:sz w:val="14"/>
                          <w:szCs w:val="14"/>
                        </w:rPr>
                        <w:t xml:space="preserve"> </w:t>
                      </w:r>
                      <w:smartTag w:uri="urn:schemas-microsoft-com:office:smarttags" w:element="place">
                        <w:r w:rsidRPr="00392C23">
                          <w:rPr>
                            <w:rFonts w:cs="Arial"/>
                            <w:bCs/>
                            <w:sz w:val="14"/>
                            <w:szCs w:val="14"/>
                          </w:rPr>
                          <w:t>Avon</w:t>
                        </w:r>
                      </w:smartTag>
                      <w:r w:rsidRPr="00392C23">
                        <w:rPr>
                          <w:rFonts w:cs="Arial"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607D7A" w:rsidRPr="00392C23">
                        <w:rPr>
                          <w:rFonts w:cs="Arial"/>
                          <w:bCs/>
                          <w:sz w:val="14"/>
                          <w:szCs w:val="14"/>
                        </w:rPr>
                        <w:t>Region</w:t>
                      </w:r>
                    </w:p>
                    <w:p w14:paraId="152959E8" w14:textId="77777777" w:rsidR="00607D7A" w:rsidRPr="00575493" w:rsidRDefault="00607D7A" w:rsidP="00607D7A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 w:rsidRPr="00575493">
                        <w:rPr>
                          <w:rFonts w:cs="Arial"/>
                          <w:sz w:val="14"/>
                          <w:szCs w:val="14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575493">
                            <w:rPr>
                              <w:rFonts w:cs="Arial"/>
                              <w:sz w:val="14"/>
                              <w:szCs w:val="14"/>
                            </w:rPr>
                            <w:t>7 Ellam Street</w:t>
                          </w:r>
                        </w:smartTag>
                      </w:smartTag>
                    </w:p>
                    <w:p w14:paraId="6E6AD7EB" w14:textId="77777777" w:rsidR="00607D7A" w:rsidRPr="00575493" w:rsidRDefault="00607D7A" w:rsidP="00607D7A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 w:rsidRPr="00575493">
                        <w:rPr>
                          <w:rFonts w:cs="Arial"/>
                          <w:sz w:val="14"/>
                          <w:szCs w:val="14"/>
                        </w:rPr>
                        <w:t>Victoria Park WA 6100</w:t>
                      </w:r>
                    </w:p>
                    <w:p w14:paraId="13EA4CE2" w14:textId="77777777" w:rsidR="00607D7A" w:rsidRDefault="00607D7A" w:rsidP="00607D7A">
                      <w:pPr>
                        <w:rPr>
                          <w:rFonts w:cs="Arial"/>
                          <w:sz w:val="16"/>
                        </w:rPr>
                      </w:pPr>
                    </w:p>
                    <w:p w14:paraId="1E942CFB" w14:textId="77777777" w:rsidR="00607D7A" w:rsidRDefault="00607D7A" w:rsidP="00607D7A">
                      <w:pPr>
                        <w:rPr>
                          <w:rFonts w:cs="Arial"/>
                          <w:sz w:val="14"/>
                        </w:rPr>
                      </w:pPr>
                    </w:p>
                    <w:p w14:paraId="358E5979" w14:textId="77777777" w:rsidR="00607D7A" w:rsidRPr="00542156" w:rsidRDefault="00607D7A" w:rsidP="00607D7A">
                      <w:pPr>
                        <w:rPr>
                          <w:color w:val="00365F"/>
                          <w:sz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E885C4" wp14:editId="75609248">
                <wp:simplePos x="0" y="0"/>
                <wp:positionH relativeFrom="column">
                  <wp:posOffset>-228600</wp:posOffset>
                </wp:positionH>
                <wp:positionV relativeFrom="paragraph">
                  <wp:posOffset>-144780</wp:posOffset>
                </wp:positionV>
                <wp:extent cx="2857500" cy="571500"/>
                <wp:effectExtent l="0" t="0" r="0" b="190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473DDF" w14:textId="77777777" w:rsidR="00A70022" w:rsidRPr="00A70022" w:rsidRDefault="00A70022" w:rsidP="004734AC">
                            <w:pPr>
                              <w:rPr>
                                <w:sz w:val="4"/>
                                <w:szCs w:val="44"/>
                              </w:rPr>
                            </w:pPr>
                          </w:p>
                          <w:p w14:paraId="5D1D5593" w14:textId="77777777" w:rsidR="004734AC" w:rsidRPr="009B449B" w:rsidRDefault="004734AC" w:rsidP="004734AC">
                            <w:pPr>
                              <w:rPr>
                                <w:color w:val="00365F"/>
                                <w:sz w:val="44"/>
                                <w:szCs w:val="44"/>
                              </w:rPr>
                            </w:pPr>
                            <w:r w:rsidRPr="009B449B">
                              <w:rPr>
                                <w:color w:val="00365F"/>
                                <w:sz w:val="44"/>
                                <w:szCs w:val="44"/>
                              </w:rPr>
                              <w:t>Meter water use card</w:t>
                            </w:r>
                          </w:p>
                          <w:p w14:paraId="4968BFC5" w14:textId="77777777" w:rsidR="004734AC" w:rsidRDefault="004734AC" w:rsidP="004734AC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  <w:p w14:paraId="5291BA76" w14:textId="77777777" w:rsidR="004734AC" w:rsidRDefault="004734AC" w:rsidP="004734AC">
                            <w:pPr>
                              <w:rPr>
                                <w:rFonts w:cs="Arial"/>
                                <w:sz w:val="14"/>
                              </w:rPr>
                            </w:pPr>
                          </w:p>
                          <w:p w14:paraId="3BAB2F2A" w14:textId="77777777" w:rsidR="004734AC" w:rsidRPr="00542156" w:rsidRDefault="004734AC" w:rsidP="004734AC">
                            <w:pPr>
                              <w:rPr>
                                <w:color w:val="00365F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885C4" id="Text Box 5" o:spid="_x0000_s1027" type="#_x0000_t202" style="position:absolute;margin-left:-18pt;margin-top:-11.4pt;width:22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" filled="f" stroked="f">
                <v:textbox inset=",7.2pt,,7.2pt">
                  <w:txbxContent>
                    <w:p w14:paraId="19473DDF" w14:textId="77777777" w:rsidR="00A70022" w:rsidRPr="00A70022" w:rsidRDefault="00A70022" w:rsidP="004734AC">
                      <w:pPr>
                        <w:rPr>
                          <w:sz w:val="4"/>
                          <w:szCs w:val="44"/>
                        </w:rPr>
                      </w:pPr>
                    </w:p>
                    <w:p w14:paraId="5D1D5593" w14:textId="77777777" w:rsidR="004734AC" w:rsidRPr="009B449B" w:rsidRDefault="004734AC" w:rsidP="004734AC">
                      <w:pPr>
                        <w:rPr>
                          <w:color w:val="00365F"/>
                          <w:sz w:val="44"/>
                          <w:szCs w:val="44"/>
                        </w:rPr>
                      </w:pPr>
                      <w:r w:rsidRPr="009B449B">
                        <w:rPr>
                          <w:color w:val="00365F"/>
                          <w:sz w:val="44"/>
                          <w:szCs w:val="44"/>
                        </w:rPr>
                        <w:t>Meter water use card</w:t>
                      </w:r>
                    </w:p>
                    <w:p w14:paraId="4968BFC5" w14:textId="77777777" w:rsidR="004734AC" w:rsidRDefault="004734AC" w:rsidP="004734AC">
                      <w:pPr>
                        <w:rPr>
                          <w:rFonts w:cs="Arial"/>
                          <w:sz w:val="16"/>
                        </w:rPr>
                      </w:pPr>
                    </w:p>
                    <w:p w14:paraId="5291BA76" w14:textId="77777777" w:rsidR="004734AC" w:rsidRDefault="004734AC" w:rsidP="004734AC">
                      <w:pPr>
                        <w:rPr>
                          <w:rFonts w:cs="Arial"/>
                          <w:sz w:val="14"/>
                        </w:rPr>
                      </w:pPr>
                    </w:p>
                    <w:p w14:paraId="3BAB2F2A" w14:textId="77777777" w:rsidR="004734AC" w:rsidRPr="00542156" w:rsidRDefault="004734AC" w:rsidP="004734AC">
                      <w:pPr>
                        <w:rPr>
                          <w:color w:val="00365F"/>
                          <w:sz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3AF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D8CB85" wp14:editId="5C046E6D">
                <wp:simplePos x="0" y="0"/>
                <wp:positionH relativeFrom="column">
                  <wp:posOffset>4914900</wp:posOffset>
                </wp:positionH>
                <wp:positionV relativeFrom="paragraph">
                  <wp:posOffset>152400</wp:posOffset>
                </wp:positionV>
                <wp:extent cx="1943100" cy="571500"/>
                <wp:effectExtent l="0" t="0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061224" w14:textId="77777777" w:rsidR="00004D4E" w:rsidRDefault="00004D4E" w:rsidP="00607D7A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14:paraId="30F2B07E" w14:textId="77777777" w:rsidR="00607D7A" w:rsidRPr="00575493" w:rsidRDefault="00607D7A" w:rsidP="00607D7A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 w:rsidRPr="00575493">
                              <w:rPr>
                                <w:rFonts w:cs="Arial"/>
                                <w:sz w:val="14"/>
                                <w:szCs w:val="14"/>
                              </w:rPr>
                              <w:t>Email:</w:t>
                            </w:r>
                            <w:hyperlink r:id="rId6" w:history="1">
                              <w:r w:rsidR="00243E0C" w:rsidRPr="000144E3">
                                <w:rPr>
                                  <w:rStyle w:val="Hyperlink"/>
                                  <w:rFonts w:cs="Arial"/>
                                  <w:sz w:val="14"/>
                                  <w:szCs w:val="14"/>
                                </w:rPr>
                                <w:t>ellamreception@dwer.wa.gov.au</w:t>
                              </w:r>
                            </w:hyperlink>
                          </w:p>
                          <w:p w14:paraId="69699B33" w14:textId="77777777" w:rsidR="00607D7A" w:rsidRPr="00575493" w:rsidRDefault="00607D7A" w:rsidP="00607D7A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 w:rsidRPr="00575493">
                              <w:rPr>
                                <w:rFonts w:cs="Arial"/>
                                <w:sz w:val="14"/>
                                <w:szCs w:val="14"/>
                              </w:rPr>
                              <w:t>Telephone: 08 6250 8000</w:t>
                            </w:r>
                          </w:p>
                          <w:p w14:paraId="1373F408" w14:textId="77777777" w:rsidR="00607D7A" w:rsidRPr="00575493" w:rsidRDefault="00607D7A" w:rsidP="00607D7A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 w:rsidRPr="00575493">
                              <w:rPr>
                                <w:rFonts w:cs="Arial"/>
                                <w:sz w:val="14"/>
                                <w:szCs w:val="14"/>
                              </w:rPr>
                              <w:t>Fax: 08 6250 8050 </w:t>
                            </w:r>
                          </w:p>
                          <w:p w14:paraId="62659E16" w14:textId="77777777" w:rsidR="00607D7A" w:rsidRPr="00607D7A" w:rsidRDefault="00607D7A" w:rsidP="00607D7A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 w:rsidRPr="00607D7A">
                              <w:rPr>
                                <w:rFonts w:cs="Arial"/>
                                <w:sz w:val="14"/>
                                <w:szCs w:val="14"/>
                              </w:rPr>
                              <w:t>www.water.wa.gov.au</w:t>
                            </w:r>
                          </w:p>
                          <w:p w14:paraId="6F6EA142" w14:textId="77777777" w:rsidR="00607D7A" w:rsidRDefault="00607D7A" w:rsidP="00607D7A">
                            <w:pPr>
                              <w:rPr>
                                <w:rFonts w:cs="Arial"/>
                                <w:sz w:val="14"/>
                              </w:rPr>
                            </w:pPr>
                          </w:p>
                          <w:p w14:paraId="022D5711" w14:textId="77777777" w:rsidR="00607D7A" w:rsidRPr="00542156" w:rsidRDefault="00607D7A" w:rsidP="00607D7A">
                            <w:pPr>
                              <w:rPr>
                                <w:color w:val="00365F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8CB85" id="Text Box 12" o:spid="_x0000_s1028" type="#_x0000_t202" style="position:absolute;margin-left:387pt;margin-top:12pt;width:153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" filled="f" stroked="f">
                <v:textbox inset=",7.2pt,,7.2pt">
                  <w:txbxContent>
                    <w:p w14:paraId="11061224" w14:textId="77777777" w:rsidR="00004D4E" w:rsidRDefault="00004D4E" w:rsidP="00607D7A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</w:p>
                    <w:p w14:paraId="30F2B07E" w14:textId="77777777" w:rsidR="00607D7A" w:rsidRPr="00575493" w:rsidRDefault="00607D7A" w:rsidP="00607D7A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 w:rsidRPr="00575493">
                        <w:rPr>
                          <w:rFonts w:cs="Arial"/>
                          <w:sz w:val="14"/>
                          <w:szCs w:val="14"/>
                        </w:rPr>
                        <w:t>Email:</w:t>
                      </w:r>
                      <w:hyperlink r:id="rId7" w:history="1">
                        <w:r w:rsidR="00243E0C" w:rsidRPr="000144E3">
                          <w:rPr>
                            <w:rStyle w:val="Hyperlink"/>
                            <w:rFonts w:cs="Arial"/>
                            <w:sz w:val="14"/>
                            <w:szCs w:val="14"/>
                          </w:rPr>
                          <w:t>ellamreception@dwer.wa.gov.au</w:t>
                        </w:r>
                      </w:hyperlink>
                    </w:p>
                    <w:p w14:paraId="69699B33" w14:textId="77777777" w:rsidR="00607D7A" w:rsidRPr="00575493" w:rsidRDefault="00607D7A" w:rsidP="00607D7A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 w:rsidRPr="00575493">
                        <w:rPr>
                          <w:rFonts w:cs="Arial"/>
                          <w:sz w:val="14"/>
                          <w:szCs w:val="14"/>
                        </w:rPr>
                        <w:t>Telephone: 08 6250 8000</w:t>
                      </w:r>
                    </w:p>
                    <w:p w14:paraId="1373F408" w14:textId="77777777" w:rsidR="00607D7A" w:rsidRPr="00575493" w:rsidRDefault="00607D7A" w:rsidP="00607D7A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 w:rsidRPr="00575493">
                        <w:rPr>
                          <w:rFonts w:cs="Arial"/>
                          <w:sz w:val="14"/>
                          <w:szCs w:val="14"/>
                        </w:rPr>
                        <w:t>Fax: 08 6250 8050 </w:t>
                      </w:r>
                    </w:p>
                    <w:p w14:paraId="62659E16" w14:textId="77777777" w:rsidR="00607D7A" w:rsidRPr="00607D7A" w:rsidRDefault="00607D7A" w:rsidP="00607D7A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 w:rsidRPr="00607D7A">
                        <w:rPr>
                          <w:rFonts w:cs="Arial"/>
                          <w:sz w:val="14"/>
                          <w:szCs w:val="14"/>
                        </w:rPr>
                        <w:t>www.water.wa.gov.au</w:t>
                      </w:r>
                    </w:p>
                    <w:p w14:paraId="6F6EA142" w14:textId="77777777" w:rsidR="00607D7A" w:rsidRDefault="00607D7A" w:rsidP="00607D7A">
                      <w:pPr>
                        <w:rPr>
                          <w:rFonts w:cs="Arial"/>
                          <w:sz w:val="14"/>
                        </w:rPr>
                      </w:pPr>
                    </w:p>
                    <w:p w14:paraId="022D5711" w14:textId="77777777" w:rsidR="00607D7A" w:rsidRPr="00542156" w:rsidRDefault="00607D7A" w:rsidP="00607D7A">
                      <w:pPr>
                        <w:rPr>
                          <w:color w:val="00365F"/>
                          <w:sz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3B94CB" w14:textId="77777777" w:rsidR="009B449B" w:rsidRDefault="009B449B" w:rsidP="004734AC"/>
    <w:p w14:paraId="00C805B1" w14:textId="77777777" w:rsidR="00607D7A" w:rsidRDefault="004F0804" w:rsidP="004734AC">
      <w:pPr>
        <w:rPr>
          <w:rFonts w:cs="Arial"/>
          <w:sz w:val="14"/>
        </w:rPr>
      </w:pPr>
      <w:r>
        <w:rPr>
          <w:rFonts w:cs="Arial"/>
          <w:sz w:val="14"/>
        </w:rPr>
        <w:tab/>
      </w:r>
      <w:r>
        <w:rPr>
          <w:rFonts w:cs="Arial"/>
          <w:sz w:val="14"/>
        </w:rPr>
        <w:tab/>
      </w:r>
      <w:r>
        <w:rPr>
          <w:rFonts w:cs="Arial"/>
          <w:sz w:val="14"/>
        </w:rPr>
        <w:tab/>
      </w:r>
      <w:r>
        <w:rPr>
          <w:rFonts w:cs="Arial"/>
          <w:sz w:val="14"/>
        </w:rPr>
        <w:tab/>
      </w:r>
      <w:r>
        <w:rPr>
          <w:rFonts w:cs="Arial"/>
          <w:sz w:val="14"/>
        </w:rPr>
        <w:tab/>
      </w:r>
    </w:p>
    <w:p w14:paraId="148F17E4" w14:textId="77777777" w:rsidR="00B62637" w:rsidRDefault="004F0804" w:rsidP="004734AC">
      <w:pPr>
        <w:rPr>
          <w:rFonts w:cs="Arial"/>
          <w:sz w:val="14"/>
        </w:rPr>
      </w:pPr>
      <w:r>
        <w:rPr>
          <w:rFonts w:cs="Arial"/>
          <w:sz w:val="14"/>
        </w:rPr>
        <w:tab/>
      </w:r>
      <w:r>
        <w:rPr>
          <w:rFonts w:cs="Arial"/>
          <w:sz w:val="14"/>
        </w:rPr>
        <w:tab/>
      </w:r>
      <w:r>
        <w:rPr>
          <w:rFonts w:cs="Arial"/>
          <w:sz w:val="14"/>
        </w:rPr>
        <w:tab/>
      </w:r>
      <w:r>
        <w:rPr>
          <w:rFonts w:cs="Arial"/>
          <w:sz w:val="14"/>
        </w:rPr>
        <w:tab/>
      </w:r>
      <w:r>
        <w:rPr>
          <w:rFonts w:cs="Arial"/>
          <w:sz w:val="14"/>
        </w:rPr>
        <w:tab/>
        <w:t xml:space="preserve">    </w:t>
      </w:r>
    </w:p>
    <w:p w14:paraId="50944F55" w14:textId="77777777" w:rsidR="002A2001" w:rsidRDefault="002A2001" w:rsidP="004734AC">
      <w:pPr>
        <w:rPr>
          <w:rFonts w:cs="Arial"/>
          <w:sz w:val="14"/>
        </w:rPr>
      </w:pPr>
    </w:p>
    <w:p w14:paraId="64B45C7C" w14:textId="77777777" w:rsidR="002A2001" w:rsidRPr="007F3860" w:rsidRDefault="002A2001" w:rsidP="004734AC">
      <w:pPr>
        <w:rPr>
          <w:rFonts w:cs="Arial"/>
          <w:sz w:val="14"/>
        </w:rPr>
      </w:pPr>
    </w:p>
    <w:tbl>
      <w:tblPr>
        <w:tblW w:w="11304" w:type="dxa"/>
        <w:tblInd w:w="-149" w:type="dxa"/>
        <w:tblBorders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1304"/>
      </w:tblGrid>
      <w:tr w:rsidR="004734AC" w:rsidRPr="009B449B" w14:paraId="01FC7406" w14:textId="77777777">
        <w:trPr>
          <w:trHeight w:val="430"/>
        </w:trPr>
        <w:tc>
          <w:tcPr>
            <w:tcW w:w="11304" w:type="dxa"/>
            <w:tcBorders>
              <w:bottom w:val="single" w:sz="4" w:space="0" w:color="auto"/>
            </w:tcBorders>
            <w:vAlign w:val="center"/>
          </w:tcPr>
          <w:p w14:paraId="764CF914" w14:textId="77777777" w:rsidR="004734AC" w:rsidRPr="009B449B" w:rsidRDefault="004734AC" w:rsidP="00ED5AF9">
            <w:pPr>
              <w:pStyle w:val="Heading4"/>
              <w:rPr>
                <w:b/>
              </w:rPr>
            </w:pPr>
            <w:r w:rsidRPr="009B449B">
              <w:rPr>
                <w:rFonts w:ascii="Arial" w:hAnsi="Arial" w:cs="Arial"/>
                <w:b/>
              </w:rPr>
              <w:t xml:space="preserve">Licensee: </w:t>
            </w:r>
            <w:r w:rsidR="00073E89" w:rsidRPr="009B449B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6CE6" w:rsidRPr="009B449B">
              <w:rPr>
                <w:rFonts w:ascii="Arial" w:hAnsi="Arial" w:cs="Arial"/>
                <w:b/>
              </w:rPr>
              <w:instrText xml:space="preserve"> FORMTEXT </w:instrText>
            </w:r>
            <w:r w:rsidR="00073E89" w:rsidRPr="009B449B">
              <w:rPr>
                <w:rFonts w:ascii="Arial" w:hAnsi="Arial" w:cs="Arial"/>
                <w:b/>
              </w:rPr>
            </w:r>
            <w:r w:rsidR="00073E89" w:rsidRPr="009B449B">
              <w:rPr>
                <w:rFonts w:ascii="Arial" w:hAnsi="Arial" w:cs="Arial"/>
                <w:b/>
              </w:rPr>
              <w:fldChar w:fldCharType="separate"/>
            </w:r>
            <w:r w:rsidR="00CC66EB">
              <w:rPr>
                <w:rFonts w:ascii="Arial" w:hAnsi="Arial" w:cs="Arial"/>
                <w:b/>
                <w:noProof/>
              </w:rPr>
              <w:t> </w:t>
            </w:r>
            <w:r w:rsidR="00CC66EB">
              <w:rPr>
                <w:rFonts w:ascii="Arial" w:hAnsi="Arial" w:cs="Arial"/>
                <w:b/>
                <w:noProof/>
              </w:rPr>
              <w:t> </w:t>
            </w:r>
            <w:r w:rsidR="00CC66EB">
              <w:rPr>
                <w:rFonts w:ascii="Arial" w:hAnsi="Arial" w:cs="Arial"/>
                <w:b/>
                <w:noProof/>
              </w:rPr>
              <w:t> </w:t>
            </w:r>
            <w:r w:rsidR="00CC66EB">
              <w:rPr>
                <w:rFonts w:ascii="Arial" w:hAnsi="Arial" w:cs="Arial"/>
                <w:b/>
                <w:noProof/>
              </w:rPr>
              <w:t> </w:t>
            </w:r>
            <w:r w:rsidR="00CC66EB">
              <w:rPr>
                <w:rFonts w:ascii="Arial" w:hAnsi="Arial" w:cs="Arial"/>
                <w:b/>
                <w:noProof/>
              </w:rPr>
              <w:t> </w:t>
            </w:r>
            <w:r w:rsidR="00073E89" w:rsidRPr="009B449B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CFBB21E" w14:textId="77777777" w:rsidR="004734AC" w:rsidRPr="009B449B" w:rsidRDefault="004734AC" w:rsidP="004734AC">
      <w:pPr>
        <w:rPr>
          <w:sz w:val="20"/>
          <w:u w:val="single"/>
        </w:rPr>
      </w:pPr>
    </w:p>
    <w:tbl>
      <w:tblPr>
        <w:tblW w:w="11314" w:type="dxa"/>
        <w:tblInd w:w="-14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1314"/>
      </w:tblGrid>
      <w:tr w:rsidR="004734AC" w:rsidRPr="009B449B" w14:paraId="147DE1A0" w14:textId="77777777">
        <w:trPr>
          <w:trHeight w:val="149"/>
        </w:trPr>
        <w:tc>
          <w:tcPr>
            <w:tcW w:w="11314" w:type="dxa"/>
            <w:tcBorders>
              <w:top w:val="nil"/>
              <w:bottom w:val="single" w:sz="4" w:space="0" w:color="auto"/>
            </w:tcBorders>
          </w:tcPr>
          <w:p w14:paraId="6EECFB9E" w14:textId="77777777" w:rsidR="004734AC" w:rsidRPr="009B449B" w:rsidRDefault="004734AC" w:rsidP="00ED5AF9">
            <w:pPr>
              <w:rPr>
                <w:b/>
                <w:sz w:val="20"/>
                <w:u w:val="single"/>
              </w:rPr>
            </w:pPr>
            <w:r w:rsidRPr="009B449B">
              <w:rPr>
                <w:rFonts w:cs="Arial"/>
                <w:b/>
                <w:sz w:val="20"/>
              </w:rPr>
              <w:t xml:space="preserve">Bore/Pump name: </w:t>
            </w:r>
            <w:r w:rsidR="00073E89" w:rsidRPr="009B449B">
              <w:rPr>
                <w:rFonts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9B449B">
              <w:rPr>
                <w:rFonts w:cs="Arial"/>
                <w:b/>
                <w:sz w:val="20"/>
              </w:rPr>
              <w:instrText xml:space="preserve"> FORMTEXT </w:instrText>
            </w:r>
            <w:r w:rsidR="00073E89" w:rsidRPr="009B449B">
              <w:rPr>
                <w:rFonts w:cs="Arial"/>
                <w:b/>
                <w:sz w:val="20"/>
              </w:rPr>
            </w:r>
            <w:r w:rsidR="00073E89" w:rsidRPr="009B449B">
              <w:rPr>
                <w:rFonts w:cs="Arial"/>
                <w:b/>
                <w:sz w:val="20"/>
              </w:rPr>
              <w:fldChar w:fldCharType="separate"/>
            </w:r>
            <w:r w:rsidR="00CC66EB">
              <w:rPr>
                <w:rFonts w:cs="Arial"/>
                <w:b/>
                <w:noProof/>
                <w:sz w:val="20"/>
              </w:rPr>
              <w:t> </w:t>
            </w:r>
            <w:r w:rsidR="00CC66EB">
              <w:rPr>
                <w:rFonts w:cs="Arial"/>
                <w:b/>
                <w:noProof/>
                <w:sz w:val="20"/>
              </w:rPr>
              <w:t> </w:t>
            </w:r>
            <w:r w:rsidR="00CC66EB">
              <w:rPr>
                <w:rFonts w:cs="Arial"/>
                <w:b/>
                <w:noProof/>
                <w:sz w:val="20"/>
              </w:rPr>
              <w:t> </w:t>
            </w:r>
            <w:r w:rsidR="00CC66EB">
              <w:rPr>
                <w:rFonts w:cs="Arial"/>
                <w:b/>
                <w:noProof/>
                <w:sz w:val="20"/>
              </w:rPr>
              <w:t> </w:t>
            </w:r>
            <w:r w:rsidR="00CC66EB">
              <w:rPr>
                <w:rFonts w:cs="Arial"/>
                <w:b/>
                <w:noProof/>
                <w:sz w:val="20"/>
              </w:rPr>
              <w:t> </w:t>
            </w:r>
            <w:r w:rsidR="00073E89" w:rsidRPr="009B449B">
              <w:rPr>
                <w:rFonts w:cs="Arial"/>
                <w:b/>
                <w:sz w:val="20"/>
              </w:rPr>
              <w:fldChar w:fldCharType="end"/>
            </w:r>
            <w:bookmarkEnd w:id="0"/>
          </w:p>
        </w:tc>
      </w:tr>
    </w:tbl>
    <w:p w14:paraId="3C45691A" w14:textId="77777777" w:rsidR="004734AC" w:rsidRPr="009B449B" w:rsidRDefault="004734AC" w:rsidP="004734AC">
      <w:pPr>
        <w:rPr>
          <w:sz w:val="20"/>
          <w:u w:val="single"/>
        </w:rPr>
      </w:pPr>
    </w:p>
    <w:tbl>
      <w:tblPr>
        <w:tblW w:w="11337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5668"/>
        <w:gridCol w:w="5669"/>
      </w:tblGrid>
      <w:tr w:rsidR="004734AC" w:rsidRPr="009B449B" w14:paraId="11C85C8E" w14:textId="77777777">
        <w:trPr>
          <w:trHeight w:val="590"/>
        </w:trPr>
        <w:tc>
          <w:tcPr>
            <w:tcW w:w="5668" w:type="dxa"/>
            <w:vAlign w:val="center"/>
          </w:tcPr>
          <w:p w14:paraId="4DDDEA34" w14:textId="77777777" w:rsidR="004734AC" w:rsidRPr="009B449B" w:rsidRDefault="004734AC" w:rsidP="00ED5AF9">
            <w:pPr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t xml:space="preserve">Irrigation year:   </w:t>
            </w:r>
            <w:bookmarkStart w:id="1" w:name="Text3"/>
            <w:r w:rsidR="00073E89">
              <w:rPr>
                <w:rFonts w:cs="Arial"/>
                <w:sz w:val="18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Date Month Year"/>
                  </w:textInput>
                </w:ffData>
              </w:fldChar>
            </w:r>
            <w:r w:rsidR="00CF6D71">
              <w:rPr>
                <w:rFonts w:cs="Arial"/>
                <w:sz w:val="18"/>
                <w:szCs w:val="22"/>
              </w:rPr>
              <w:instrText xml:space="preserve"> FORMTEXT </w:instrText>
            </w:r>
            <w:r w:rsidR="00073E89">
              <w:rPr>
                <w:rFonts w:cs="Arial"/>
                <w:sz w:val="18"/>
                <w:szCs w:val="22"/>
              </w:rPr>
            </w:r>
            <w:r w:rsidR="00073E89">
              <w:rPr>
                <w:rFonts w:cs="Arial"/>
                <w:sz w:val="18"/>
                <w:szCs w:val="22"/>
              </w:rPr>
              <w:fldChar w:fldCharType="separate"/>
            </w:r>
            <w:r w:rsidR="00CC66EB">
              <w:rPr>
                <w:rFonts w:cs="Arial"/>
                <w:noProof/>
                <w:sz w:val="18"/>
                <w:szCs w:val="22"/>
              </w:rPr>
              <w:t>Date Month Year</w:t>
            </w:r>
            <w:r w:rsidR="00073E89">
              <w:rPr>
                <w:rFonts w:cs="Arial"/>
                <w:sz w:val="18"/>
                <w:szCs w:val="22"/>
              </w:rPr>
              <w:fldChar w:fldCharType="end"/>
            </w:r>
            <w:bookmarkEnd w:id="1"/>
            <w:r w:rsidRPr="009B449B">
              <w:rPr>
                <w:rFonts w:cs="Arial"/>
                <w:sz w:val="18"/>
                <w:szCs w:val="22"/>
              </w:rPr>
              <w:t xml:space="preserve">  </w:t>
            </w:r>
            <w:r w:rsidR="00CF6D71">
              <w:rPr>
                <w:rFonts w:cs="Arial"/>
                <w:sz w:val="18"/>
                <w:szCs w:val="22"/>
              </w:rPr>
              <w:t xml:space="preserve">to </w:t>
            </w:r>
            <w:r w:rsidRPr="009B449B">
              <w:rPr>
                <w:rFonts w:cs="Arial"/>
                <w:sz w:val="18"/>
                <w:szCs w:val="22"/>
              </w:rPr>
              <w:t xml:space="preserve"> </w:t>
            </w:r>
            <w:bookmarkStart w:id="2" w:name="Text4"/>
            <w:r w:rsidR="00073E89">
              <w:rPr>
                <w:rFonts w:cs="Arial"/>
                <w:sz w:val="18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Date Month Year"/>
                  </w:textInput>
                </w:ffData>
              </w:fldChar>
            </w:r>
            <w:r w:rsidR="00CF6D71">
              <w:rPr>
                <w:rFonts w:cs="Arial"/>
                <w:sz w:val="18"/>
                <w:szCs w:val="22"/>
              </w:rPr>
              <w:instrText xml:space="preserve"> FORMTEXT </w:instrText>
            </w:r>
            <w:r w:rsidR="00073E89">
              <w:rPr>
                <w:rFonts w:cs="Arial"/>
                <w:sz w:val="18"/>
                <w:szCs w:val="22"/>
              </w:rPr>
            </w:r>
            <w:r w:rsidR="00073E89">
              <w:rPr>
                <w:rFonts w:cs="Arial"/>
                <w:sz w:val="18"/>
                <w:szCs w:val="22"/>
              </w:rPr>
              <w:fldChar w:fldCharType="separate"/>
            </w:r>
            <w:r w:rsidR="00CC66EB">
              <w:rPr>
                <w:rFonts w:cs="Arial"/>
                <w:noProof/>
                <w:sz w:val="18"/>
                <w:szCs w:val="22"/>
              </w:rPr>
              <w:t>Date Month Year</w:t>
            </w:r>
            <w:r w:rsidR="00073E89">
              <w:rPr>
                <w:rFonts w:cs="Arial"/>
                <w:sz w:val="18"/>
                <w:szCs w:val="22"/>
              </w:rPr>
              <w:fldChar w:fldCharType="end"/>
            </w:r>
            <w:bookmarkEnd w:id="2"/>
          </w:p>
        </w:tc>
        <w:tc>
          <w:tcPr>
            <w:tcW w:w="5669" w:type="dxa"/>
            <w:vAlign w:val="center"/>
          </w:tcPr>
          <w:p w14:paraId="556EABF9" w14:textId="77777777" w:rsidR="004734AC" w:rsidRPr="009B449B" w:rsidRDefault="004734AC" w:rsidP="00ED5AF9">
            <w:pPr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t xml:space="preserve">Licence number: </w:t>
            </w:r>
            <w:r w:rsidR="00073E89"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="00073E89" w:rsidRPr="009B449B">
              <w:rPr>
                <w:rFonts w:cs="Arial"/>
                <w:sz w:val="18"/>
                <w:szCs w:val="22"/>
              </w:rPr>
            </w:r>
            <w:r w:rsidR="00073E89"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CC66EB">
              <w:rPr>
                <w:rFonts w:cs="Arial"/>
                <w:noProof/>
                <w:sz w:val="18"/>
                <w:szCs w:val="22"/>
              </w:rPr>
              <w:t> </w:t>
            </w:r>
            <w:r w:rsidR="00CC66EB">
              <w:rPr>
                <w:rFonts w:cs="Arial"/>
                <w:noProof/>
                <w:sz w:val="18"/>
                <w:szCs w:val="22"/>
              </w:rPr>
              <w:t> </w:t>
            </w:r>
            <w:r w:rsidR="00CC66EB">
              <w:rPr>
                <w:rFonts w:cs="Arial"/>
                <w:noProof/>
                <w:sz w:val="18"/>
                <w:szCs w:val="22"/>
              </w:rPr>
              <w:t> </w:t>
            </w:r>
            <w:r w:rsidR="00CC66EB">
              <w:rPr>
                <w:rFonts w:cs="Arial"/>
                <w:noProof/>
                <w:sz w:val="18"/>
                <w:szCs w:val="22"/>
              </w:rPr>
              <w:t> </w:t>
            </w:r>
            <w:r w:rsidR="00CC66EB">
              <w:rPr>
                <w:rFonts w:cs="Arial"/>
                <w:noProof/>
                <w:sz w:val="18"/>
                <w:szCs w:val="22"/>
              </w:rPr>
              <w:t> </w:t>
            </w:r>
            <w:r w:rsidR="00073E89"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3"/>
          </w:p>
        </w:tc>
      </w:tr>
      <w:tr w:rsidR="004734AC" w:rsidRPr="009B449B" w14:paraId="719A8E31" w14:textId="77777777">
        <w:trPr>
          <w:trHeight w:val="583"/>
        </w:trPr>
        <w:tc>
          <w:tcPr>
            <w:tcW w:w="5668" w:type="dxa"/>
            <w:vAlign w:val="center"/>
          </w:tcPr>
          <w:p w14:paraId="4E93790B" w14:textId="77777777" w:rsidR="004734AC" w:rsidRPr="009B449B" w:rsidRDefault="004734AC" w:rsidP="00ED5AF9">
            <w:pPr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  <w:lang w:val="nl-NL"/>
              </w:rPr>
              <w:t xml:space="preserve">Meter serial number: </w:t>
            </w:r>
            <w:r w:rsidR="00073E89" w:rsidRPr="009B449B">
              <w:rPr>
                <w:rFonts w:cs="Arial"/>
                <w:sz w:val="18"/>
                <w:szCs w:val="22"/>
                <w:lang w:val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9B449B">
              <w:rPr>
                <w:rFonts w:cs="Arial"/>
                <w:sz w:val="18"/>
                <w:szCs w:val="22"/>
                <w:lang w:val="nl-NL"/>
              </w:rPr>
              <w:instrText xml:space="preserve"> FORMTEXT </w:instrText>
            </w:r>
            <w:r w:rsidR="00073E89" w:rsidRPr="009B449B">
              <w:rPr>
                <w:rFonts w:cs="Arial"/>
                <w:sz w:val="18"/>
                <w:szCs w:val="22"/>
                <w:lang w:val="nl-NL"/>
              </w:rPr>
            </w:r>
            <w:r w:rsidR="00073E89" w:rsidRPr="009B449B">
              <w:rPr>
                <w:rFonts w:cs="Arial"/>
                <w:sz w:val="18"/>
                <w:szCs w:val="22"/>
                <w:lang w:val="nl-NL"/>
              </w:rPr>
              <w:fldChar w:fldCharType="separate"/>
            </w:r>
            <w:r w:rsidR="00CC66EB">
              <w:rPr>
                <w:rFonts w:cs="Arial"/>
                <w:noProof/>
                <w:sz w:val="18"/>
                <w:szCs w:val="22"/>
                <w:lang w:val="nl-NL"/>
              </w:rPr>
              <w:t> </w:t>
            </w:r>
            <w:r w:rsidR="00CC66EB">
              <w:rPr>
                <w:rFonts w:cs="Arial"/>
                <w:noProof/>
                <w:sz w:val="18"/>
                <w:szCs w:val="22"/>
                <w:lang w:val="nl-NL"/>
              </w:rPr>
              <w:t> </w:t>
            </w:r>
            <w:r w:rsidR="00CC66EB">
              <w:rPr>
                <w:rFonts w:cs="Arial"/>
                <w:noProof/>
                <w:sz w:val="18"/>
                <w:szCs w:val="22"/>
                <w:lang w:val="nl-NL"/>
              </w:rPr>
              <w:t> </w:t>
            </w:r>
            <w:r w:rsidR="00CC66EB">
              <w:rPr>
                <w:rFonts w:cs="Arial"/>
                <w:noProof/>
                <w:sz w:val="18"/>
                <w:szCs w:val="22"/>
                <w:lang w:val="nl-NL"/>
              </w:rPr>
              <w:t> </w:t>
            </w:r>
            <w:r w:rsidR="00CC66EB">
              <w:rPr>
                <w:rFonts w:cs="Arial"/>
                <w:noProof/>
                <w:sz w:val="18"/>
                <w:szCs w:val="22"/>
                <w:lang w:val="nl-NL"/>
              </w:rPr>
              <w:t> </w:t>
            </w:r>
            <w:r w:rsidR="00073E89" w:rsidRPr="009B449B">
              <w:rPr>
                <w:rFonts w:cs="Arial"/>
                <w:sz w:val="18"/>
                <w:szCs w:val="22"/>
                <w:lang w:val="nl-NL"/>
              </w:rPr>
              <w:fldChar w:fldCharType="end"/>
            </w:r>
            <w:bookmarkEnd w:id="4"/>
          </w:p>
        </w:tc>
        <w:tc>
          <w:tcPr>
            <w:tcW w:w="5669" w:type="dxa"/>
            <w:vAlign w:val="center"/>
          </w:tcPr>
          <w:p w14:paraId="0A978373" w14:textId="77777777" w:rsidR="004734AC" w:rsidRPr="009B449B" w:rsidRDefault="004734AC" w:rsidP="00ED5AF9">
            <w:pPr>
              <w:rPr>
                <w:rFonts w:cs="Arial"/>
                <w:sz w:val="18"/>
                <w:szCs w:val="22"/>
                <w:lang w:val="nl-NL"/>
              </w:rPr>
            </w:pPr>
            <w:r w:rsidRPr="009B449B">
              <w:rPr>
                <w:rFonts w:cs="Arial"/>
                <w:sz w:val="18"/>
                <w:szCs w:val="22"/>
                <w:lang w:val="nl-NL"/>
              </w:rPr>
              <w:t xml:space="preserve">Meter make and model: </w:t>
            </w:r>
            <w:r w:rsidR="00073E89" w:rsidRPr="009B449B">
              <w:rPr>
                <w:rFonts w:cs="Arial"/>
                <w:sz w:val="18"/>
                <w:szCs w:val="22"/>
                <w:lang w:val="nl-N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9B449B">
              <w:rPr>
                <w:rFonts w:cs="Arial"/>
                <w:sz w:val="18"/>
                <w:szCs w:val="22"/>
                <w:lang w:val="nl-NL"/>
              </w:rPr>
              <w:instrText xml:space="preserve"> FORMTEXT </w:instrText>
            </w:r>
            <w:r w:rsidR="00073E89" w:rsidRPr="009B449B">
              <w:rPr>
                <w:rFonts w:cs="Arial"/>
                <w:sz w:val="18"/>
                <w:szCs w:val="22"/>
                <w:lang w:val="nl-NL"/>
              </w:rPr>
            </w:r>
            <w:r w:rsidR="00073E89" w:rsidRPr="009B449B">
              <w:rPr>
                <w:rFonts w:cs="Arial"/>
                <w:sz w:val="18"/>
                <w:szCs w:val="22"/>
                <w:lang w:val="nl-NL"/>
              </w:rPr>
              <w:fldChar w:fldCharType="separate"/>
            </w:r>
            <w:r w:rsidR="00CC66EB">
              <w:rPr>
                <w:rFonts w:cs="Arial"/>
                <w:noProof/>
                <w:sz w:val="18"/>
                <w:szCs w:val="22"/>
                <w:lang w:val="nl-NL"/>
              </w:rPr>
              <w:t> </w:t>
            </w:r>
            <w:r w:rsidR="00CC66EB">
              <w:rPr>
                <w:rFonts w:cs="Arial"/>
                <w:noProof/>
                <w:sz w:val="18"/>
                <w:szCs w:val="22"/>
                <w:lang w:val="nl-NL"/>
              </w:rPr>
              <w:t> </w:t>
            </w:r>
            <w:r w:rsidR="00CC66EB">
              <w:rPr>
                <w:rFonts w:cs="Arial"/>
                <w:noProof/>
                <w:sz w:val="18"/>
                <w:szCs w:val="22"/>
                <w:lang w:val="nl-NL"/>
              </w:rPr>
              <w:t> </w:t>
            </w:r>
            <w:r w:rsidR="00CC66EB">
              <w:rPr>
                <w:rFonts w:cs="Arial"/>
                <w:noProof/>
                <w:sz w:val="18"/>
                <w:szCs w:val="22"/>
                <w:lang w:val="nl-NL"/>
              </w:rPr>
              <w:t> </w:t>
            </w:r>
            <w:r w:rsidR="00CC66EB">
              <w:rPr>
                <w:rFonts w:cs="Arial"/>
                <w:noProof/>
                <w:sz w:val="18"/>
                <w:szCs w:val="22"/>
                <w:lang w:val="nl-NL"/>
              </w:rPr>
              <w:t> </w:t>
            </w:r>
            <w:r w:rsidR="00073E89" w:rsidRPr="009B449B">
              <w:rPr>
                <w:rFonts w:cs="Arial"/>
                <w:sz w:val="18"/>
                <w:szCs w:val="22"/>
                <w:lang w:val="nl-NL"/>
              </w:rPr>
              <w:fldChar w:fldCharType="end"/>
            </w:r>
            <w:bookmarkEnd w:id="5"/>
          </w:p>
        </w:tc>
      </w:tr>
      <w:tr w:rsidR="004734AC" w:rsidRPr="009B449B" w14:paraId="5840D85D" w14:textId="77777777">
        <w:trPr>
          <w:trHeight w:val="577"/>
        </w:trPr>
        <w:tc>
          <w:tcPr>
            <w:tcW w:w="5668" w:type="dxa"/>
            <w:vAlign w:val="center"/>
          </w:tcPr>
          <w:p w14:paraId="514DEF93" w14:textId="77777777" w:rsidR="004734AC" w:rsidRPr="009B449B" w:rsidRDefault="004734AC" w:rsidP="00ED5AF9">
            <w:pPr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t xml:space="preserve">Last meter calibration service date: </w:t>
            </w:r>
            <w:r w:rsidR="00073E89"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="00073E89" w:rsidRPr="009B449B">
              <w:rPr>
                <w:rFonts w:cs="Arial"/>
                <w:sz w:val="18"/>
                <w:szCs w:val="22"/>
              </w:rPr>
            </w:r>
            <w:r w:rsidR="00073E89"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CC66EB">
              <w:rPr>
                <w:rFonts w:cs="Arial"/>
                <w:noProof/>
                <w:sz w:val="18"/>
                <w:szCs w:val="22"/>
              </w:rPr>
              <w:t> </w:t>
            </w:r>
            <w:r w:rsidR="00CC66EB">
              <w:rPr>
                <w:rFonts w:cs="Arial"/>
                <w:noProof/>
                <w:sz w:val="18"/>
                <w:szCs w:val="22"/>
              </w:rPr>
              <w:t> </w:t>
            </w:r>
            <w:r w:rsidR="00CC66EB">
              <w:rPr>
                <w:rFonts w:cs="Arial"/>
                <w:noProof/>
                <w:sz w:val="18"/>
                <w:szCs w:val="22"/>
              </w:rPr>
              <w:t> </w:t>
            </w:r>
            <w:r w:rsidR="00CC66EB">
              <w:rPr>
                <w:rFonts w:cs="Arial"/>
                <w:noProof/>
                <w:sz w:val="18"/>
                <w:szCs w:val="22"/>
              </w:rPr>
              <w:t> </w:t>
            </w:r>
            <w:r w:rsidR="00CC66EB">
              <w:rPr>
                <w:rFonts w:cs="Arial"/>
                <w:noProof/>
                <w:sz w:val="18"/>
                <w:szCs w:val="22"/>
              </w:rPr>
              <w:t> </w:t>
            </w:r>
            <w:r w:rsidR="00073E89"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6"/>
          </w:p>
        </w:tc>
        <w:tc>
          <w:tcPr>
            <w:tcW w:w="5669" w:type="dxa"/>
            <w:vAlign w:val="center"/>
          </w:tcPr>
          <w:p w14:paraId="35ECCB52" w14:textId="77777777" w:rsidR="004734AC" w:rsidRPr="009B449B" w:rsidRDefault="004734AC" w:rsidP="00ED5AF9">
            <w:pPr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t xml:space="preserve">Property location: </w:t>
            </w:r>
            <w:r w:rsidR="00073E89"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="00073E89" w:rsidRPr="009B449B">
              <w:rPr>
                <w:rFonts w:cs="Arial"/>
                <w:sz w:val="18"/>
                <w:szCs w:val="22"/>
              </w:rPr>
            </w:r>
            <w:r w:rsidR="00073E89"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CC66EB">
              <w:rPr>
                <w:rFonts w:cs="Arial"/>
                <w:noProof/>
                <w:sz w:val="18"/>
                <w:szCs w:val="22"/>
              </w:rPr>
              <w:t> </w:t>
            </w:r>
            <w:r w:rsidR="00CC66EB">
              <w:rPr>
                <w:rFonts w:cs="Arial"/>
                <w:noProof/>
                <w:sz w:val="18"/>
                <w:szCs w:val="22"/>
              </w:rPr>
              <w:t> </w:t>
            </w:r>
            <w:r w:rsidR="00CC66EB">
              <w:rPr>
                <w:rFonts w:cs="Arial"/>
                <w:noProof/>
                <w:sz w:val="18"/>
                <w:szCs w:val="22"/>
              </w:rPr>
              <w:t> </w:t>
            </w:r>
            <w:r w:rsidR="00CC66EB">
              <w:rPr>
                <w:rFonts w:cs="Arial"/>
                <w:noProof/>
                <w:sz w:val="18"/>
                <w:szCs w:val="22"/>
              </w:rPr>
              <w:t> </w:t>
            </w:r>
            <w:r w:rsidR="00CC66EB">
              <w:rPr>
                <w:rFonts w:cs="Arial"/>
                <w:noProof/>
                <w:sz w:val="18"/>
                <w:szCs w:val="22"/>
              </w:rPr>
              <w:t> </w:t>
            </w:r>
            <w:r w:rsidR="00073E89"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7"/>
          </w:p>
        </w:tc>
      </w:tr>
    </w:tbl>
    <w:p w14:paraId="4AB93DE1" w14:textId="77777777" w:rsidR="004734AC" w:rsidRPr="009B449B" w:rsidRDefault="004734AC" w:rsidP="004734AC">
      <w:pPr>
        <w:rPr>
          <w:rFonts w:cs="Arial"/>
          <w:sz w:val="20"/>
        </w:rPr>
      </w:pPr>
    </w:p>
    <w:tbl>
      <w:tblPr>
        <w:tblW w:w="11337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745"/>
        <w:gridCol w:w="1225"/>
        <w:gridCol w:w="2788"/>
        <w:gridCol w:w="2788"/>
        <w:gridCol w:w="2791"/>
      </w:tblGrid>
      <w:tr w:rsidR="004734AC" w:rsidRPr="009B449B" w14:paraId="0B51C906" w14:textId="77777777">
        <w:trPr>
          <w:trHeight w:val="340"/>
        </w:trPr>
        <w:tc>
          <w:tcPr>
            <w:tcW w:w="1745" w:type="dxa"/>
            <w:vMerge w:val="restart"/>
            <w:tcBorders>
              <w:right w:val="nil"/>
            </w:tcBorders>
            <w:vAlign w:val="bottom"/>
          </w:tcPr>
          <w:p w14:paraId="3F87AF43" w14:textId="77777777" w:rsidR="004734AC" w:rsidRPr="009B449B" w:rsidRDefault="004734AC" w:rsidP="00ED5AF9">
            <w:pPr>
              <w:ind w:left="284"/>
              <w:jc w:val="right"/>
              <w:rPr>
                <w:sz w:val="20"/>
              </w:rPr>
            </w:pPr>
          </w:p>
          <w:p w14:paraId="535B84F7" w14:textId="77777777" w:rsidR="004734AC" w:rsidRPr="009B449B" w:rsidRDefault="001A2B58" w:rsidP="00ED5AF9">
            <w:pPr>
              <w:ind w:left="284"/>
              <w:jc w:val="right"/>
              <w:rPr>
                <w:sz w:val="20"/>
              </w:rPr>
            </w:pPr>
            <w:r w:rsidRPr="009B449B">
              <w:rPr>
                <w:rFonts w:cs="Arial"/>
                <w:sz w:val="18"/>
                <w:szCs w:val="22"/>
              </w:rPr>
              <w:t>Date</w:t>
            </w:r>
          </w:p>
        </w:tc>
        <w:tc>
          <w:tcPr>
            <w:tcW w:w="1225" w:type="dxa"/>
            <w:vMerge w:val="restart"/>
            <w:tcBorders>
              <w:left w:val="nil"/>
            </w:tcBorders>
            <w:vAlign w:val="bottom"/>
          </w:tcPr>
          <w:p w14:paraId="7908D995" w14:textId="77777777" w:rsidR="004734AC" w:rsidRPr="009B449B" w:rsidRDefault="004734AC" w:rsidP="001A2B58">
            <w:pPr>
              <w:ind w:left="284"/>
              <w:jc w:val="both"/>
              <w:rPr>
                <w:rFonts w:cs="Arial"/>
                <w:sz w:val="18"/>
                <w:szCs w:val="22"/>
              </w:rPr>
            </w:pPr>
          </w:p>
        </w:tc>
        <w:tc>
          <w:tcPr>
            <w:tcW w:w="5576" w:type="dxa"/>
            <w:gridSpan w:val="2"/>
            <w:vAlign w:val="center"/>
          </w:tcPr>
          <w:p w14:paraId="639031DF" w14:textId="77777777" w:rsidR="004734AC" w:rsidRPr="009B449B" w:rsidRDefault="004734AC" w:rsidP="00ED5AF9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t>Meter reading</w:t>
            </w:r>
          </w:p>
        </w:tc>
        <w:tc>
          <w:tcPr>
            <w:tcW w:w="2791" w:type="dxa"/>
            <w:vMerge w:val="restart"/>
            <w:vAlign w:val="center"/>
          </w:tcPr>
          <w:p w14:paraId="2DD624E2" w14:textId="77777777" w:rsidR="004734AC" w:rsidRPr="009B449B" w:rsidRDefault="004734AC" w:rsidP="00ED5AF9">
            <w:pPr>
              <w:jc w:val="center"/>
              <w:rPr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t>Monthly water consumption (kL)</w:t>
            </w:r>
          </w:p>
        </w:tc>
      </w:tr>
      <w:tr w:rsidR="004734AC" w:rsidRPr="009B449B" w14:paraId="7C8F7CC1" w14:textId="77777777">
        <w:trPr>
          <w:trHeight w:val="340"/>
        </w:trPr>
        <w:tc>
          <w:tcPr>
            <w:tcW w:w="1745" w:type="dxa"/>
            <w:vMerge/>
            <w:tcBorders>
              <w:bottom w:val="single" w:sz="12" w:space="0" w:color="auto"/>
              <w:right w:val="nil"/>
            </w:tcBorders>
          </w:tcPr>
          <w:p w14:paraId="5B999344" w14:textId="77777777" w:rsidR="004734AC" w:rsidRPr="009B449B" w:rsidRDefault="004734AC" w:rsidP="00ED5AF9">
            <w:pPr>
              <w:ind w:left="284"/>
              <w:rPr>
                <w:sz w:val="20"/>
              </w:rPr>
            </w:pPr>
          </w:p>
        </w:tc>
        <w:tc>
          <w:tcPr>
            <w:tcW w:w="1225" w:type="dxa"/>
            <w:vMerge/>
            <w:tcBorders>
              <w:left w:val="nil"/>
              <w:bottom w:val="single" w:sz="12" w:space="0" w:color="auto"/>
            </w:tcBorders>
          </w:tcPr>
          <w:p w14:paraId="2DB3785D" w14:textId="77777777" w:rsidR="004734AC" w:rsidRPr="009B449B" w:rsidRDefault="004734AC" w:rsidP="00ED5AF9">
            <w:pPr>
              <w:ind w:left="284"/>
              <w:rPr>
                <w:sz w:val="18"/>
                <w:szCs w:val="22"/>
              </w:rPr>
            </w:pPr>
          </w:p>
        </w:tc>
        <w:tc>
          <w:tcPr>
            <w:tcW w:w="2788" w:type="dxa"/>
            <w:tcBorders>
              <w:bottom w:val="single" w:sz="12" w:space="0" w:color="auto"/>
            </w:tcBorders>
            <w:vAlign w:val="center"/>
          </w:tcPr>
          <w:p w14:paraId="591D4766" w14:textId="77777777" w:rsidR="004734AC" w:rsidRPr="009B449B" w:rsidRDefault="004734AC" w:rsidP="00ED5AF9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t>Last reading</w:t>
            </w:r>
          </w:p>
        </w:tc>
        <w:tc>
          <w:tcPr>
            <w:tcW w:w="2788" w:type="dxa"/>
            <w:tcBorders>
              <w:bottom w:val="single" w:sz="12" w:space="0" w:color="auto"/>
            </w:tcBorders>
            <w:vAlign w:val="center"/>
          </w:tcPr>
          <w:p w14:paraId="5348F60F" w14:textId="77777777" w:rsidR="004734AC" w:rsidRPr="009B449B" w:rsidRDefault="004734AC" w:rsidP="00ED5AF9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t>Current reading</w:t>
            </w:r>
          </w:p>
        </w:tc>
        <w:tc>
          <w:tcPr>
            <w:tcW w:w="2791" w:type="dxa"/>
            <w:vMerge/>
            <w:tcBorders>
              <w:bottom w:val="single" w:sz="12" w:space="0" w:color="auto"/>
            </w:tcBorders>
          </w:tcPr>
          <w:p w14:paraId="31148DC5" w14:textId="77777777" w:rsidR="004734AC" w:rsidRPr="009B449B" w:rsidRDefault="004734AC" w:rsidP="00ED5AF9">
            <w:pPr>
              <w:rPr>
                <w:sz w:val="18"/>
                <w:szCs w:val="22"/>
              </w:rPr>
            </w:pPr>
          </w:p>
        </w:tc>
      </w:tr>
      <w:tr w:rsidR="001A2B58" w:rsidRPr="009B449B" w14:paraId="48CE4D03" w14:textId="77777777" w:rsidTr="001A2B5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92"/>
        </w:trPr>
        <w:tc>
          <w:tcPr>
            <w:tcW w:w="297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7B1EF2D" w14:textId="77777777" w:rsidR="001A2B58" w:rsidRPr="009B449B" w:rsidRDefault="00073E89" w:rsidP="001B6CE6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A2B58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70315CF3" w14:textId="77777777" w:rsidR="001A2B58" w:rsidRPr="009B449B" w:rsidRDefault="001A2B58" w:rsidP="00ED5AF9">
            <w:pPr>
              <w:jc w:val="center"/>
              <w:rPr>
                <w:rFonts w:cs="Arial"/>
                <w:sz w:val="18"/>
                <w:szCs w:val="22"/>
              </w:rPr>
            </w:pPr>
          </w:p>
        </w:tc>
        <w:bookmarkStart w:id="8" w:name="Text70"/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C7BAAF" w14:textId="77777777" w:rsidR="001A2B58" w:rsidRPr="009B449B" w:rsidRDefault="00073E89" w:rsidP="00ED5AF9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="001A2B58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8"/>
          </w:p>
        </w:tc>
        <w:tc>
          <w:tcPr>
            <w:tcW w:w="27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518E55" w14:textId="77777777" w:rsidR="001A2B58" w:rsidRPr="009B449B" w:rsidRDefault="004D4865" w:rsidP="00ED5AF9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1A2B58" w:rsidRPr="009B449B" w14:paraId="3B8ECEC3" w14:textId="77777777" w:rsidTr="001A2B5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92"/>
        </w:trPr>
        <w:tc>
          <w:tcPr>
            <w:tcW w:w="2970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2D6D48ED" w14:textId="77777777" w:rsidR="001A2B58" w:rsidRPr="009B449B" w:rsidRDefault="00073E89" w:rsidP="001B6CE6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1A2B58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9"/>
          </w:p>
        </w:tc>
        <w:bookmarkStart w:id="10" w:name="Text11"/>
        <w:tc>
          <w:tcPr>
            <w:tcW w:w="278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549387F5" w14:textId="77777777" w:rsidR="001A2B58" w:rsidRPr="009B449B" w:rsidRDefault="00073E89" w:rsidP="00ED5AF9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11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1A2B58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10"/>
          </w:p>
        </w:tc>
        <w:bookmarkStart w:id="11" w:name="Text12"/>
        <w:tc>
          <w:tcPr>
            <w:tcW w:w="278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AD3B65E" w14:textId="77777777" w:rsidR="001A2B58" w:rsidRPr="009B449B" w:rsidRDefault="00073E89" w:rsidP="00ED5AF9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12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1A2B58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11"/>
          </w:p>
        </w:tc>
        <w:tc>
          <w:tcPr>
            <w:tcW w:w="279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08115B" w14:textId="77777777" w:rsidR="001A2B58" w:rsidRPr="009B449B" w:rsidRDefault="004D4865" w:rsidP="00ED5AF9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1A2B58" w:rsidRPr="009B449B" w14:paraId="385726CB" w14:textId="77777777" w:rsidTr="001A2B5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93"/>
        </w:trPr>
        <w:tc>
          <w:tcPr>
            <w:tcW w:w="297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09EEE98" w14:textId="77777777" w:rsidR="001A2B58" w:rsidRPr="009B449B" w:rsidRDefault="00073E89" w:rsidP="001B6CE6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="001A2B58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12"/>
          </w:p>
        </w:tc>
        <w:bookmarkStart w:id="13" w:name="Text15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3442AB" w14:textId="77777777" w:rsidR="001A2B58" w:rsidRPr="009B449B" w:rsidRDefault="00073E89" w:rsidP="00ED5AF9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1A2B58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13"/>
          </w:p>
        </w:tc>
        <w:bookmarkStart w:id="14" w:name="Text16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EE60EE" w14:textId="77777777" w:rsidR="001A2B58" w:rsidRPr="009B449B" w:rsidRDefault="00073E89" w:rsidP="00ED5AF9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16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1A2B58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14"/>
          </w:p>
        </w:tc>
        <w:tc>
          <w:tcPr>
            <w:tcW w:w="27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0956E4" w14:textId="77777777" w:rsidR="001A2B58" w:rsidRPr="009B449B" w:rsidRDefault="004D4865" w:rsidP="00ED5AF9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1A2B58" w:rsidRPr="009B449B" w14:paraId="252D806B" w14:textId="77777777" w:rsidTr="001A2B5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93"/>
        </w:trPr>
        <w:tc>
          <w:tcPr>
            <w:tcW w:w="297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2781BE8" w14:textId="77777777" w:rsidR="001A2B58" w:rsidRPr="009B449B" w:rsidRDefault="00073E89" w:rsidP="001B6CE6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 w:rsidR="001A2B58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15"/>
          </w:p>
        </w:tc>
        <w:bookmarkStart w:id="16" w:name="Text19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D344CF" w14:textId="77777777" w:rsidR="001A2B58" w:rsidRPr="009B449B" w:rsidRDefault="00073E89" w:rsidP="00ED5AF9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19"/>
                  <w:enabled/>
                  <w:calcOnExit/>
                  <w:textInput/>
                </w:ffData>
              </w:fldChar>
            </w:r>
            <w:r w:rsidR="001A2B58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16"/>
          </w:p>
        </w:tc>
        <w:bookmarkStart w:id="17" w:name="Text20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39583" w14:textId="77777777" w:rsidR="001A2B58" w:rsidRPr="009B449B" w:rsidRDefault="00073E89" w:rsidP="00ED5AF9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20"/>
                  <w:enabled/>
                  <w:calcOnExit/>
                  <w:textInput/>
                </w:ffData>
              </w:fldChar>
            </w:r>
            <w:r w:rsidR="001A2B58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17"/>
          </w:p>
        </w:tc>
        <w:tc>
          <w:tcPr>
            <w:tcW w:w="27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8BAB0A" w14:textId="77777777" w:rsidR="001A2B58" w:rsidRPr="009B449B" w:rsidRDefault="004D4865" w:rsidP="00ED5AF9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1A2B58" w:rsidRPr="009B449B" w14:paraId="428318B9" w14:textId="77777777" w:rsidTr="001A2B5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92"/>
        </w:trPr>
        <w:tc>
          <w:tcPr>
            <w:tcW w:w="297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DA43DEB" w14:textId="77777777" w:rsidR="001A2B58" w:rsidRPr="009B449B" w:rsidRDefault="00073E89" w:rsidP="001B6CE6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 w:rsidR="001A2B58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18"/>
          </w:p>
        </w:tc>
        <w:bookmarkStart w:id="19" w:name="Text23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E8514B" w14:textId="77777777" w:rsidR="001A2B58" w:rsidRPr="009B449B" w:rsidRDefault="00073E89" w:rsidP="00ED5AF9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23"/>
                  <w:enabled/>
                  <w:calcOnExit/>
                  <w:textInput/>
                </w:ffData>
              </w:fldChar>
            </w:r>
            <w:r w:rsidR="001A2B58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19"/>
          </w:p>
        </w:tc>
        <w:bookmarkStart w:id="20" w:name="Text24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835374" w14:textId="77777777" w:rsidR="001A2B58" w:rsidRPr="009B449B" w:rsidRDefault="00073E89" w:rsidP="00ED5AF9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24"/>
                  <w:enabled/>
                  <w:calcOnExit/>
                  <w:textInput/>
                </w:ffData>
              </w:fldChar>
            </w:r>
            <w:r w:rsidR="001A2B58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20"/>
          </w:p>
        </w:tc>
        <w:tc>
          <w:tcPr>
            <w:tcW w:w="27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258599" w14:textId="77777777" w:rsidR="001A2B58" w:rsidRPr="009B449B" w:rsidRDefault="004D4865" w:rsidP="00ED5AF9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1A2B58" w:rsidRPr="009B449B" w14:paraId="5DA9EC9D" w14:textId="77777777" w:rsidTr="001A2B5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93"/>
        </w:trPr>
        <w:tc>
          <w:tcPr>
            <w:tcW w:w="297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A583864" w14:textId="77777777" w:rsidR="001A2B58" w:rsidRPr="009B449B" w:rsidRDefault="00073E89" w:rsidP="001B6CE6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1" w:name="Text26"/>
            <w:r w:rsidR="001A2B58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21"/>
          </w:p>
        </w:tc>
        <w:bookmarkStart w:id="22" w:name="Text27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781D3B" w14:textId="77777777" w:rsidR="001A2B58" w:rsidRPr="009B449B" w:rsidRDefault="00073E89" w:rsidP="00ED5AF9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27"/>
                  <w:enabled/>
                  <w:calcOnExit/>
                  <w:textInput/>
                </w:ffData>
              </w:fldChar>
            </w:r>
            <w:r w:rsidR="001A2B58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22"/>
          </w:p>
        </w:tc>
        <w:bookmarkStart w:id="23" w:name="Text28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065685" w14:textId="77777777" w:rsidR="001A2B58" w:rsidRPr="009B449B" w:rsidRDefault="00073E89" w:rsidP="00ED5AF9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28"/>
                  <w:enabled/>
                  <w:calcOnExit/>
                  <w:textInput/>
                </w:ffData>
              </w:fldChar>
            </w:r>
            <w:r w:rsidR="001A2B58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23"/>
          </w:p>
        </w:tc>
        <w:tc>
          <w:tcPr>
            <w:tcW w:w="27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321059" w14:textId="77777777" w:rsidR="001A2B58" w:rsidRPr="009B449B" w:rsidRDefault="004D4865" w:rsidP="00ED5AF9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1A2B58" w:rsidRPr="009B449B" w14:paraId="65871707" w14:textId="77777777" w:rsidTr="001A2B5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93"/>
        </w:trPr>
        <w:tc>
          <w:tcPr>
            <w:tcW w:w="297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AE72B69" w14:textId="77777777" w:rsidR="001A2B58" w:rsidRPr="009B449B" w:rsidRDefault="00073E89" w:rsidP="001B6CE6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4" w:name="Text30"/>
            <w:r w:rsidR="001A2B58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24"/>
          </w:p>
        </w:tc>
        <w:bookmarkStart w:id="25" w:name="Text31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7935F4" w14:textId="77777777" w:rsidR="001A2B58" w:rsidRPr="009B449B" w:rsidRDefault="00073E89" w:rsidP="00ED5AF9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31"/>
                  <w:enabled/>
                  <w:calcOnExit/>
                  <w:textInput/>
                </w:ffData>
              </w:fldChar>
            </w:r>
            <w:r w:rsidR="001A2B58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25"/>
          </w:p>
        </w:tc>
        <w:bookmarkStart w:id="26" w:name="Text32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17D789" w14:textId="77777777" w:rsidR="001A2B58" w:rsidRPr="009B449B" w:rsidRDefault="00073E89" w:rsidP="00ED5AF9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32"/>
                  <w:enabled/>
                  <w:calcOnExit/>
                  <w:textInput/>
                </w:ffData>
              </w:fldChar>
            </w:r>
            <w:r w:rsidR="001A2B58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26"/>
          </w:p>
        </w:tc>
        <w:tc>
          <w:tcPr>
            <w:tcW w:w="27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B49362" w14:textId="77777777" w:rsidR="001A2B58" w:rsidRPr="009B449B" w:rsidRDefault="004D4865" w:rsidP="00ED5AF9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1A2B58" w:rsidRPr="009B449B" w14:paraId="44A3D12C" w14:textId="77777777" w:rsidTr="001A2B5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92"/>
        </w:trPr>
        <w:tc>
          <w:tcPr>
            <w:tcW w:w="297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A8B4E46" w14:textId="77777777" w:rsidR="001A2B58" w:rsidRPr="009B449B" w:rsidRDefault="00073E89" w:rsidP="001B6CE6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7" w:name="Text34"/>
            <w:r w:rsidR="001A2B58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27"/>
          </w:p>
        </w:tc>
        <w:bookmarkStart w:id="28" w:name="Text35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468808" w14:textId="77777777" w:rsidR="001A2B58" w:rsidRPr="009B449B" w:rsidRDefault="00073E89" w:rsidP="00ED5AF9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35"/>
                  <w:enabled/>
                  <w:calcOnExit/>
                  <w:textInput/>
                </w:ffData>
              </w:fldChar>
            </w:r>
            <w:r w:rsidR="001A2B58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28"/>
          </w:p>
        </w:tc>
        <w:bookmarkStart w:id="29" w:name="Text36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DD6204" w14:textId="77777777" w:rsidR="001A2B58" w:rsidRPr="009B449B" w:rsidRDefault="00073E89" w:rsidP="00ED5AF9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36"/>
                  <w:enabled/>
                  <w:calcOnExit/>
                  <w:textInput/>
                </w:ffData>
              </w:fldChar>
            </w:r>
            <w:r w:rsidR="001A2B58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29"/>
          </w:p>
        </w:tc>
        <w:tc>
          <w:tcPr>
            <w:tcW w:w="27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05F565" w14:textId="77777777" w:rsidR="001A2B58" w:rsidRPr="009B449B" w:rsidRDefault="004D4865" w:rsidP="00ED5AF9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1A2B58" w:rsidRPr="009B449B" w14:paraId="4552D34D" w14:textId="77777777" w:rsidTr="001A2B5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93"/>
        </w:trPr>
        <w:tc>
          <w:tcPr>
            <w:tcW w:w="297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B9C68A3" w14:textId="77777777" w:rsidR="001A2B58" w:rsidRPr="009B449B" w:rsidRDefault="00073E89" w:rsidP="001B6CE6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0" w:name="Text38"/>
            <w:r w:rsidR="001A2B58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30"/>
          </w:p>
        </w:tc>
        <w:bookmarkStart w:id="31" w:name="Text39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672563" w14:textId="77777777" w:rsidR="001A2B58" w:rsidRPr="009B449B" w:rsidRDefault="00073E89" w:rsidP="00ED5AF9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39"/>
                  <w:enabled/>
                  <w:calcOnExit/>
                  <w:textInput/>
                </w:ffData>
              </w:fldChar>
            </w:r>
            <w:r w:rsidR="001A2B58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31"/>
          </w:p>
        </w:tc>
        <w:bookmarkStart w:id="32" w:name="Text40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11F739" w14:textId="77777777" w:rsidR="001A2B58" w:rsidRPr="009B449B" w:rsidRDefault="00073E89" w:rsidP="00ED5AF9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40"/>
                  <w:enabled/>
                  <w:calcOnExit/>
                  <w:textInput/>
                </w:ffData>
              </w:fldChar>
            </w:r>
            <w:r w:rsidR="001A2B58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32"/>
          </w:p>
        </w:tc>
        <w:tc>
          <w:tcPr>
            <w:tcW w:w="27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45F84A" w14:textId="77777777" w:rsidR="001A2B58" w:rsidRPr="009B449B" w:rsidRDefault="004D4865" w:rsidP="00ED5AF9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1A2B58" w:rsidRPr="009B449B" w14:paraId="68621957" w14:textId="77777777" w:rsidTr="001A2B5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93"/>
        </w:trPr>
        <w:tc>
          <w:tcPr>
            <w:tcW w:w="297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5810616" w14:textId="77777777" w:rsidR="001A2B58" w:rsidRPr="009B449B" w:rsidRDefault="00073E89" w:rsidP="001B6CE6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3" w:name="Text42"/>
            <w:r w:rsidR="001A2B58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33"/>
          </w:p>
        </w:tc>
        <w:bookmarkStart w:id="34" w:name="Text43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D32B60" w14:textId="77777777" w:rsidR="001A2B58" w:rsidRPr="009B449B" w:rsidRDefault="00073E89" w:rsidP="00ED5AF9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43"/>
                  <w:enabled/>
                  <w:calcOnExit/>
                  <w:textInput/>
                </w:ffData>
              </w:fldChar>
            </w:r>
            <w:r w:rsidR="001A2B58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34"/>
          </w:p>
        </w:tc>
        <w:bookmarkStart w:id="35" w:name="Text44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33A9E2" w14:textId="77777777" w:rsidR="001A2B58" w:rsidRPr="009B449B" w:rsidRDefault="00073E89" w:rsidP="00ED5AF9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44"/>
                  <w:enabled/>
                  <w:calcOnExit/>
                  <w:textInput/>
                </w:ffData>
              </w:fldChar>
            </w:r>
            <w:r w:rsidR="001A2B58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35"/>
          </w:p>
        </w:tc>
        <w:tc>
          <w:tcPr>
            <w:tcW w:w="27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094327" w14:textId="77777777" w:rsidR="001A2B58" w:rsidRPr="009B449B" w:rsidRDefault="004D4865" w:rsidP="00ED5AF9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1A2B58" w:rsidRPr="009B449B" w14:paraId="4DCD94D4" w14:textId="77777777" w:rsidTr="001A2B5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92"/>
        </w:trPr>
        <w:tc>
          <w:tcPr>
            <w:tcW w:w="297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6730748" w14:textId="77777777" w:rsidR="001A2B58" w:rsidRPr="009B449B" w:rsidRDefault="00073E89" w:rsidP="001B6CE6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6" w:name="Text46"/>
            <w:r w:rsidR="001A2B58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36"/>
          </w:p>
        </w:tc>
        <w:bookmarkStart w:id="37" w:name="Text47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EB257A" w14:textId="77777777" w:rsidR="001A2B58" w:rsidRPr="009B449B" w:rsidRDefault="00073E89" w:rsidP="00ED5AF9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47"/>
                  <w:enabled/>
                  <w:calcOnExit/>
                  <w:textInput/>
                </w:ffData>
              </w:fldChar>
            </w:r>
            <w:r w:rsidR="001A2B58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37"/>
          </w:p>
        </w:tc>
        <w:bookmarkStart w:id="38" w:name="Text48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09AEBC" w14:textId="77777777" w:rsidR="001A2B58" w:rsidRPr="009B449B" w:rsidRDefault="00073E89" w:rsidP="00ED5AF9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48"/>
                  <w:enabled/>
                  <w:calcOnExit/>
                  <w:textInput/>
                </w:ffData>
              </w:fldChar>
            </w:r>
            <w:r w:rsidR="001A2B58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38"/>
          </w:p>
        </w:tc>
        <w:tc>
          <w:tcPr>
            <w:tcW w:w="27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812DF9" w14:textId="77777777" w:rsidR="001A2B58" w:rsidRPr="009B449B" w:rsidRDefault="004D4865" w:rsidP="00ED5AF9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1A2B58" w:rsidRPr="009B449B" w14:paraId="082B7A7A" w14:textId="77777777" w:rsidTr="001A2B5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93"/>
        </w:trPr>
        <w:tc>
          <w:tcPr>
            <w:tcW w:w="297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2D36E04" w14:textId="77777777" w:rsidR="001A2B58" w:rsidRPr="009B449B" w:rsidRDefault="00073E89" w:rsidP="001B6CE6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9" w:name="Text50"/>
            <w:r w:rsidR="001A2B58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39"/>
          </w:p>
        </w:tc>
        <w:bookmarkStart w:id="40" w:name="Text51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3089F6" w14:textId="77777777" w:rsidR="001A2B58" w:rsidRPr="009B449B" w:rsidRDefault="00073E89" w:rsidP="00ED5AF9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51"/>
                  <w:enabled/>
                  <w:calcOnExit/>
                  <w:textInput/>
                </w:ffData>
              </w:fldChar>
            </w:r>
            <w:r w:rsidR="001A2B58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40"/>
          </w:p>
        </w:tc>
        <w:bookmarkStart w:id="41" w:name="Text52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297B88" w14:textId="77777777" w:rsidR="001A2B58" w:rsidRPr="009B449B" w:rsidRDefault="00073E89" w:rsidP="00ED5AF9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52"/>
                  <w:enabled/>
                  <w:calcOnExit/>
                  <w:textInput/>
                </w:ffData>
              </w:fldChar>
            </w:r>
            <w:r w:rsidR="001A2B58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41"/>
          </w:p>
        </w:tc>
        <w:tc>
          <w:tcPr>
            <w:tcW w:w="27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74F018" w14:textId="77777777" w:rsidR="001A2B58" w:rsidRPr="009B449B" w:rsidRDefault="004D4865" w:rsidP="00ED5AF9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1A2B58" w:rsidRPr="009B449B" w14:paraId="779EA471" w14:textId="77777777" w:rsidTr="001A2B5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93"/>
        </w:trPr>
        <w:tc>
          <w:tcPr>
            <w:tcW w:w="297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063ED0" w14:textId="77777777" w:rsidR="001A2B58" w:rsidRPr="009B449B" w:rsidRDefault="00073E89" w:rsidP="001B6CE6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2" w:name="Text54"/>
            <w:r w:rsidR="001A2B58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42"/>
          </w:p>
        </w:tc>
        <w:bookmarkStart w:id="43" w:name="Text55"/>
        <w:tc>
          <w:tcPr>
            <w:tcW w:w="27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A476A6" w14:textId="77777777" w:rsidR="001A2B58" w:rsidRPr="009B449B" w:rsidRDefault="00073E89" w:rsidP="00ED5AF9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55"/>
                  <w:enabled/>
                  <w:calcOnExit/>
                  <w:textInput/>
                </w:ffData>
              </w:fldChar>
            </w:r>
            <w:r w:rsidR="001A2B58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43"/>
          </w:p>
        </w:tc>
        <w:bookmarkStart w:id="44" w:name="Text56"/>
        <w:tc>
          <w:tcPr>
            <w:tcW w:w="27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6883E9" w14:textId="77777777" w:rsidR="001A2B58" w:rsidRPr="009B449B" w:rsidRDefault="00073E89" w:rsidP="00ED5AF9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56"/>
                  <w:enabled/>
                  <w:calcOnExit/>
                  <w:textInput/>
                </w:ffData>
              </w:fldChar>
            </w:r>
            <w:r w:rsidR="001A2B58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 w:rsidR="001A2B58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44"/>
          </w:p>
        </w:tc>
        <w:tc>
          <w:tcPr>
            <w:tcW w:w="27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997809" w14:textId="77777777" w:rsidR="001A2B58" w:rsidRPr="009B449B" w:rsidRDefault="004D4865" w:rsidP="00ED5AF9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4734AC" w:rsidRPr="009B449B" w14:paraId="4EF2169A" w14:textId="7777777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392"/>
        </w:trPr>
        <w:tc>
          <w:tcPr>
            <w:tcW w:w="85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178594" w14:textId="77777777" w:rsidR="004734AC" w:rsidRPr="009B449B" w:rsidRDefault="004734AC" w:rsidP="00ED5AF9">
            <w:pPr>
              <w:jc w:val="right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b/>
                <w:sz w:val="18"/>
                <w:szCs w:val="22"/>
              </w:rPr>
              <w:t>Total abstraction volume</w:t>
            </w:r>
          </w:p>
        </w:tc>
        <w:tc>
          <w:tcPr>
            <w:tcW w:w="2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6C4DD1" w14:textId="77777777" w:rsidR="004734AC" w:rsidRPr="009B449B" w:rsidRDefault="004D4865" w:rsidP="00ED5AF9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</w:p>
        </w:tc>
      </w:tr>
    </w:tbl>
    <w:p w14:paraId="3859FD51" w14:textId="77777777" w:rsidR="004734AC" w:rsidRPr="009B449B" w:rsidRDefault="004734AC" w:rsidP="004734AC">
      <w:pPr>
        <w:rPr>
          <w:rFonts w:cs="Arial"/>
          <w:sz w:val="20"/>
        </w:rPr>
      </w:pPr>
    </w:p>
    <w:tbl>
      <w:tblPr>
        <w:tblW w:w="11340" w:type="dxa"/>
        <w:tblInd w:w="-17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0"/>
      </w:tblGrid>
      <w:tr w:rsidR="004734AC" w:rsidRPr="009B449B" w14:paraId="1BD5DD1C" w14:textId="77777777">
        <w:trPr>
          <w:trHeight w:val="375"/>
        </w:trPr>
        <w:tc>
          <w:tcPr>
            <w:tcW w:w="11340" w:type="dxa"/>
          </w:tcPr>
          <w:p w14:paraId="6F57F16D" w14:textId="77777777" w:rsidR="004734AC" w:rsidRPr="009B449B" w:rsidRDefault="004734AC" w:rsidP="00ED5AF9">
            <w:pPr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t xml:space="preserve">Comments: </w:t>
            </w:r>
            <w:r w:rsidR="00073E89"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5" w:name="Text59"/>
            <w:r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="00073E89" w:rsidRPr="009B449B">
              <w:rPr>
                <w:rFonts w:cs="Arial"/>
                <w:sz w:val="18"/>
                <w:szCs w:val="22"/>
              </w:rPr>
            </w:r>
            <w:r w:rsidR="00073E89"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CC66EB">
              <w:rPr>
                <w:rFonts w:cs="Arial"/>
                <w:noProof/>
                <w:sz w:val="18"/>
                <w:szCs w:val="22"/>
              </w:rPr>
              <w:t> </w:t>
            </w:r>
            <w:r w:rsidR="00CC66EB">
              <w:rPr>
                <w:rFonts w:cs="Arial"/>
                <w:noProof/>
                <w:sz w:val="18"/>
                <w:szCs w:val="22"/>
              </w:rPr>
              <w:t> </w:t>
            </w:r>
            <w:r w:rsidR="00CC66EB">
              <w:rPr>
                <w:rFonts w:cs="Arial"/>
                <w:noProof/>
                <w:sz w:val="18"/>
                <w:szCs w:val="22"/>
              </w:rPr>
              <w:t> </w:t>
            </w:r>
            <w:r w:rsidR="00CC66EB">
              <w:rPr>
                <w:rFonts w:cs="Arial"/>
                <w:noProof/>
                <w:sz w:val="18"/>
                <w:szCs w:val="22"/>
              </w:rPr>
              <w:t> </w:t>
            </w:r>
            <w:r w:rsidR="00CC66EB">
              <w:rPr>
                <w:rFonts w:cs="Arial"/>
                <w:noProof/>
                <w:sz w:val="18"/>
                <w:szCs w:val="22"/>
              </w:rPr>
              <w:t> </w:t>
            </w:r>
            <w:r w:rsidR="00073E89"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45"/>
          </w:p>
        </w:tc>
      </w:tr>
      <w:tr w:rsidR="004734AC" w:rsidRPr="009B449B" w14:paraId="14436904" w14:textId="77777777">
        <w:trPr>
          <w:trHeight w:val="375"/>
        </w:trPr>
        <w:tc>
          <w:tcPr>
            <w:tcW w:w="11340" w:type="dxa"/>
          </w:tcPr>
          <w:p w14:paraId="76902E0C" w14:textId="77777777" w:rsidR="004734AC" w:rsidRPr="009B449B" w:rsidRDefault="00073E89" w:rsidP="00ED5AF9">
            <w:pPr>
              <w:rPr>
                <w:rFonts w:cs="Arial"/>
                <w:sz w:val="20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723EF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CC66EB">
              <w:rPr>
                <w:rFonts w:cs="Arial"/>
                <w:noProof/>
                <w:sz w:val="18"/>
                <w:szCs w:val="22"/>
              </w:rPr>
              <w:t> </w:t>
            </w:r>
            <w:r w:rsidR="00CC66EB">
              <w:rPr>
                <w:rFonts w:cs="Arial"/>
                <w:noProof/>
                <w:sz w:val="18"/>
                <w:szCs w:val="22"/>
              </w:rPr>
              <w:t> </w:t>
            </w:r>
            <w:r w:rsidR="00CC66EB">
              <w:rPr>
                <w:rFonts w:cs="Arial"/>
                <w:noProof/>
                <w:sz w:val="18"/>
                <w:szCs w:val="22"/>
              </w:rPr>
              <w:t> </w:t>
            </w:r>
            <w:r w:rsidR="00CC66EB">
              <w:rPr>
                <w:rFonts w:cs="Arial"/>
                <w:noProof/>
                <w:sz w:val="18"/>
                <w:szCs w:val="22"/>
              </w:rPr>
              <w:t> </w:t>
            </w:r>
            <w:r w:rsidR="00CC66E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4734AC" w:rsidRPr="009B449B" w14:paraId="6BE512F6" w14:textId="77777777">
        <w:trPr>
          <w:trHeight w:val="376"/>
        </w:trPr>
        <w:tc>
          <w:tcPr>
            <w:tcW w:w="11340" w:type="dxa"/>
          </w:tcPr>
          <w:p w14:paraId="79206C3B" w14:textId="77777777" w:rsidR="004734AC" w:rsidRPr="009B449B" w:rsidRDefault="00073E89" w:rsidP="00ED5AF9">
            <w:pPr>
              <w:rPr>
                <w:rFonts w:cs="Arial"/>
                <w:sz w:val="20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D723EF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CC66EB">
              <w:rPr>
                <w:rFonts w:cs="Arial"/>
                <w:noProof/>
                <w:sz w:val="18"/>
                <w:szCs w:val="22"/>
              </w:rPr>
              <w:t> </w:t>
            </w:r>
            <w:r w:rsidR="00CC66EB">
              <w:rPr>
                <w:rFonts w:cs="Arial"/>
                <w:noProof/>
                <w:sz w:val="18"/>
                <w:szCs w:val="22"/>
              </w:rPr>
              <w:t> </w:t>
            </w:r>
            <w:r w:rsidR="00CC66EB">
              <w:rPr>
                <w:rFonts w:cs="Arial"/>
                <w:noProof/>
                <w:sz w:val="18"/>
                <w:szCs w:val="22"/>
              </w:rPr>
              <w:t> </w:t>
            </w:r>
            <w:r w:rsidR="00CC66EB">
              <w:rPr>
                <w:rFonts w:cs="Arial"/>
                <w:noProof/>
                <w:sz w:val="18"/>
                <w:szCs w:val="22"/>
              </w:rPr>
              <w:t> </w:t>
            </w:r>
            <w:r w:rsidR="00CC66E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4734AC" w:rsidRPr="009B449B" w14:paraId="215955A8" w14:textId="77777777">
        <w:trPr>
          <w:trHeight w:val="375"/>
        </w:trPr>
        <w:tc>
          <w:tcPr>
            <w:tcW w:w="11340" w:type="dxa"/>
          </w:tcPr>
          <w:p w14:paraId="4E154733" w14:textId="77777777" w:rsidR="004734AC" w:rsidRPr="009B449B" w:rsidRDefault="00073E89" w:rsidP="00ED5AF9">
            <w:pPr>
              <w:rPr>
                <w:rFonts w:cs="Arial"/>
                <w:sz w:val="20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723EF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CC66EB">
              <w:rPr>
                <w:rFonts w:cs="Arial"/>
                <w:noProof/>
                <w:sz w:val="18"/>
                <w:szCs w:val="22"/>
              </w:rPr>
              <w:t> </w:t>
            </w:r>
            <w:r w:rsidR="00CC66EB">
              <w:rPr>
                <w:rFonts w:cs="Arial"/>
                <w:noProof/>
                <w:sz w:val="18"/>
                <w:szCs w:val="22"/>
              </w:rPr>
              <w:t> </w:t>
            </w:r>
            <w:r w:rsidR="00CC66EB">
              <w:rPr>
                <w:rFonts w:cs="Arial"/>
                <w:noProof/>
                <w:sz w:val="18"/>
                <w:szCs w:val="22"/>
              </w:rPr>
              <w:t> </w:t>
            </w:r>
            <w:r w:rsidR="00CC66EB">
              <w:rPr>
                <w:rFonts w:cs="Arial"/>
                <w:noProof/>
                <w:sz w:val="18"/>
                <w:szCs w:val="22"/>
              </w:rPr>
              <w:t> </w:t>
            </w:r>
            <w:r w:rsidR="00CC66E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4734AC" w:rsidRPr="009B449B" w14:paraId="285763C0" w14:textId="77777777">
        <w:trPr>
          <w:trHeight w:val="375"/>
        </w:trPr>
        <w:tc>
          <w:tcPr>
            <w:tcW w:w="11340" w:type="dxa"/>
          </w:tcPr>
          <w:p w14:paraId="7B37D79C" w14:textId="77777777" w:rsidR="004734AC" w:rsidRPr="009B449B" w:rsidRDefault="00073E89" w:rsidP="00ED5AF9">
            <w:pPr>
              <w:rPr>
                <w:rFonts w:cs="Arial"/>
                <w:sz w:val="20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723EF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CC66EB">
              <w:rPr>
                <w:rFonts w:cs="Arial"/>
                <w:noProof/>
                <w:sz w:val="18"/>
                <w:szCs w:val="22"/>
              </w:rPr>
              <w:t> </w:t>
            </w:r>
            <w:r w:rsidR="00CC66EB">
              <w:rPr>
                <w:rFonts w:cs="Arial"/>
                <w:noProof/>
                <w:sz w:val="18"/>
                <w:szCs w:val="22"/>
              </w:rPr>
              <w:t> </w:t>
            </w:r>
            <w:r w:rsidR="00CC66EB">
              <w:rPr>
                <w:rFonts w:cs="Arial"/>
                <w:noProof/>
                <w:sz w:val="18"/>
                <w:szCs w:val="22"/>
              </w:rPr>
              <w:t> </w:t>
            </w:r>
            <w:r w:rsidR="00CC66EB">
              <w:rPr>
                <w:rFonts w:cs="Arial"/>
                <w:noProof/>
                <w:sz w:val="18"/>
                <w:szCs w:val="22"/>
              </w:rPr>
              <w:t> </w:t>
            </w:r>
            <w:r w:rsidR="00CC66E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</w:p>
        </w:tc>
      </w:tr>
    </w:tbl>
    <w:p w14:paraId="3B9A7BC4" w14:textId="77777777" w:rsidR="004734AC" w:rsidRPr="009B449B" w:rsidRDefault="004734AC" w:rsidP="004734AC">
      <w:pPr>
        <w:rPr>
          <w:sz w:val="2"/>
        </w:rPr>
      </w:pPr>
    </w:p>
    <w:p w14:paraId="308ADED4" w14:textId="77777777" w:rsidR="001B6CE6" w:rsidRPr="009B449B" w:rsidRDefault="001B6CE6" w:rsidP="004734AC">
      <w:pPr>
        <w:rPr>
          <w:sz w:val="2"/>
        </w:rPr>
      </w:pPr>
    </w:p>
    <w:p w14:paraId="5A932F93" w14:textId="77777777" w:rsidR="001B6CE6" w:rsidRPr="009B449B" w:rsidRDefault="001B6CE6" w:rsidP="004734AC">
      <w:pPr>
        <w:rPr>
          <w:sz w:val="2"/>
        </w:rPr>
      </w:pPr>
    </w:p>
    <w:p w14:paraId="5B94FBF5" w14:textId="77777777" w:rsidR="004734AC" w:rsidRPr="009B449B" w:rsidRDefault="004734AC" w:rsidP="004734AC">
      <w:pPr>
        <w:rPr>
          <w:rFonts w:cs="Arial"/>
          <w:sz w:val="14"/>
        </w:rPr>
      </w:pPr>
      <w:r w:rsidRPr="009B449B">
        <w:rPr>
          <w:rFonts w:cs="Arial"/>
          <w:sz w:val="14"/>
        </w:rPr>
        <w:t>Please refer to your groundwater licence for your annual water entitlement.</w:t>
      </w:r>
    </w:p>
    <w:p w14:paraId="7D92D2DF" w14:textId="77777777" w:rsidR="004734AC" w:rsidRDefault="004734AC" w:rsidP="004734AC">
      <w:pPr>
        <w:rPr>
          <w:rFonts w:cs="Arial"/>
          <w:sz w:val="14"/>
        </w:rPr>
      </w:pPr>
      <w:r w:rsidRPr="009B449B">
        <w:rPr>
          <w:rFonts w:cs="Arial"/>
          <w:sz w:val="14"/>
        </w:rPr>
        <w:t>If you are unable to locate your licence contact the department’s regional licensing office on 08 6250 8000.</w:t>
      </w:r>
    </w:p>
    <w:p w14:paraId="04B0B24C" w14:textId="77777777" w:rsidR="00083DA9" w:rsidRPr="009B449B" w:rsidRDefault="00083DA9" w:rsidP="00083DA9">
      <w:pPr>
        <w:rPr>
          <w:rFonts w:cs="Arial"/>
          <w:sz w:val="14"/>
        </w:rPr>
      </w:pPr>
      <w:r w:rsidRPr="009B449B">
        <w:rPr>
          <w:rFonts w:cs="Arial"/>
          <w:color w:val="FF0000"/>
          <w:sz w:val="14"/>
        </w:rPr>
        <w:t>Please record any unforeseen increases in water use in ‘Comments’ for example, ruptured irrigation mains or water used for firefighting purposes.</w:t>
      </w:r>
    </w:p>
    <w:sectPr w:rsidR="00083DA9" w:rsidRPr="009B449B" w:rsidSect="00B62637">
      <w:headerReference w:type="default" r:id="rId8"/>
      <w:footerReference w:type="default" r:id="rId9"/>
      <w:pgSz w:w="11906" w:h="16838"/>
      <w:pgMar w:top="1134" w:right="567" w:bottom="53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7D010" w14:textId="77777777" w:rsidR="00E73803" w:rsidRDefault="00E73803">
      <w:r>
        <w:separator/>
      </w:r>
    </w:p>
  </w:endnote>
  <w:endnote w:type="continuationSeparator" w:id="0">
    <w:p w14:paraId="4230DCBA" w14:textId="77777777" w:rsidR="00E73803" w:rsidRDefault="00E7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A8170" w14:textId="77777777" w:rsidR="004734AC" w:rsidRPr="00A70022" w:rsidRDefault="004734AC" w:rsidP="004734AC">
    <w:pPr>
      <w:pStyle w:val="Footer"/>
      <w:rPr>
        <w:rFonts w:cs="Arial"/>
      </w:rPr>
    </w:pPr>
    <w:r w:rsidRPr="00A70022">
      <w:rPr>
        <w:rFonts w:cs="Arial"/>
      </w:rPr>
      <w:t>Signature</w:t>
    </w:r>
    <w:r w:rsidRPr="00A70022">
      <w:rPr>
        <w:rFonts w:cs="Arial"/>
      </w:rPr>
      <w:softHyphen/>
    </w:r>
    <w:r w:rsidRPr="00A70022">
      <w:rPr>
        <w:rFonts w:cs="Arial"/>
      </w:rPr>
      <w:softHyphen/>
    </w:r>
    <w:r w:rsidRPr="00A70022">
      <w:rPr>
        <w:rFonts w:cs="Arial"/>
      </w:rPr>
      <w:softHyphen/>
    </w:r>
    <w:r w:rsidRPr="00A70022">
      <w:rPr>
        <w:rFonts w:cs="Arial"/>
      </w:rPr>
      <w:softHyphen/>
    </w:r>
    <w:r w:rsidRPr="00A70022">
      <w:rPr>
        <w:rFonts w:cs="Arial"/>
      </w:rPr>
      <w:softHyphen/>
    </w:r>
    <w:r w:rsidRPr="00A70022">
      <w:rPr>
        <w:rFonts w:cs="Arial"/>
      </w:rPr>
      <w:softHyphen/>
    </w:r>
    <w:r w:rsidRPr="00A70022">
      <w:rPr>
        <w:rFonts w:cs="Arial"/>
      </w:rPr>
      <w:softHyphen/>
    </w:r>
    <w:r w:rsidRPr="00A70022">
      <w:rPr>
        <w:rFonts w:cs="Arial"/>
      </w:rPr>
      <w:softHyphen/>
    </w:r>
    <w:r w:rsidRPr="00A70022">
      <w:rPr>
        <w:rFonts w:cs="Arial"/>
      </w:rPr>
      <w:softHyphen/>
    </w:r>
    <w:r w:rsidRPr="00A70022">
      <w:rPr>
        <w:rFonts w:cs="Arial"/>
      </w:rPr>
      <w:softHyphen/>
    </w:r>
    <w:r w:rsidRPr="00A70022">
      <w:rPr>
        <w:rFonts w:cs="Arial"/>
      </w:rPr>
      <w:softHyphen/>
    </w:r>
    <w:r w:rsidRPr="00A70022">
      <w:rPr>
        <w:rFonts w:cs="Arial"/>
      </w:rPr>
      <w:softHyphen/>
    </w:r>
    <w:r w:rsidRPr="00A70022">
      <w:rPr>
        <w:rFonts w:cs="Arial"/>
      </w:rPr>
      <w:softHyphen/>
      <w:t>________________________________  Date _______________________</w:t>
    </w:r>
  </w:p>
  <w:p w14:paraId="787456EA" w14:textId="77777777" w:rsidR="00DC13ED" w:rsidRPr="00A70022" w:rsidRDefault="00DC13ED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E2D1E" w14:textId="77777777" w:rsidR="00E73803" w:rsidRDefault="00E73803">
      <w:r>
        <w:separator/>
      </w:r>
    </w:p>
  </w:footnote>
  <w:footnote w:type="continuationSeparator" w:id="0">
    <w:p w14:paraId="3B731977" w14:textId="77777777" w:rsidR="00E73803" w:rsidRDefault="00E73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67E53" w14:textId="77777777" w:rsidR="00004D4E" w:rsidRDefault="00243E0C">
    <w:pPr>
      <w:pStyle w:val="Header"/>
    </w:pPr>
    <w:r w:rsidRPr="00243E0C">
      <w:rPr>
        <w:noProof/>
      </w:rPr>
      <w:drawing>
        <wp:anchor distT="0" distB="0" distL="114300" distR="114300" simplePos="0" relativeHeight="251658240" behindDoc="1" locked="0" layoutInCell="1" allowOverlap="1" wp14:anchorId="28C86357" wp14:editId="2A97C2EB">
          <wp:simplePos x="0" y="0"/>
          <wp:positionH relativeFrom="column">
            <wp:posOffset>-321945</wp:posOffset>
          </wp:positionH>
          <wp:positionV relativeFrom="paragraph">
            <wp:posOffset>-427990</wp:posOffset>
          </wp:positionV>
          <wp:extent cx="7490460" cy="1515745"/>
          <wp:effectExtent l="0" t="0" r="0" b="8255"/>
          <wp:wrapTight wrapText="bothSides">
            <wp:wrapPolygon edited="0">
              <wp:start x="0" y="0"/>
              <wp:lineTo x="0" y="21446"/>
              <wp:lineTo x="21534" y="21446"/>
              <wp:lineTo x="21534" y="0"/>
              <wp:lineTo x="0" y="0"/>
            </wp:wrapPolygon>
          </wp:wrapTight>
          <wp:docPr id="2" name="Picture 2" descr="C:\Users\rattanp\Desktop\DWER Logo\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ttanp\Desktop\DWER Logo\Bann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0460" cy="1515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UKmfMdG7LIJWw9ykxMtuRTK5z4AzYFyaDnJnpjkmS7gogjfjyBk8lrLXOp77BSD+UQxzvacaRSXwIYR8iaLR+A==" w:salt="i0F2MdYNB4LN5JOHLBwDAA=="/>
  <w:defaultTabStop w:val="51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bbr" w:val="DoW"/>
    <w:docVar w:name="LogoPath" w:val="Q:\Templates2010\Logos\"/>
    <w:docVar w:name="Office" w:val="Department of Water"/>
  </w:docVars>
  <w:rsids>
    <w:rsidRoot w:val="0066343C"/>
    <w:rsid w:val="00004D4E"/>
    <w:rsid w:val="0003591F"/>
    <w:rsid w:val="00073E89"/>
    <w:rsid w:val="00083DA9"/>
    <w:rsid w:val="000E571B"/>
    <w:rsid w:val="00105372"/>
    <w:rsid w:val="0010653B"/>
    <w:rsid w:val="0011773E"/>
    <w:rsid w:val="00125545"/>
    <w:rsid w:val="0014382C"/>
    <w:rsid w:val="00162CAA"/>
    <w:rsid w:val="00183034"/>
    <w:rsid w:val="001A2B58"/>
    <w:rsid w:val="001A7CBC"/>
    <w:rsid w:val="001B6CE6"/>
    <w:rsid w:val="00202480"/>
    <w:rsid w:val="00243E0C"/>
    <w:rsid w:val="00254E84"/>
    <w:rsid w:val="002A2001"/>
    <w:rsid w:val="002F30FA"/>
    <w:rsid w:val="00301E33"/>
    <w:rsid w:val="003051BB"/>
    <w:rsid w:val="00371E73"/>
    <w:rsid w:val="00392C23"/>
    <w:rsid w:val="003C1032"/>
    <w:rsid w:val="003C2944"/>
    <w:rsid w:val="00413EDB"/>
    <w:rsid w:val="004157C1"/>
    <w:rsid w:val="00437073"/>
    <w:rsid w:val="004734AC"/>
    <w:rsid w:val="00491611"/>
    <w:rsid w:val="004D2622"/>
    <w:rsid w:val="004D4865"/>
    <w:rsid w:val="004E6329"/>
    <w:rsid w:val="004F0804"/>
    <w:rsid w:val="00523758"/>
    <w:rsid w:val="005B418C"/>
    <w:rsid w:val="005B42AD"/>
    <w:rsid w:val="00607D7A"/>
    <w:rsid w:val="00651072"/>
    <w:rsid w:val="0066343C"/>
    <w:rsid w:val="006673F7"/>
    <w:rsid w:val="006734FA"/>
    <w:rsid w:val="006A4520"/>
    <w:rsid w:val="006A4910"/>
    <w:rsid w:val="006D17EC"/>
    <w:rsid w:val="007029D5"/>
    <w:rsid w:val="00702F24"/>
    <w:rsid w:val="00715F6B"/>
    <w:rsid w:val="007477C3"/>
    <w:rsid w:val="00767968"/>
    <w:rsid w:val="007F3860"/>
    <w:rsid w:val="007F39B0"/>
    <w:rsid w:val="008045DD"/>
    <w:rsid w:val="00855576"/>
    <w:rsid w:val="009531BB"/>
    <w:rsid w:val="0095382F"/>
    <w:rsid w:val="00994251"/>
    <w:rsid w:val="009B3F69"/>
    <w:rsid w:val="009B449B"/>
    <w:rsid w:val="009C61CD"/>
    <w:rsid w:val="00A10543"/>
    <w:rsid w:val="00A41320"/>
    <w:rsid w:val="00A70022"/>
    <w:rsid w:val="00AA506F"/>
    <w:rsid w:val="00B345DF"/>
    <w:rsid w:val="00B46FB2"/>
    <w:rsid w:val="00B62637"/>
    <w:rsid w:val="00B90A12"/>
    <w:rsid w:val="00BB59B8"/>
    <w:rsid w:val="00BB707E"/>
    <w:rsid w:val="00C21EBA"/>
    <w:rsid w:val="00C40B3E"/>
    <w:rsid w:val="00C945A3"/>
    <w:rsid w:val="00CA0C6B"/>
    <w:rsid w:val="00CC04E9"/>
    <w:rsid w:val="00CC66EB"/>
    <w:rsid w:val="00CF6D71"/>
    <w:rsid w:val="00D1292E"/>
    <w:rsid w:val="00D17378"/>
    <w:rsid w:val="00D44239"/>
    <w:rsid w:val="00D723EF"/>
    <w:rsid w:val="00DB3D01"/>
    <w:rsid w:val="00DC13ED"/>
    <w:rsid w:val="00DD0923"/>
    <w:rsid w:val="00DE30DD"/>
    <w:rsid w:val="00E57952"/>
    <w:rsid w:val="00E73803"/>
    <w:rsid w:val="00E86795"/>
    <w:rsid w:val="00ED5AF9"/>
    <w:rsid w:val="00F03268"/>
    <w:rsid w:val="00F93AFD"/>
    <w:rsid w:val="00FC0D4F"/>
    <w:rsid w:val="00FE34D8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ADB0CBC"/>
  <w15:docId w15:val="{00DD037F-FA0A-4DC9-9EFD-1997F614E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0543"/>
    <w:rPr>
      <w:rFonts w:ascii="Arial" w:hAnsi="Arial"/>
      <w:sz w:val="24"/>
      <w:szCs w:val="24"/>
      <w:lang w:val="en-AU" w:eastAsia="en-AU"/>
    </w:rPr>
  </w:style>
  <w:style w:type="paragraph" w:styleId="Heading1">
    <w:name w:val="heading 1"/>
    <w:basedOn w:val="Normal"/>
    <w:next w:val="Normal"/>
    <w:qFormat/>
    <w:rsid w:val="00A10543"/>
    <w:pPr>
      <w:keepNext/>
      <w:spacing w:before="120"/>
      <w:outlineLvl w:val="0"/>
    </w:pPr>
    <w:rPr>
      <w:rFonts w:ascii="Trebuchet MS" w:hAnsi="Trebuchet MS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A10543"/>
    <w:pPr>
      <w:keepNext/>
      <w:spacing w:before="120"/>
      <w:outlineLvl w:val="1"/>
    </w:pPr>
    <w:rPr>
      <w:rFonts w:ascii="Trebuchet MS" w:hAnsi="Trebuchet MS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10543"/>
    <w:pPr>
      <w:keepNext/>
      <w:spacing w:before="120"/>
      <w:outlineLvl w:val="2"/>
    </w:pPr>
    <w:rPr>
      <w:rFonts w:ascii="Trebuchet MS" w:hAnsi="Trebuchet MS" w:cs="Arial"/>
      <w:bCs/>
      <w:i/>
      <w:szCs w:val="26"/>
    </w:rPr>
  </w:style>
  <w:style w:type="paragraph" w:styleId="Heading4">
    <w:name w:val="heading 4"/>
    <w:basedOn w:val="Normal"/>
    <w:next w:val="Normal"/>
    <w:qFormat/>
    <w:rsid w:val="00A10543"/>
    <w:pPr>
      <w:keepNext/>
      <w:spacing w:before="120"/>
      <w:outlineLvl w:val="3"/>
    </w:pPr>
    <w:rPr>
      <w:rFonts w:ascii="Trebuchet MS" w:hAnsi="Trebuchet MS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13E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C13ED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1B6CE6"/>
    <w:rPr>
      <w:color w:val="0000FF"/>
      <w:u w:val="single"/>
    </w:rPr>
  </w:style>
  <w:style w:type="paragraph" w:customStyle="1" w:styleId="NormalText1">
    <w:name w:val="Normal Text1"/>
    <w:basedOn w:val="Normal"/>
    <w:rsid w:val="00DB3D01"/>
    <w:pPr>
      <w:spacing w:after="240"/>
      <w:jc w:val="both"/>
    </w:pPr>
    <w:rPr>
      <w:rFonts w:ascii="Trebuchet MS" w:hAnsi="Trebuchet MS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llamreception@dwer.wa.gov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lamreception@dwer.wa.gov.a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usta\Desktop\Water%20licensing\Meter%20water%20use%20cards\Meter-Water-Use-Card-Swan-Avon-Reg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Meter-Water-Use-Card-Swan-Avon-Region</Template>
  <TotalTime>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Water</Company>
  <LinksUpToDate>false</LinksUpToDate>
  <CharactersWithSpaces>2008</CharactersWithSpaces>
  <SharedDoc>false</SharedDoc>
  <HLinks>
    <vt:vector size="6" baseType="variant">
      <vt:variant>
        <vt:i4>6684744</vt:i4>
      </vt:variant>
      <vt:variant>
        <vt:i4>0</vt:i4>
      </vt:variant>
      <vt:variant>
        <vt:i4>0</vt:i4>
      </vt:variant>
      <vt:variant>
        <vt:i4>5</vt:i4>
      </vt:variant>
      <vt:variant>
        <vt:lpwstr>mailto:ellamreception@water.wa.gov.au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Angelique Doust</dc:creator>
  <cp:lastModifiedBy>Angelique Doust</cp:lastModifiedBy>
  <cp:revision>1</cp:revision>
  <dcterms:created xsi:type="dcterms:W3CDTF">2023-04-26T07:33:00Z</dcterms:created>
  <dcterms:modified xsi:type="dcterms:W3CDTF">2023-04-26T07:33:00Z</dcterms:modified>
</cp:coreProperties>
</file>