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816363" w:displacedByCustomXml="next"/>
    <w:sdt>
      <w:sdtPr>
        <w:rPr>
          <w:color w:val="000000"/>
          <w:sz w:val="22"/>
          <w:szCs w:val="24"/>
        </w:rPr>
        <w:id w:val="-482853125"/>
        <w:lock w:val="contentLocked"/>
        <w:placeholder>
          <w:docPart w:val="DefaultPlaceholder_-1854013440"/>
        </w:placeholder>
        <w:group/>
      </w:sdtPr>
      <w:sdtEndPr>
        <w:rPr>
          <w:szCs w:val="22"/>
        </w:rPr>
      </w:sdtEndPr>
      <w:sdtContent>
        <w:tbl>
          <w:tblPr>
            <w:tblStyle w:val="TableGrid"/>
            <w:tblW w:w="5000" w:type="pct"/>
            <w:tbl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insideH w:val="single" w:sz="4" w:space="0" w:color="DDDDDD"/>
              <w:insideV w:val="single" w:sz="4" w:space="0" w:color="DDDDDD"/>
            </w:tblBorders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10456"/>
          </w:tblGrid>
          <w:tr w:rsidR="000676DD" w:rsidTr="007E0122">
            <w:trPr>
              <w:trHeight w:val="959"/>
            </w:trPr>
            <w:tc>
              <w:tcPr>
                <w:tcW w:w="5000" w:type="pct"/>
                <w:shd w:val="clear" w:color="auto" w:fill="007D81"/>
                <w:vAlign w:val="center"/>
              </w:tcPr>
              <w:p w:rsidR="000676DD" w:rsidRPr="00337DF8" w:rsidRDefault="000676DD" w:rsidP="00BA50E6">
                <w:pPr>
                  <w:pStyle w:val="FormFirstHeading"/>
                  <w:rPr>
                    <w:b/>
                    <w:bCs/>
                    <w:color w:val="000000"/>
                    <w:sz w:val="30"/>
                    <w:szCs w:val="30"/>
                  </w:rPr>
                </w:pPr>
                <w:r w:rsidRPr="004E7045">
                  <w:br w:type="page"/>
                </w:r>
                <w:r w:rsidR="00BA50E6">
                  <w:rPr>
                    <w:b/>
                    <w:bCs/>
                    <w:sz w:val="30"/>
                    <w:szCs w:val="30"/>
                  </w:rPr>
                  <w:t>Care and maintenance notice</w:t>
                </w:r>
              </w:p>
            </w:tc>
          </w:tr>
          <w:tr w:rsidR="000676DD" w:rsidTr="00FB11DF">
            <w:trPr>
              <w:trHeight w:val="1055"/>
            </w:trPr>
            <w:tc>
              <w:tcPr>
                <w:tcW w:w="5000" w:type="pct"/>
                <w:shd w:val="clear" w:color="auto" w:fill="F2F2F2" w:themeFill="background1" w:themeFillShade="F2"/>
              </w:tcPr>
              <w:p w:rsidR="002D49F3" w:rsidRPr="00D11114" w:rsidRDefault="00BA50E6" w:rsidP="008D2C85">
                <w:r w:rsidRPr="0050614E">
                  <w:rPr>
                    <w:color w:val="auto"/>
                  </w:rPr>
                  <w:t xml:space="preserve">Regulation </w:t>
                </w:r>
                <w:r w:rsidRPr="006915DA">
                  <w:rPr>
                    <w:b/>
                    <w:color w:val="auto"/>
                  </w:rPr>
                  <w:t>675UH</w:t>
                </w:r>
                <w:r>
                  <w:rPr>
                    <w:b/>
                    <w:color w:val="auto"/>
                  </w:rPr>
                  <w:t>(3</w:t>
                </w:r>
                <w:r w:rsidRPr="009F7195">
                  <w:rPr>
                    <w:b/>
                    <w:color w:val="auto"/>
                  </w:rPr>
                  <w:t xml:space="preserve">) </w:t>
                </w:r>
                <w:r w:rsidRPr="0050614E">
                  <w:rPr>
                    <w:color w:val="auto"/>
                  </w:rPr>
                  <w:t xml:space="preserve">of the Work Health and Safety (Mines) Regulations </w:t>
                </w:r>
                <w:r>
                  <w:rPr>
                    <w:color w:val="auto"/>
                  </w:rPr>
                  <w:t xml:space="preserve">2022 </w:t>
                </w:r>
                <w:r w:rsidRPr="0050614E">
                  <w:rPr>
                    <w:color w:val="auto"/>
                  </w:rPr>
                  <w:t>requires</w:t>
                </w:r>
                <w:r>
                  <w:t xml:space="preserve"> </w:t>
                </w:r>
                <w:r w:rsidRPr="004B165D">
                  <w:t xml:space="preserve">that, </w:t>
                </w:r>
                <w:r w:rsidRPr="00BA50E6">
                  <w:rPr>
                    <w:b/>
                    <w:i/>
                  </w:rPr>
                  <w:t>before a mine, or a part of a mine, is put on care and maintenance,</w:t>
                </w:r>
                <w:r>
                  <w:t xml:space="preserve"> the mine operator of the mine must give the regulator a notice (</w:t>
                </w:r>
                <w:r w:rsidRPr="001B5AD2">
                  <w:rPr>
                    <w:i/>
                  </w:rPr>
                  <w:t>a</w:t>
                </w:r>
                <w:r>
                  <w:t xml:space="preserve"> </w:t>
                </w:r>
                <w:r w:rsidRPr="001B5AD2">
                  <w:rPr>
                    <w:b/>
                    <w:i/>
                  </w:rPr>
                  <w:t>care and maintenance notice</w:t>
                </w:r>
                <w:r>
                  <w:t>).</w:t>
                </w:r>
              </w:p>
            </w:tc>
          </w:tr>
        </w:tbl>
        <w:p w:rsidR="00043B31" w:rsidRDefault="00043B31" w:rsidP="00660276">
          <w:pPr>
            <w:rPr>
              <w:szCs w:val="22"/>
            </w:rPr>
          </w:pPr>
        </w:p>
        <w:p w:rsidR="002D3F03" w:rsidRPr="00DF4543" w:rsidRDefault="002D3F03" w:rsidP="002D3F03">
          <w:pPr>
            <w:rPr>
              <w:b/>
              <w:sz w:val="24"/>
            </w:rPr>
          </w:pPr>
          <w:r w:rsidRPr="00855B38">
            <w:rPr>
              <w:b/>
              <w:sz w:val="24"/>
            </w:rPr>
            <w:t xml:space="preserve">Complete Parts A to </w:t>
          </w:r>
          <w:r>
            <w:rPr>
              <w:b/>
              <w:sz w:val="24"/>
            </w:rPr>
            <w:t>D,</w:t>
          </w:r>
          <w:r w:rsidR="00D9429B">
            <w:rPr>
              <w:b/>
              <w:sz w:val="24"/>
            </w:rPr>
            <w:t xml:space="preserve"> as/where required,</w:t>
          </w:r>
          <w:r w:rsidRPr="00855B38">
            <w:rPr>
              <w:b/>
              <w:sz w:val="24"/>
            </w:rPr>
            <w:t xml:space="preserve"> and provide additional information and documents as/where appropriate.</w:t>
          </w:r>
        </w:p>
        <w:p w:rsidR="00F94DBC" w:rsidRDefault="00F94DBC" w:rsidP="00660276">
          <w:pPr>
            <w:rPr>
              <w:szCs w:val="22"/>
            </w:rPr>
          </w:pPr>
        </w:p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1418"/>
            <w:gridCol w:w="4934"/>
          </w:tblGrid>
          <w:tr w:rsidR="00652AC8" w:rsidRPr="00FE1D2A" w:rsidTr="00F63E46">
            <w:trPr>
              <w:tblHeader/>
            </w:trPr>
            <w:tc>
              <w:tcPr>
                <w:tcW w:w="5000" w:type="pct"/>
                <w:gridSpan w:val="3"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007D81"/>
                <w:vAlign w:val="center"/>
              </w:tcPr>
              <w:p w:rsidR="00652AC8" w:rsidRPr="002D3F03" w:rsidRDefault="002D3F03" w:rsidP="002D3F03">
                <w:pPr>
                  <w:pStyle w:val="Sectionheader"/>
                  <w:rPr>
                    <w:sz w:val="24"/>
                    <w:szCs w:val="24"/>
                  </w:rPr>
                </w:pPr>
                <w:r w:rsidRPr="000E4FCB">
                  <w:rPr>
                    <w:color w:val="FFFFFF" w:themeColor="background1"/>
                    <w:sz w:val="24"/>
                  </w:rPr>
                  <w:t>PART A</w:t>
                </w:r>
                <w:r w:rsidRPr="002D3F03">
                  <w:rPr>
                    <w:color w:val="FFFFFF" w:themeColor="background1"/>
                    <w:sz w:val="24"/>
                  </w:rPr>
                  <w:t>:  INFORMATION ABOUT THE MINE OPERATOR</w:t>
                </w:r>
              </w:p>
            </w:tc>
          </w:tr>
          <w:tr w:rsidR="00652AC8" w:rsidRPr="00DB029F" w:rsidTr="00F63E46">
            <w:trPr>
              <w:tblHeader/>
            </w:trPr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7F7F7F"/>
              </w:tcPr>
              <w:p w:rsidR="00652AC8" w:rsidRPr="00DB029F" w:rsidRDefault="00652AC8" w:rsidP="00BC539B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gridSpan w:val="2"/>
                <w:tcBorders>
                  <w:right w:val="single" w:sz="4" w:space="0" w:color="C0C0C0"/>
                </w:tcBorders>
                <w:shd w:val="clear" w:color="auto" w:fill="7F7F7F"/>
              </w:tcPr>
              <w:p w:rsidR="00652AC8" w:rsidRPr="00DB029F" w:rsidRDefault="00652AC8" w:rsidP="00BC539B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Details</w:t>
                </w:r>
              </w:p>
            </w:tc>
          </w:tr>
          <w:tr w:rsidR="00652AC8" w:rsidRPr="00441555" w:rsidTr="00F63E46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652AC8" w:rsidRPr="00DB029F" w:rsidRDefault="002D3F03" w:rsidP="00BC539B">
                <w:pPr>
                  <w:pStyle w:val="TableText"/>
                  <w:rPr>
                    <w:szCs w:val="22"/>
                  </w:rPr>
                </w:pPr>
                <w:r w:rsidRPr="000152DD">
                  <w:rPr>
                    <w:szCs w:val="22"/>
                  </w:rPr>
                  <w:t>Mine operator (person conducting a business or undertaking)</w:t>
                </w:r>
              </w:p>
            </w:tc>
            <w:sdt>
              <w:sdtPr>
                <w:rPr>
                  <w:color w:val="auto"/>
                  <w:szCs w:val="22"/>
                </w:rPr>
                <w:id w:val="-1449308779"/>
                <w:placeholder>
                  <w:docPart w:val="1EE4E169BD524176922DB3A876227EB2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right w:val="single" w:sz="4" w:space="0" w:color="C0C0C0"/>
                    </w:tcBorders>
                  </w:tcPr>
                  <w:p w:rsidR="00652AC8" w:rsidRPr="00E63C23" w:rsidRDefault="00652AC8" w:rsidP="00BC539B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0E4FCB" w:rsidRPr="000152DD" w:rsidTr="00F63E46">
            <w:tblPrEx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</w:tblPrEx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0E4FCB" w:rsidRPr="00A94F0E" w:rsidRDefault="000E4FCB" w:rsidP="00F43DA6">
                <w:pPr>
                  <w:pStyle w:val="Tabletext0"/>
                </w:pPr>
                <w:r w:rsidRPr="00A94F0E">
                  <w:t xml:space="preserve">Site </w:t>
                </w:r>
                <w:r>
                  <w:t>s</w:t>
                </w:r>
                <w:r w:rsidRPr="00A94F0E">
                  <w:t xml:space="preserve">enior </w:t>
                </w:r>
                <w:r>
                  <w:t>e</w:t>
                </w:r>
                <w:r w:rsidRPr="00A94F0E">
                  <w:t xml:space="preserve">xecutive (name and Ex account), if </w:t>
                </w:r>
                <w:r>
                  <w:t>known</w:t>
                </w:r>
                <w:r w:rsidRPr="00A94F0E">
                  <w:t xml:space="preserve"> </w:t>
                </w:r>
              </w:p>
            </w:tc>
            <w:sdt>
              <w:sdtPr>
                <w:rPr>
                  <w:color w:val="auto"/>
                  <w:szCs w:val="22"/>
                </w:rPr>
                <w:id w:val="1902550748"/>
                <w:placeholder>
                  <w:docPart w:val="D580485BD86E48228981A7050E77C0CD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0E4FCB" w:rsidRDefault="000E4FCB" w:rsidP="00F43DA6">
                    <w:r w:rsidRPr="00716E76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F63E46" w:rsidRPr="00441555" w:rsidTr="00F63E46">
            <w:trPr>
              <w:trHeight w:val="427"/>
            </w:trPr>
            <w:tc>
              <w:tcPr>
                <w:tcW w:w="1963" w:type="pct"/>
                <w:vMerge w:val="restart"/>
                <w:tcBorders>
                  <w:left w:val="single" w:sz="4" w:space="0" w:color="C0C0C0"/>
                </w:tcBorders>
                <w:shd w:val="clear" w:color="auto" w:fill="F2F2F2"/>
              </w:tcPr>
              <w:p w:rsidR="00F63E46" w:rsidRPr="00DB029F" w:rsidRDefault="00F63E46" w:rsidP="00F63E46">
                <w:pPr>
                  <w:rPr>
                    <w:szCs w:val="22"/>
                  </w:rPr>
                </w:pPr>
                <w:r w:rsidRPr="000152DD">
                  <w:rPr>
                    <w:szCs w:val="22"/>
                  </w:rPr>
                  <w:t>Mine operator contact:</w:t>
                </w:r>
              </w:p>
            </w:tc>
            <w:tc>
              <w:tcPr>
                <w:tcW w:w="678" w:type="pct"/>
                <w:tcBorders>
                  <w:right w:val="single" w:sz="4" w:space="0" w:color="C0C0C0"/>
                </w:tcBorders>
              </w:tcPr>
              <w:p w:rsidR="00F63E46" w:rsidRPr="00E63C23" w:rsidRDefault="00F63E46" w:rsidP="00F63E46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sdt>
              <w:sdtPr>
                <w:rPr>
                  <w:color w:val="auto"/>
                  <w:szCs w:val="22"/>
                </w:rPr>
                <w:id w:val="168991323"/>
                <w:placeholder>
                  <w:docPart w:val="0557274991F94AD1AAFA057701496F54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2359" w:type="pct"/>
                    <w:tcBorders>
                      <w:right w:val="single" w:sz="4" w:space="0" w:color="C0C0C0"/>
                    </w:tcBorders>
                  </w:tcPr>
                  <w:p w:rsidR="00F63E46" w:rsidRDefault="00F63E46" w:rsidP="00F63E46">
                    <w:r w:rsidRPr="000E5E48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F63E46" w:rsidRPr="00441555" w:rsidTr="00F63E46">
            <w:trPr>
              <w:trHeight w:val="427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F63E46" w:rsidRPr="000152DD" w:rsidRDefault="00F63E46" w:rsidP="00F63E46">
                <w:pPr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right w:val="single" w:sz="4" w:space="0" w:color="C0C0C0"/>
                </w:tcBorders>
              </w:tcPr>
              <w:p w:rsidR="00F63E46" w:rsidRPr="00E63C23" w:rsidRDefault="00F63E46" w:rsidP="00F63E46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Position:</w:t>
                </w:r>
              </w:p>
            </w:tc>
            <w:sdt>
              <w:sdtPr>
                <w:rPr>
                  <w:color w:val="auto"/>
                  <w:szCs w:val="22"/>
                </w:rPr>
                <w:id w:val="-1292432738"/>
                <w:placeholder>
                  <w:docPart w:val="319A7DA6BC3F417FBE32607435051795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2359" w:type="pct"/>
                    <w:tcBorders>
                      <w:right w:val="single" w:sz="4" w:space="0" w:color="C0C0C0"/>
                    </w:tcBorders>
                  </w:tcPr>
                  <w:p w:rsidR="00F63E46" w:rsidRDefault="00F63E46" w:rsidP="00F63E46">
                    <w:r w:rsidRPr="000E5E48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F63E46" w:rsidRPr="00441555" w:rsidTr="00F63E46">
            <w:trPr>
              <w:trHeight w:val="427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F63E46" w:rsidRPr="000152DD" w:rsidRDefault="00F63E46" w:rsidP="00F63E46">
                <w:pPr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right w:val="single" w:sz="4" w:space="0" w:color="C0C0C0"/>
                </w:tcBorders>
              </w:tcPr>
              <w:p w:rsidR="00F63E46" w:rsidRPr="00E63C23" w:rsidRDefault="00F63E46" w:rsidP="00F63E46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sdt>
              <w:sdtPr>
                <w:rPr>
                  <w:color w:val="auto"/>
                  <w:szCs w:val="22"/>
                </w:rPr>
                <w:id w:val="-1318176349"/>
                <w:placeholder>
                  <w:docPart w:val="06DE12E4C9B54466A977A965304ECCF6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2359" w:type="pct"/>
                    <w:tcBorders>
                      <w:right w:val="single" w:sz="4" w:space="0" w:color="C0C0C0"/>
                    </w:tcBorders>
                  </w:tcPr>
                  <w:p w:rsidR="00F63E46" w:rsidRDefault="00F63E46" w:rsidP="00F63E46">
                    <w:r w:rsidRPr="000E5E48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F63E46" w:rsidRPr="00441555" w:rsidTr="00F63E46">
            <w:trPr>
              <w:trHeight w:val="427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F63E46" w:rsidRPr="000152DD" w:rsidRDefault="00F63E46" w:rsidP="00F63E46">
                <w:pPr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right w:val="single" w:sz="4" w:space="0" w:color="C0C0C0"/>
                </w:tcBorders>
              </w:tcPr>
              <w:p w:rsidR="00F63E46" w:rsidRPr="00E63C23" w:rsidRDefault="00F63E46" w:rsidP="00F63E46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Email</w:t>
                </w:r>
              </w:p>
            </w:tc>
            <w:sdt>
              <w:sdtPr>
                <w:rPr>
                  <w:color w:val="auto"/>
                  <w:szCs w:val="22"/>
                </w:rPr>
                <w:id w:val="-1345772937"/>
                <w:placeholder>
                  <w:docPart w:val="11DFC67869D74F82A68FD3242AD2AE82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2359" w:type="pct"/>
                    <w:tcBorders>
                      <w:right w:val="single" w:sz="4" w:space="0" w:color="C0C0C0"/>
                    </w:tcBorders>
                  </w:tcPr>
                  <w:p w:rsidR="00F63E46" w:rsidRDefault="00F63E46" w:rsidP="00F63E46">
                    <w:r w:rsidRPr="000E5E48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652AC8" w:rsidRPr="00441555" w:rsidTr="00F63E46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652AC8" w:rsidRDefault="000E4FCB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Safety Regulation System (SRS) Ex account </w:t>
                </w:r>
                <w:r w:rsidR="00652AC8">
                  <w:rPr>
                    <w:szCs w:val="22"/>
                  </w:rPr>
                  <w:t>of primary contact</w:t>
                </w:r>
                <w:r>
                  <w:rPr>
                    <w:szCs w:val="22"/>
                  </w:rPr>
                  <w:t>, if known</w:t>
                </w:r>
              </w:p>
            </w:tc>
            <w:sdt>
              <w:sdtPr>
                <w:rPr>
                  <w:color w:val="auto"/>
                  <w:szCs w:val="22"/>
                </w:rPr>
                <w:id w:val="741142746"/>
                <w:placeholder>
                  <w:docPart w:val="06C92EE4464C46AEAB3E2606FED5831B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right w:val="single" w:sz="4" w:space="0" w:color="C0C0C0"/>
                    </w:tcBorders>
                  </w:tcPr>
                  <w:p w:rsidR="00652AC8" w:rsidRDefault="001206E2" w:rsidP="00BC539B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2D3F03" w:rsidRDefault="002D3F03" w:rsidP="002D3F03">
          <w:pPr>
            <w:rPr>
              <w:szCs w:val="22"/>
            </w:rPr>
          </w:pPr>
        </w:p>
        <w:tbl>
          <w:tblPr>
            <w:tblW w:w="5001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2D3F03" w:rsidRPr="000152DD" w:rsidTr="00F63E46">
            <w:trPr>
              <w:tblHeader/>
            </w:trPr>
            <w:tc>
              <w:tcPr>
                <w:tcW w:w="5000" w:type="pct"/>
                <w:gridSpan w:val="2"/>
                <w:tcBorders>
                  <w:top w:val="nil"/>
                </w:tcBorders>
                <w:shd w:val="clear" w:color="auto" w:fill="007D81"/>
              </w:tcPr>
              <w:p w:rsidR="002D3F03" w:rsidRPr="00F43DA6" w:rsidRDefault="002D3F03" w:rsidP="001B5AD2">
                <w:pPr>
                  <w:pStyle w:val="Sectionheader"/>
                  <w:rPr>
                    <w:sz w:val="24"/>
                  </w:rPr>
                </w:pPr>
                <w:r w:rsidRPr="00F43DA6">
                  <w:rPr>
                    <w:color w:val="FFFFFF" w:themeColor="background1"/>
                    <w:sz w:val="24"/>
                  </w:rPr>
                  <w:t xml:space="preserve">PART </w:t>
                </w:r>
                <w:r w:rsidRPr="001B5AD2">
                  <w:rPr>
                    <w:color w:val="FFFFFF" w:themeColor="background1"/>
                    <w:sz w:val="24"/>
                  </w:rPr>
                  <w:t>B</w:t>
                </w:r>
                <w:r w:rsidRPr="00F43DA6">
                  <w:rPr>
                    <w:color w:val="FFFFFF" w:themeColor="background1"/>
                    <w:sz w:val="24"/>
                  </w:rPr>
                  <w:t>:  INFORMATION ABOUT THE MINE</w:t>
                </w:r>
              </w:p>
            </w:tc>
          </w:tr>
          <w:tr w:rsidR="002D3F03" w:rsidRPr="000152DD" w:rsidTr="00F63E46">
            <w:trPr>
              <w:tblHeader/>
            </w:trPr>
            <w:tc>
              <w:tcPr>
                <w:tcW w:w="1963" w:type="pct"/>
                <w:shd w:val="clear" w:color="auto" w:fill="808080"/>
              </w:tcPr>
              <w:p w:rsidR="002D3F03" w:rsidRPr="000152DD" w:rsidRDefault="002D3F03" w:rsidP="00F43DA6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shd w:val="clear" w:color="auto" w:fill="808080"/>
              </w:tcPr>
              <w:p w:rsidR="002D3F03" w:rsidRPr="000152DD" w:rsidRDefault="002D3F03" w:rsidP="00F43DA6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Details</w:t>
                </w:r>
              </w:p>
            </w:tc>
          </w:tr>
          <w:tr w:rsidR="002D3F03" w:rsidRPr="00441555" w:rsidTr="00F63E46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2D3F03" w:rsidRPr="00DB029F" w:rsidRDefault="002D3F03" w:rsidP="00F43DA6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Name of Mine</w:t>
                </w:r>
              </w:p>
            </w:tc>
            <w:sdt>
              <w:sdtPr>
                <w:rPr>
                  <w:color w:val="auto"/>
                  <w:szCs w:val="22"/>
                </w:rPr>
                <w:id w:val="920373451"/>
                <w:placeholder>
                  <w:docPart w:val="3D04B098609149D88909400E45B6B8B0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2D3F03" w:rsidRPr="00FB0D21" w:rsidRDefault="002D3F03" w:rsidP="00F43DA6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2D3F03" w:rsidRPr="000152DD" w:rsidTr="00F63E46"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2D3F03" w:rsidRPr="000152DD" w:rsidRDefault="002D3F03" w:rsidP="00F43DA6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Safety Regulation System (SRS)</w:t>
                </w:r>
                <w:r>
                  <w:rPr>
                    <w:szCs w:val="22"/>
                  </w:rPr>
                  <w:br/>
                  <w:t>Site ID</w:t>
                </w:r>
              </w:p>
            </w:tc>
            <w:sdt>
              <w:sdtPr>
                <w:rPr>
                  <w:szCs w:val="22"/>
                </w:rPr>
                <w:id w:val="-1811317450"/>
                <w:placeholder>
                  <w:docPart w:val="307F8513616943D68B197ECBE62C7FF3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2D3F03" w:rsidRPr="000152DD" w:rsidRDefault="002D3F03" w:rsidP="00F43DA6">
                    <w:pPr>
                      <w:rPr>
                        <w:szCs w:val="22"/>
                      </w:rPr>
                    </w:pPr>
                    <w:r w:rsidRPr="000152DD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F94DBC" w:rsidRDefault="00F94DBC" w:rsidP="00660276">
          <w:pPr>
            <w:rPr>
              <w:szCs w:val="22"/>
            </w:rPr>
          </w:pPr>
        </w:p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E12F34" w:rsidRPr="00FE1D2A" w:rsidTr="00857770">
            <w:trPr>
              <w:tblHeader/>
            </w:trPr>
            <w:tc>
              <w:tcPr>
                <w:tcW w:w="5000" w:type="pct"/>
                <w:gridSpan w:val="2"/>
                <w:shd w:val="clear" w:color="auto" w:fill="007D81"/>
                <w:vAlign w:val="center"/>
              </w:tcPr>
              <w:p w:rsidR="00E12F34" w:rsidRPr="002D3F03" w:rsidRDefault="002D3F03" w:rsidP="000E4FCB">
                <w:pPr>
                  <w:pStyle w:val="Sectionheader"/>
                  <w:rPr>
                    <w:sz w:val="24"/>
                    <w:szCs w:val="24"/>
                  </w:rPr>
                </w:pPr>
                <w:r w:rsidRPr="000E4FCB">
                  <w:rPr>
                    <w:color w:val="FFFFFF" w:themeColor="background1"/>
                    <w:sz w:val="24"/>
                  </w:rPr>
                  <w:t>PART C</w:t>
                </w:r>
                <w:r w:rsidRPr="002D3F03">
                  <w:rPr>
                    <w:color w:val="FFFFFF" w:themeColor="background1"/>
                    <w:sz w:val="24"/>
                  </w:rPr>
                  <w:t xml:space="preserve">: INFORMATION ABOUT THE </w:t>
                </w:r>
                <w:r w:rsidRPr="002D3F03">
                  <w:rPr>
                    <w:sz w:val="24"/>
                    <w:szCs w:val="24"/>
                  </w:rPr>
                  <w:t>MINING LEASES</w:t>
                </w:r>
              </w:p>
            </w:tc>
          </w:tr>
          <w:tr w:rsidR="00E12F34" w:rsidRPr="00DB029F" w:rsidTr="00857770">
            <w:trPr>
              <w:tblHeader/>
            </w:trPr>
            <w:tc>
              <w:tcPr>
                <w:tcW w:w="1963" w:type="pct"/>
                <w:shd w:val="clear" w:color="auto" w:fill="7F7F7F"/>
              </w:tcPr>
              <w:p w:rsidR="00E12F34" w:rsidRPr="00DB029F" w:rsidRDefault="00E12F34" w:rsidP="00BC539B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 xml:space="preserve">Information required </w:t>
                </w:r>
              </w:p>
            </w:tc>
            <w:tc>
              <w:tcPr>
                <w:tcW w:w="3037" w:type="pct"/>
                <w:shd w:val="clear" w:color="auto" w:fill="7F7F7F"/>
              </w:tcPr>
              <w:p w:rsidR="00E12F34" w:rsidRPr="00DB029F" w:rsidRDefault="00E12F34" w:rsidP="00BC539B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Provide comments and/or advise location within relevant attachments</w:t>
                </w:r>
              </w:p>
            </w:tc>
          </w:tr>
          <w:tr w:rsidR="00E12F34" w:rsidRPr="00441555" w:rsidTr="00857770">
            <w:trPr>
              <w:cantSplit/>
            </w:trPr>
            <w:tc>
              <w:tcPr>
                <w:tcW w:w="1963" w:type="pct"/>
                <w:shd w:val="clear" w:color="auto" w:fill="F2F2F2"/>
              </w:tcPr>
              <w:p w:rsidR="00E12F34" w:rsidRPr="001275CE" w:rsidRDefault="00E12F34" w:rsidP="00BC539B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Fonts w:cs="Arial"/>
                    <w:color w:val="auto"/>
                    <w:szCs w:val="22"/>
                  </w:rPr>
                  <w:t>Mining Lease Interest Type - Tenement</w:t>
                </w:r>
              </w:p>
            </w:tc>
            <w:sdt>
              <w:sdtPr>
                <w:rPr>
                  <w:color w:val="auto"/>
                  <w:szCs w:val="22"/>
                </w:rPr>
                <w:id w:val="-578685127"/>
                <w:placeholder>
                  <w:docPart w:val="3EF903D11DBE4EEDBD364D428445942A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</w:tcPr>
                  <w:p w:rsidR="00E12F34" w:rsidRPr="00E63C23" w:rsidRDefault="00E12F34" w:rsidP="00BC539B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E12F34" w:rsidRPr="00441555" w:rsidTr="00857770">
            <w:trPr>
              <w:cantSplit/>
            </w:trPr>
            <w:tc>
              <w:tcPr>
                <w:tcW w:w="1963" w:type="pct"/>
                <w:shd w:val="clear" w:color="auto" w:fill="F2F2F2"/>
              </w:tcPr>
              <w:p w:rsidR="00E12F34" w:rsidRPr="001275CE" w:rsidRDefault="00E12F34" w:rsidP="00BC539B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Fonts w:cs="Arial"/>
                    <w:color w:val="auto"/>
                    <w:szCs w:val="22"/>
                  </w:rPr>
                  <w:t>Mining Lease Interest Type – Lease</w:t>
                </w:r>
              </w:p>
            </w:tc>
            <w:sdt>
              <w:sdtPr>
                <w:rPr>
                  <w:color w:val="auto"/>
                  <w:szCs w:val="22"/>
                </w:rPr>
                <w:id w:val="-2046899054"/>
                <w:placeholder>
                  <w:docPart w:val="C59BA28A9A1D472AB13799983942EFAF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</w:tcPr>
                  <w:p w:rsidR="00E12F34" w:rsidRPr="00E63C23" w:rsidRDefault="00E12F34" w:rsidP="00BC539B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E12F34" w:rsidRPr="00441555" w:rsidTr="00857770">
            <w:trPr>
              <w:cantSplit/>
            </w:trPr>
            <w:tc>
              <w:tcPr>
                <w:tcW w:w="1963" w:type="pct"/>
                <w:shd w:val="clear" w:color="auto" w:fill="F2F2F2"/>
              </w:tcPr>
              <w:p w:rsidR="00E12F34" w:rsidRPr="001275CE" w:rsidRDefault="00E12F34" w:rsidP="00BC539B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Fonts w:cs="Arial"/>
                    <w:color w:val="auto"/>
                    <w:szCs w:val="22"/>
                  </w:rPr>
                  <w:t>Mining Lease Interest Type – Other</w:t>
                </w:r>
              </w:p>
            </w:tc>
            <w:sdt>
              <w:sdtPr>
                <w:rPr>
                  <w:color w:val="auto"/>
                  <w:szCs w:val="22"/>
                </w:rPr>
                <w:id w:val="-536972871"/>
                <w:placeholder>
                  <w:docPart w:val="1C44438E2B69461A8AC21CEC8CDCDDCC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</w:tcPr>
                  <w:p w:rsidR="00E12F34" w:rsidRPr="00E63C23" w:rsidRDefault="00E12F34" w:rsidP="00BC539B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F63E46" w:rsidRPr="00857770" w:rsidRDefault="00F63E46">
          <w:pPr>
            <w:rPr>
              <w:sz w:val="2"/>
              <w:szCs w:val="2"/>
            </w:rPr>
          </w:pPr>
        </w:p>
        <w:tbl>
          <w:tblPr>
            <w:tblW w:w="5014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  <w:gridCol w:w="27"/>
          </w:tblGrid>
          <w:tr w:rsidR="00C5569E" w:rsidRPr="003D5355" w:rsidTr="00857770">
            <w:trPr>
              <w:gridAfter w:val="1"/>
              <w:wAfter w:w="13" w:type="pct"/>
              <w:tblHeader/>
            </w:trPr>
            <w:tc>
              <w:tcPr>
                <w:tcW w:w="4987" w:type="pct"/>
                <w:gridSpan w:val="2"/>
                <w:shd w:val="clear" w:color="auto" w:fill="007D81"/>
                <w:vAlign w:val="center"/>
              </w:tcPr>
              <w:p w:rsidR="00C5569E" w:rsidRPr="002D3F03" w:rsidRDefault="002D3F03" w:rsidP="000E4FCB">
                <w:pPr>
                  <w:pStyle w:val="Sectionheader"/>
                  <w:rPr>
                    <w:sz w:val="24"/>
                    <w:szCs w:val="24"/>
                  </w:rPr>
                </w:pPr>
                <w:bookmarkStart w:id="1" w:name="_Hlk97822951"/>
                <w:r w:rsidRPr="000E4FCB">
                  <w:rPr>
                    <w:sz w:val="24"/>
                    <w:szCs w:val="24"/>
                  </w:rPr>
                  <w:t>PART D</w:t>
                </w:r>
                <w:r w:rsidRPr="002D3F03">
                  <w:rPr>
                    <w:sz w:val="24"/>
                    <w:szCs w:val="24"/>
                  </w:rPr>
                  <w:t xml:space="preserve">:  INFORMATION ABOUT THE </w:t>
                </w:r>
                <w:r w:rsidR="00DD5C82" w:rsidRPr="002D3F03">
                  <w:rPr>
                    <w:sz w:val="24"/>
                    <w:szCs w:val="24"/>
                  </w:rPr>
                  <w:t>CARE AND MAINTENANCE</w:t>
                </w:r>
              </w:p>
            </w:tc>
          </w:tr>
          <w:tr w:rsidR="00C5569E" w:rsidRPr="00906F34" w:rsidTr="00857770">
            <w:trPr>
              <w:gridAfter w:val="1"/>
              <w:wAfter w:w="13" w:type="pct"/>
              <w:tblHeader/>
            </w:trPr>
            <w:tc>
              <w:tcPr>
                <w:tcW w:w="1958" w:type="pct"/>
                <w:shd w:val="clear" w:color="auto" w:fill="7F7F7F"/>
              </w:tcPr>
              <w:p w:rsidR="00C5569E" w:rsidRPr="001275CE" w:rsidRDefault="00C5569E" w:rsidP="00C45088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1275CE">
                  <w:rPr>
                    <w:b/>
                    <w:bCs/>
                    <w:color w:val="FFFFFF"/>
                    <w:szCs w:val="22"/>
                  </w:rPr>
                  <w:t>Information required</w:t>
                </w:r>
              </w:p>
            </w:tc>
            <w:tc>
              <w:tcPr>
                <w:tcW w:w="3029" w:type="pct"/>
                <w:shd w:val="clear" w:color="auto" w:fill="7F7F7F"/>
              </w:tcPr>
              <w:p w:rsidR="00C5569E" w:rsidRPr="001275CE" w:rsidRDefault="002D3F03" w:rsidP="00C45088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Provide comments and/or advise location within relevant attachments</w:t>
                </w:r>
              </w:p>
            </w:tc>
          </w:tr>
          <w:tr w:rsidR="002D3F03" w:rsidTr="00857770">
            <w:trPr>
              <w:gridAfter w:val="1"/>
              <w:wAfter w:w="13" w:type="pct"/>
            </w:trPr>
            <w:tc>
              <w:tcPr>
                <w:tcW w:w="1958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2D3F03" w:rsidRPr="004E1419" w:rsidRDefault="002D3F03" w:rsidP="002D3F03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Is all or part of the mine being put on care and maintenance?</w:t>
                </w:r>
              </w:p>
            </w:tc>
            <w:tc>
              <w:tcPr>
                <w:tcW w:w="302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2D3F03" w:rsidRPr="004E1419" w:rsidRDefault="00955CCB" w:rsidP="00F43DA6">
                <w:pPr>
                  <w:pStyle w:val="TableText"/>
                  <w:rPr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1988166938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57770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857770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2D3F03">
                  <w:rPr>
                    <w:szCs w:val="22"/>
                  </w:rPr>
                  <w:t>All of the mine</w:t>
                </w:r>
              </w:p>
              <w:p w:rsidR="002D3F03" w:rsidRPr="001B5AD2" w:rsidRDefault="00955CCB" w:rsidP="002D3F03">
                <w:pPr>
                  <w:pStyle w:val="TableText"/>
                  <w:rPr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1485464485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57770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857770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2D3F03">
                  <w:rPr>
                    <w:color w:val="auto"/>
                    <w:szCs w:val="22"/>
                  </w:rPr>
                  <w:t>P</w:t>
                </w:r>
                <w:r w:rsidR="002D3F03">
                  <w:rPr>
                    <w:szCs w:val="22"/>
                  </w:rPr>
                  <w:t>art of the mine</w:t>
                </w:r>
              </w:p>
            </w:tc>
          </w:tr>
          <w:tr w:rsidR="002D3F03" w:rsidTr="00857770">
            <w:trPr>
              <w:gridAfter w:val="1"/>
              <w:wAfter w:w="13" w:type="pct"/>
            </w:trPr>
            <w:tc>
              <w:tcPr>
                <w:tcW w:w="1958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2D3F03" w:rsidRDefault="002D3F03" w:rsidP="002D3F03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If applicable, which part or parts of the mine is/are being put on care and maintenance?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434870561"/>
                <w:placeholder>
                  <w:docPart w:val="6EBBD31F351A462B894BBC7322255417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29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2D3F03" w:rsidRDefault="002D3F03" w:rsidP="00F43DA6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bookmarkEnd w:id="1"/>
          <w:tr w:rsidR="00DB0A15" w:rsidRPr="004E5303" w:rsidTr="00857770">
            <w:trPr>
              <w:gridAfter w:val="1"/>
              <w:wAfter w:w="13" w:type="pct"/>
              <w:trHeight w:val="313"/>
            </w:trPr>
            <w:tc>
              <w:tcPr>
                <w:tcW w:w="1958" w:type="pct"/>
                <w:shd w:val="clear" w:color="auto" w:fill="F2F2F2"/>
              </w:tcPr>
              <w:p w:rsidR="00DB0A15" w:rsidRPr="00DB0A15" w:rsidRDefault="00DB0A15" w:rsidP="00DB0A15">
                <w:pPr>
                  <w:pStyle w:val="TableText"/>
                </w:pPr>
                <w:r w:rsidRPr="00DB0A15">
                  <w:t xml:space="preserve">Description of what the putting of the mine or part </w:t>
                </w:r>
                <w:r w:rsidR="002D3F03">
                  <w:t xml:space="preserve">of the mine </w:t>
                </w:r>
                <w:r w:rsidRPr="00DB0A15">
                  <w:t>on care and maintenance entails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-417397037"/>
                <w:placeholder>
                  <w:docPart w:val="F2216E32DCE34B459DEC1342F71E3E50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29" w:type="pct"/>
                  </w:tcPr>
                  <w:p w:rsidR="00DB0A15" w:rsidRPr="00E63C23" w:rsidRDefault="00DB0A15" w:rsidP="00DB0A15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DB0A15" w:rsidRPr="004E5303" w:rsidTr="00857770">
            <w:trPr>
              <w:gridAfter w:val="1"/>
              <w:wAfter w:w="13" w:type="pct"/>
              <w:trHeight w:val="434"/>
            </w:trPr>
            <w:tc>
              <w:tcPr>
                <w:tcW w:w="1958" w:type="pct"/>
                <w:shd w:val="clear" w:color="auto" w:fill="F2F2F2"/>
              </w:tcPr>
              <w:p w:rsidR="00DB0A15" w:rsidRPr="00DB0A15" w:rsidRDefault="00DB0A15" w:rsidP="00DB0A15">
                <w:pPr>
                  <w:pStyle w:val="TableText"/>
                </w:pPr>
                <w:r w:rsidRPr="00DB0A15">
                  <w:t>Reason for care and maintenance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1378271572"/>
                <w:placeholder>
                  <w:docPart w:val="749523B1E53A47E58FD6205EAC2205B5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29" w:type="pct"/>
                  </w:tcPr>
                  <w:p w:rsidR="00DB0A15" w:rsidRPr="00E63C23" w:rsidRDefault="00DB0A15" w:rsidP="00DB0A15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DB0A15" w:rsidRPr="00441555" w:rsidTr="00857770">
            <w:trPr>
              <w:trHeight w:val="458"/>
            </w:trPr>
            <w:tc>
              <w:tcPr>
                <w:tcW w:w="19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DB0A15" w:rsidRPr="00E17C35" w:rsidRDefault="00DB0A15" w:rsidP="00DB0A15">
                <w:pPr>
                  <w:pStyle w:val="TableText"/>
                </w:pPr>
                <w:r w:rsidRPr="00E17C35">
                  <w:t>Proposed date to put on care and maintenance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134615830"/>
                <w:placeholder>
                  <w:docPart w:val="668F79E3F77945EBB0A9FC2C90CA1CBF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42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DB0A15" w:rsidRPr="00E17C35" w:rsidRDefault="00E17C35" w:rsidP="00E17C35">
                    <w:pPr>
                      <w:pStyle w:val="TableText"/>
                      <w:rPr>
                        <w:rFonts w:eastAsia="MS Gothic" w:cs="Arial"/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DB0A15" w:rsidRPr="00441555" w:rsidTr="00857770">
            <w:trPr>
              <w:trHeight w:val="458"/>
            </w:trPr>
            <w:tc>
              <w:tcPr>
                <w:tcW w:w="19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DB0A15" w:rsidRPr="00DB0A15" w:rsidRDefault="00DB0A15" w:rsidP="00DB0A15">
                <w:pPr>
                  <w:pStyle w:val="TableText"/>
                </w:pPr>
                <w:r w:rsidRPr="00DB0A15">
                  <w:t>Planned duration of care and maintenance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-1614348287"/>
                <w:placeholder>
                  <w:docPart w:val="70C5AAFF78874E1F9FC13E06B1623A3C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42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DB0A15" w:rsidRDefault="00DB0A15" w:rsidP="00DB0A15">
                    <w:r w:rsidRPr="000F617A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DB0A15" w:rsidRPr="00441555" w:rsidTr="00857770">
            <w:trPr>
              <w:trHeight w:val="458"/>
            </w:trPr>
            <w:tc>
              <w:tcPr>
                <w:tcW w:w="19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DB0A15" w:rsidRPr="00DB0A15" w:rsidRDefault="00DB0A15" w:rsidP="00DB0A15">
                <w:pPr>
                  <w:pStyle w:val="TableText"/>
                </w:pPr>
                <w:r w:rsidRPr="00DB0A15">
                  <w:t>If underground and/or open pit access is to be maintained, information and/or supporting documents outlining the arrangements that have been made for the provision of regular services and emergency services to ensure the safety of employees engaged in maintaining the mine.</w:t>
                </w:r>
              </w:p>
            </w:tc>
            <w:sdt>
              <w:sdtPr>
                <w:rPr>
                  <w:rStyle w:val="Style2"/>
                  <w:color w:val="auto"/>
                </w:rPr>
                <w:id w:val="1455904529"/>
                <w:placeholder>
                  <w:docPart w:val="BEDFB145C9E14960AC1A739E03BE2F41"/>
                </w:placeholder>
                <w:showingPlcHdr/>
                <w15:color w:val="993366"/>
                <w:text w:multiLine="1"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042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DB0A15" w:rsidRDefault="00DB0A15" w:rsidP="00DB0A15">
                    <w:r w:rsidRPr="000F617A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A11703" w:rsidRPr="008C70D0" w:rsidRDefault="00955CCB" w:rsidP="004A4280">
          <w:pPr>
            <w:rPr>
              <w:szCs w:val="22"/>
            </w:rPr>
          </w:pPr>
        </w:p>
        <w:bookmarkEnd w:id="0" w:displacedByCustomXml="next"/>
      </w:sdtContent>
    </w:sdt>
    <w:sectPr w:rsidR="00A11703" w:rsidRPr="008C70D0" w:rsidSect="00F63E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CB" w:rsidRDefault="00955CCB">
      <w:r>
        <w:separator/>
      </w:r>
    </w:p>
  </w:endnote>
  <w:endnote w:type="continuationSeparator" w:id="0">
    <w:p w:rsidR="00955CCB" w:rsidRDefault="009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46" w:rsidRDefault="00F63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46" w:rsidRPr="008C70D0" w:rsidRDefault="00F63E46" w:rsidP="00F63E46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4 - Care and maintenance notice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F63E46" w:rsidRPr="00F63E46" w:rsidRDefault="00F63E46" w:rsidP="00F63E46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07E08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07E08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46" w:rsidRPr="008C70D0" w:rsidRDefault="00F63E46" w:rsidP="00F63E46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4 - Care and maintenance notice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F63E46" w:rsidRPr="00F63E46" w:rsidRDefault="00F63E46" w:rsidP="00F63E46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07E08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07E08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CB" w:rsidRDefault="00955CCB">
      <w:r>
        <w:separator/>
      </w:r>
    </w:p>
  </w:footnote>
  <w:footnote w:type="continuationSeparator" w:id="0">
    <w:p w:rsidR="00955CCB" w:rsidRDefault="0095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46" w:rsidRDefault="00F63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3F" w:rsidRDefault="0085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46" w:rsidRDefault="00F63E46">
    <w:pPr>
      <w:pStyle w:val="Header"/>
    </w:pPr>
    <w:r w:rsidRPr="00F63E46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6E1CE31" wp14:editId="7FB01BA5">
          <wp:simplePos x="0" y="0"/>
          <wp:positionH relativeFrom="margin">
            <wp:posOffset>5878195</wp:posOffset>
          </wp:positionH>
          <wp:positionV relativeFrom="paragraph">
            <wp:posOffset>-107315</wp:posOffset>
          </wp:positionV>
          <wp:extent cx="720000" cy="709200"/>
          <wp:effectExtent l="0" t="0" r="4445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E46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704E3D8" wp14:editId="71A5CB41">
          <wp:simplePos x="0" y="0"/>
          <wp:positionH relativeFrom="column">
            <wp:posOffset>3</wp:posOffset>
          </wp:positionH>
          <wp:positionV relativeFrom="paragraph">
            <wp:posOffset>-107950</wp:posOffset>
          </wp:positionV>
          <wp:extent cx="4532400" cy="612000"/>
          <wp:effectExtent l="0" t="0" r="1905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2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9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12"/>
  </w:num>
  <w:num w:numId="8">
    <w:abstractNumId w:val="15"/>
  </w:num>
  <w:num w:numId="9">
    <w:abstractNumId w:val="14"/>
  </w:num>
  <w:num w:numId="10">
    <w:abstractNumId w:val="11"/>
  </w:num>
  <w:num w:numId="11">
    <w:abstractNumId w:val="0"/>
  </w:num>
  <w:num w:numId="12">
    <w:abstractNumId w:val="25"/>
  </w:num>
  <w:num w:numId="13">
    <w:abstractNumId w:val="3"/>
  </w:num>
  <w:num w:numId="14">
    <w:abstractNumId w:val="34"/>
  </w:num>
  <w:num w:numId="15">
    <w:abstractNumId w:val="20"/>
  </w:num>
  <w:num w:numId="16">
    <w:abstractNumId w:val="18"/>
  </w:num>
  <w:num w:numId="17">
    <w:abstractNumId w:val="19"/>
  </w:num>
  <w:num w:numId="18">
    <w:abstractNumId w:val="1"/>
  </w:num>
  <w:num w:numId="19">
    <w:abstractNumId w:val="26"/>
  </w:num>
  <w:num w:numId="20">
    <w:abstractNumId w:val="10"/>
  </w:num>
  <w:num w:numId="21">
    <w:abstractNumId w:val="4"/>
  </w:num>
  <w:num w:numId="22">
    <w:abstractNumId w:val="30"/>
  </w:num>
  <w:num w:numId="23">
    <w:abstractNumId w:val="29"/>
  </w:num>
  <w:num w:numId="24">
    <w:abstractNumId w:val="23"/>
  </w:num>
  <w:num w:numId="25">
    <w:abstractNumId w:val="2"/>
  </w:num>
  <w:num w:numId="26">
    <w:abstractNumId w:val="37"/>
  </w:num>
  <w:num w:numId="27">
    <w:abstractNumId w:val="7"/>
  </w:num>
  <w:num w:numId="28">
    <w:abstractNumId w:val="13"/>
  </w:num>
  <w:num w:numId="29">
    <w:abstractNumId w:val="41"/>
  </w:num>
  <w:num w:numId="30">
    <w:abstractNumId w:val="16"/>
  </w:num>
  <w:num w:numId="31">
    <w:abstractNumId w:val="40"/>
  </w:num>
  <w:num w:numId="32">
    <w:abstractNumId w:val="21"/>
  </w:num>
  <w:num w:numId="33">
    <w:abstractNumId w:val="24"/>
  </w:num>
  <w:num w:numId="34">
    <w:abstractNumId w:val="31"/>
  </w:num>
  <w:num w:numId="35">
    <w:abstractNumId w:val="32"/>
  </w:num>
  <w:num w:numId="36">
    <w:abstractNumId w:val="6"/>
  </w:num>
  <w:num w:numId="37">
    <w:abstractNumId w:val="36"/>
  </w:num>
  <w:num w:numId="38">
    <w:abstractNumId w:val="35"/>
  </w:num>
  <w:num w:numId="39">
    <w:abstractNumId w:val="22"/>
  </w:num>
  <w:num w:numId="40">
    <w:abstractNumId w:val="9"/>
  </w:num>
  <w:num w:numId="41">
    <w:abstractNumId w:val="5"/>
  </w:num>
  <w:num w:numId="42">
    <w:abstractNumId w:val="42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+o41SeNUP9GYapDvY3uBfVQLf1kNyRW8dmgehuekcyY6D9DV8fbNJQK9usl7MmFYxWH2qOuZ40dHcbyEGAOjw==" w:salt="Twt+THtM36KlfOPqqpkIc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307A7"/>
    <w:rsid w:val="0004147D"/>
    <w:rsid w:val="00043A65"/>
    <w:rsid w:val="00043B31"/>
    <w:rsid w:val="000446A0"/>
    <w:rsid w:val="00045F20"/>
    <w:rsid w:val="00050204"/>
    <w:rsid w:val="000532E9"/>
    <w:rsid w:val="0005515A"/>
    <w:rsid w:val="00063CFD"/>
    <w:rsid w:val="0006447E"/>
    <w:rsid w:val="00064CA2"/>
    <w:rsid w:val="000676DD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A0CA9"/>
    <w:rsid w:val="000A3997"/>
    <w:rsid w:val="000A5566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4FCB"/>
    <w:rsid w:val="000E6830"/>
    <w:rsid w:val="000E7EC3"/>
    <w:rsid w:val="000E7EEE"/>
    <w:rsid w:val="00101B16"/>
    <w:rsid w:val="00104D43"/>
    <w:rsid w:val="00107D52"/>
    <w:rsid w:val="0011232B"/>
    <w:rsid w:val="00120405"/>
    <w:rsid w:val="001206E2"/>
    <w:rsid w:val="00121876"/>
    <w:rsid w:val="00121982"/>
    <w:rsid w:val="001255D7"/>
    <w:rsid w:val="00127358"/>
    <w:rsid w:val="001275CE"/>
    <w:rsid w:val="001304DC"/>
    <w:rsid w:val="001339BC"/>
    <w:rsid w:val="00135213"/>
    <w:rsid w:val="00135AC9"/>
    <w:rsid w:val="00136682"/>
    <w:rsid w:val="00143421"/>
    <w:rsid w:val="0014370E"/>
    <w:rsid w:val="001448B5"/>
    <w:rsid w:val="001457AB"/>
    <w:rsid w:val="00147351"/>
    <w:rsid w:val="00152A47"/>
    <w:rsid w:val="0015356A"/>
    <w:rsid w:val="00156702"/>
    <w:rsid w:val="0015791A"/>
    <w:rsid w:val="00163218"/>
    <w:rsid w:val="00164F6A"/>
    <w:rsid w:val="001702C9"/>
    <w:rsid w:val="00172EC5"/>
    <w:rsid w:val="00180E7E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5AD2"/>
    <w:rsid w:val="001B6944"/>
    <w:rsid w:val="001B77F0"/>
    <w:rsid w:val="001C2428"/>
    <w:rsid w:val="001C716E"/>
    <w:rsid w:val="001D2EA4"/>
    <w:rsid w:val="001D51B7"/>
    <w:rsid w:val="001D7CA3"/>
    <w:rsid w:val="001E0080"/>
    <w:rsid w:val="001E3B29"/>
    <w:rsid w:val="001E7901"/>
    <w:rsid w:val="001E79CE"/>
    <w:rsid w:val="001E7C79"/>
    <w:rsid w:val="001F2645"/>
    <w:rsid w:val="00203D35"/>
    <w:rsid w:val="00205A18"/>
    <w:rsid w:val="00212E06"/>
    <w:rsid w:val="00221582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1965"/>
    <w:rsid w:val="002455AE"/>
    <w:rsid w:val="00250FBF"/>
    <w:rsid w:val="00251A6A"/>
    <w:rsid w:val="00252194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C135A"/>
    <w:rsid w:val="002D25A4"/>
    <w:rsid w:val="002D27FD"/>
    <w:rsid w:val="002D3F03"/>
    <w:rsid w:val="002D49F3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7570"/>
    <w:rsid w:val="00337DF8"/>
    <w:rsid w:val="0034636E"/>
    <w:rsid w:val="003465EF"/>
    <w:rsid w:val="00347FC8"/>
    <w:rsid w:val="00363AF4"/>
    <w:rsid w:val="00365E13"/>
    <w:rsid w:val="0037239E"/>
    <w:rsid w:val="00380D31"/>
    <w:rsid w:val="0038559C"/>
    <w:rsid w:val="00386461"/>
    <w:rsid w:val="003916C1"/>
    <w:rsid w:val="00394B7A"/>
    <w:rsid w:val="003A035B"/>
    <w:rsid w:val="003A1010"/>
    <w:rsid w:val="003B2B81"/>
    <w:rsid w:val="003B62C4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20351"/>
    <w:rsid w:val="00420A7A"/>
    <w:rsid w:val="0042136B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B7E"/>
    <w:rsid w:val="00466FAC"/>
    <w:rsid w:val="00475EF2"/>
    <w:rsid w:val="00477254"/>
    <w:rsid w:val="004815C8"/>
    <w:rsid w:val="00482C0F"/>
    <w:rsid w:val="0048391C"/>
    <w:rsid w:val="004A07D7"/>
    <w:rsid w:val="004A12EF"/>
    <w:rsid w:val="004A3938"/>
    <w:rsid w:val="004A4280"/>
    <w:rsid w:val="004A7AE5"/>
    <w:rsid w:val="004B4E28"/>
    <w:rsid w:val="004B77C6"/>
    <w:rsid w:val="004C0C2A"/>
    <w:rsid w:val="004C53BE"/>
    <w:rsid w:val="004C6CD1"/>
    <w:rsid w:val="004C7AA3"/>
    <w:rsid w:val="004D3877"/>
    <w:rsid w:val="004E2F61"/>
    <w:rsid w:val="004E3D8D"/>
    <w:rsid w:val="004E5303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4E8F"/>
    <w:rsid w:val="005C679A"/>
    <w:rsid w:val="005C79D8"/>
    <w:rsid w:val="005D1372"/>
    <w:rsid w:val="005D2C69"/>
    <w:rsid w:val="005D35AF"/>
    <w:rsid w:val="005E2F50"/>
    <w:rsid w:val="005F7759"/>
    <w:rsid w:val="0060216B"/>
    <w:rsid w:val="00602920"/>
    <w:rsid w:val="00604E4C"/>
    <w:rsid w:val="006073A4"/>
    <w:rsid w:val="00607E08"/>
    <w:rsid w:val="0061076B"/>
    <w:rsid w:val="0061245C"/>
    <w:rsid w:val="0061323B"/>
    <w:rsid w:val="00613C62"/>
    <w:rsid w:val="00620E01"/>
    <w:rsid w:val="006334CF"/>
    <w:rsid w:val="0063684F"/>
    <w:rsid w:val="0063686C"/>
    <w:rsid w:val="00641067"/>
    <w:rsid w:val="00643793"/>
    <w:rsid w:val="00643C8D"/>
    <w:rsid w:val="0064706A"/>
    <w:rsid w:val="00652AC8"/>
    <w:rsid w:val="00654D3F"/>
    <w:rsid w:val="00654EBD"/>
    <w:rsid w:val="00656637"/>
    <w:rsid w:val="00660276"/>
    <w:rsid w:val="0066388C"/>
    <w:rsid w:val="006645FD"/>
    <w:rsid w:val="00667284"/>
    <w:rsid w:val="00682506"/>
    <w:rsid w:val="00682AB7"/>
    <w:rsid w:val="00686C61"/>
    <w:rsid w:val="00687AEF"/>
    <w:rsid w:val="006932B3"/>
    <w:rsid w:val="00693FA4"/>
    <w:rsid w:val="006A1D39"/>
    <w:rsid w:val="006A63E9"/>
    <w:rsid w:val="006B1499"/>
    <w:rsid w:val="006B4A55"/>
    <w:rsid w:val="006B5974"/>
    <w:rsid w:val="006C07F5"/>
    <w:rsid w:val="006C103F"/>
    <w:rsid w:val="006C26A8"/>
    <w:rsid w:val="006C55DB"/>
    <w:rsid w:val="006D17C7"/>
    <w:rsid w:val="006D226B"/>
    <w:rsid w:val="006D2955"/>
    <w:rsid w:val="006D4867"/>
    <w:rsid w:val="006E0253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22DE"/>
    <w:rsid w:val="00732779"/>
    <w:rsid w:val="0074164B"/>
    <w:rsid w:val="0074185F"/>
    <w:rsid w:val="00755053"/>
    <w:rsid w:val="00763412"/>
    <w:rsid w:val="00763B40"/>
    <w:rsid w:val="00770002"/>
    <w:rsid w:val="007701DA"/>
    <w:rsid w:val="00771CE0"/>
    <w:rsid w:val="00773345"/>
    <w:rsid w:val="0077540F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5AF8"/>
    <w:rsid w:val="007D0D0D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D2A"/>
    <w:rsid w:val="008206B8"/>
    <w:rsid w:val="00822C38"/>
    <w:rsid w:val="00822EF4"/>
    <w:rsid w:val="00826BDB"/>
    <w:rsid w:val="00832E8F"/>
    <w:rsid w:val="00841A28"/>
    <w:rsid w:val="00841B50"/>
    <w:rsid w:val="008437A5"/>
    <w:rsid w:val="00846994"/>
    <w:rsid w:val="00854460"/>
    <w:rsid w:val="008548D9"/>
    <w:rsid w:val="0085552F"/>
    <w:rsid w:val="008555E2"/>
    <w:rsid w:val="0085593F"/>
    <w:rsid w:val="00855C53"/>
    <w:rsid w:val="00856AA6"/>
    <w:rsid w:val="00857770"/>
    <w:rsid w:val="00860010"/>
    <w:rsid w:val="00860D3B"/>
    <w:rsid w:val="00860F69"/>
    <w:rsid w:val="008625EE"/>
    <w:rsid w:val="0086365D"/>
    <w:rsid w:val="00863794"/>
    <w:rsid w:val="008654EA"/>
    <w:rsid w:val="00865959"/>
    <w:rsid w:val="0087286A"/>
    <w:rsid w:val="00884E80"/>
    <w:rsid w:val="00896C1A"/>
    <w:rsid w:val="008A0C5E"/>
    <w:rsid w:val="008A56A3"/>
    <w:rsid w:val="008A6F0D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3019"/>
    <w:rsid w:val="00914AFF"/>
    <w:rsid w:val="00915386"/>
    <w:rsid w:val="00927B79"/>
    <w:rsid w:val="009307C3"/>
    <w:rsid w:val="00931ED5"/>
    <w:rsid w:val="009346B5"/>
    <w:rsid w:val="00936111"/>
    <w:rsid w:val="009362AC"/>
    <w:rsid w:val="009448DC"/>
    <w:rsid w:val="00950136"/>
    <w:rsid w:val="00955CCB"/>
    <w:rsid w:val="00962616"/>
    <w:rsid w:val="00963464"/>
    <w:rsid w:val="00963D1F"/>
    <w:rsid w:val="00976706"/>
    <w:rsid w:val="009801F1"/>
    <w:rsid w:val="00991932"/>
    <w:rsid w:val="009A051F"/>
    <w:rsid w:val="009A1B70"/>
    <w:rsid w:val="009A1F52"/>
    <w:rsid w:val="009A2182"/>
    <w:rsid w:val="009A2321"/>
    <w:rsid w:val="009A40CA"/>
    <w:rsid w:val="009B003A"/>
    <w:rsid w:val="009B27C6"/>
    <w:rsid w:val="009C175F"/>
    <w:rsid w:val="009C46BB"/>
    <w:rsid w:val="009C74EB"/>
    <w:rsid w:val="009D27B0"/>
    <w:rsid w:val="009E15F7"/>
    <w:rsid w:val="009E395B"/>
    <w:rsid w:val="009E3C71"/>
    <w:rsid w:val="009E53AB"/>
    <w:rsid w:val="009E7224"/>
    <w:rsid w:val="009F494A"/>
    <w:rsid w:val="009F67EA"/>
    <w:rsid w:val="00A00047"/>
    <w:rsid w:val="00A00363"/>
    <w:rsid w:val="00A00905"/>
    <w:rsid w:val="00A00CED"/>
    <w:rsid w:val="00A03F84"/>
    <w:rsid w:val="00A05789"/>
    <w:rsid w:val="00A0579D"/>
    <w:rsid w:val="00A06DD9"/>
    <w:rsid w:val="00A11703"/>
    <w:rsid w:val="00A13EA5"/>
    <w:rsid w:val="00A14FCE"/>
    <w:rsid w:val="00A16F69"/>
    <w:rsid w:val="00A17B74"/>
    <w:rsid w:val="00A17FFE"/>
    <w:rsid w:val="00A21A1D"/>
    <w:rsid w:val="00A25C9A"/>
    <w:rsid w:val="00A25E56"/>
    <w:rsid w:val="00A2660D"/>
    <w:rsid w:val="00A308F5"/>
    <w:rsid w:val="00A31C0C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510D7"/>
    <w:rsid w:val="00A522BE"/>
    <w:rsid w:val="00A52E51"/>
    <w:rsid w:val="00A54218"/>
    <w:rsid w:val="00A54E98"/>
    <w:rsid w:val="00A70010"/>
    <w:rsid w:val="00A7095D"/>
    <w:rsid w:val="00A7721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A7ADA"/>
    <w:rsid w:val="00AB2504"/>
    <w:rsid w:val="00AC0678"/>
    <w:rsid w:val="00AC4F9C"/>
    <w:rsid w:val="00AD05B4"/>
    <w:rsid w:val="00AD253B"/>
    <w:rsid w:val="00AD297D"/>
    <w:rsid w:val="00AD2C03"/>
    <w:rsid w:val="00AD327E"/>
    <w:rsid w:val="00AD3CBA"/>
    <w:rsid w:val="00AD483C"/>
    <w:rsid w:val="00AD5303"/>
    <w:rsid w:val="00AE10FE"/>
    <w:rsid w:val="00AE48CF"/>
    <w:rsid w:val="00AE7064"/>
    <w:rsid w:val="00AF26BB"/>
    <w:rsid w:val="00AF4000"/>
    <w:rsid w:val="00B02A72"/>
    <w:rsid w:val="00B04451"/>
    <w:rsid w:val="00B070B6"/>
    <w:rsid w:val="00B101AE"/>
    <w:rsid w:val="00B139A1"/>
    <w:rsid w:val="00B15717"/>
    <w:rsid w:val="00B2022F"/>
    <w:rsid w:val="00B22A9A"/>
    <w:rsid w:val="00B244F0"/>
    <w:rsid w:val="00B27C58"/>
    <w:rsid w:val="00B3173A"/>
    <w:rsid w:val="00B31B7A"/>
    <w:rsid w:val="00B326DA"/>
    <w:rsid w:val="00B32B8A"/>
    <w:rsid w:val="00B35A65"/>
    <w:rsid w:val="00B43A6F"/>
    <w:rsid w:val="00B457FD"/>
    <w:rsid w:val="00B4670F"/>
    <w:rsid w:val="00B468B1"/>
    <w:rsid w:val="00B4722B"/>
    <w:rsid w:val="00B47314"/>
    <w:rsid w:val="00B52775"/>
    <w:rsid w:val="00B531DE"/>
    <w:rsid w:val="00B57569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6709"/>
    <w:rsid w:val="00BA12CD"/>
    <w:rsid w:val="00BA1C6D"/>
    <w:rsid w:val="00BA2CE2"/>
    <w:rsid w:val="00BA2EFF"/>
    <w:rsid w:val="00BA415F"/>
    <w:rsid w:val="00BA50E6"/>
    <w:rsid w:val="00BA5BD7"/>
    <w:rsid w:val="00BA673E"/>
    <w:rsid w:val="00BB403C"/>
    <w:rsid w:val="00BB4A2B"/>
    <w:rsid w:val="00BB4D36"/>
    <w:rsid w:val="00BD0619"/>
    <w:rsid w:val="00BD0E11"/>
    <w:rsid w:val="00BD1176"/>
    <w:rsid w:val="00BD2F8C"/>
    <w:rsid w:val="00BD3119"/>
    <w:rsid w:val="00BD4F71"/>
    <w:rsid w:val="00BD7238"/>
    <w:rsid w:val="00BE2B75"/>
    <w:rsid w:val="00BE4B2D"/>
    <w:rsid w:val="00BF159B"/>
    <w:rsid w:val="00BF3F71"/>
    <w:rsid w:val="00BF6FDF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15C6"/>
    <w:rsid w:val="00C27BA4"/>
    <w:rsid w:val="00C333AF"/>
    <w:rsid w:val="00C47E2C"/>
    <w:rsid w:val="00C50A53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24148"/>
    <w:rsid w:val="00D25521"/>
    <w:rsid w:val="00D32294"/>
    <w:rsid w:val="00D34445"/>
    <w:rsid w:val="00D501BE"/>
    <w:rsid w:val="00D50A50"/>
    <w:rsid w:val="00D6153C"/>
    <w:rsid w:val="00D62BDC"/>
    <w:rsid w:val="00D77CE2"/>
    <w:rsid w:val="00D91372"/>
    <w:rsid w:val="00D9162F"/>
    <w:rsid w:val="00D93101"/>
    <w:rsid w:val="00D9429B"/>
    <w:rsid w:val="00D95A6F"/>
    <w:rsid w:val="00D95F91"/>
    <w:rsid w:val="00DA045E"/>
    <w:rsid w:val="00DA28AE"/>
    <w:rsid w:val="00DB029F"/>
    <w:rsid w:val="00DB0A15"/>
    <w:rsid w:val="00DB45B7"/>
    <w:rsid w:val="00DB4A5B"/>
    <w:rsid w:val="00DB4C37"/>
    <w:rsid w:val="00DB7215"/>
    <w:rsid w:val="00DC3101"/>
    <w:rsid w:val="00DC38C5"/>
    <w:rsid w:val="00DC7531"/>
    <w:rsid w:val="00DD1012"/>
    <w:rsid w:val="00DD5C82"/>
    <w:rsid w:val="00DF2B5E"/>
    <w:rsid w:val="00DF35C7"/>
    <w:rsid w:val="00E00378"/>
    <w:rsid w:val="00E016BE"/>
    <w:rsid w:val="00E02FB0"/>
    <w:rsid w:val="00E031B9"/>
    <w:rsid w:val="00E038F5"/>
    <w:rsid w:val="00E0437E"/>
    <w:rsid w:val="00E10146"/>
    <w:rsid w:val="00E12F34"/>
    <w:rsid w:val="00E17C35"/>
    <w:rsid w:val="00E307BC"/>
    <w:rsid w:val="00E32D16"/>
    <w:rsid w:val="00E35151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3C23"/>
    <w:rsid w:val="00E6467A"/>
    <w:rsid w:val="00E74128"/>
    <w:rsid w:val="00E74803"/>
    <w:rsid w:val="00E80D2D"/>
    <w:rsid w:val="00E82751"/>
    <w:rsid w:val="00E8471E"/>
    <w:rsid w:val="00E84995"/>
    <w:rsid w:val="00E8564B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450B"/>
    <w:rsid w:val="00EB4D58"/>
    <w:rsid w:val="00EC2C8B"/>
    <w:rsid w:val="00EC39B3"/>
    <w:rsid w:val="00EC61EB"/>
    <w:rsid w:val="00EC69FF"/>
    <w:rsid w:val="00EC6DBC"/>
    <w:rsid w:val="00EC7403"/>
    <w:rsid w:val="00ED323B"/>
    <w:rsid w:val="00ED4B49"/>
    <w:rsid w:val="00ED6A13"/>
    <w:rsid w:val="00EE2D54"/>
    <w:rsid w:val="00EF18DF"/>
    <w:rsid w:val="00EF66C7"/>
    <w:rsid w:val="00EF6B37"/>
    <w:rsid w:val="00F00384"/>
    <w:rsid w:val="00F03F0D"/>
    <w:rsid w:val="00F07991"/>
    <w:rsid w:val="00F11C58"/>
    <w:rsid w:val="00F13730"/>
    <w:rsid w:val="00F22841"/>
    <w:rsid w:val="00F24872"/>
    <w:rsid w:val="00F26718"/>
    <w:rsid w:val="00F2699A"/>
    <w:rsid w:val="00F32807"/>
    <w:rsid w:val="00F340C2"/>
    <w:rsid w:val="00F34E52"/>
    <w:rsid w:val="00F3593C"/>
    <w:rsid w:val="00F3685D"/>
    <w:rsid w:val="00F40141"/>
    <w:rsid w:val="00F4090A"/>
    <w:rsid w:val="00F4159A"/>
    <w:rsid w:val="00F43539"/>
    <w:rsid w:val="00F43DBA"/>
    <w:rsid w:val="00F442AD"/>
    <w:rsid w:val="00F46682"/>
    <w:rsid w:val="00F54386"/>
    <w:rsid w:val="00F55B8E"/>
    <w:rsid w:val="00F61E2F"/>
    <w:rsid w:val="00F629BA"/>
    <w:rsid w:val="00F63E46"/>
    <w:rsid w:val="00F65A77"/>
    <w:rsid w:val="00F74978"/>
    <w:rsid w:val="00F7582B"/>
    <w:rsid w:val="00F804A7"/>
    <w:rsid w:val="00F80E09"/>
    <w:rsid w:val="00F8137F"/>
    <w:rsid w:val="00F81BB5"/>
    <w:rsid w:val="00F82769"/>
    <w:rsid w:val="00F83351"/>
    <w:rsid w:val="00F85AC8"/>
    <w:rsid w:val="00F8728D"/>
    <w:rsid w:val="00F93036"/>
    <w:rsid w:val="00F940C0"/>
    <w:rsid w:val="00F94DBC"/>
    <w:rsid w:val="00FA36BA"/>
    <w:rsid w:val="00FA4E15"/>
    <w:rsid w:val="00FA5FB9"/>
    <w:rsid w:val="00FB0ADA"/>
    <w:rsid w:val="00FB11DF"/>
    <w:rsid w:val="00FB2148"/>
    <w:rsid w:val="00FB2704"/>
    <w:rsid w:val="00FB46D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63CC3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paragraph" w:customStyle="1" w:styleId="Tabletext0">
    <w:name w:val="Table text"/>
    <w:basedOn w:val="Normal"/>
    <w:qFormat/>
    <w:rsid w:val="000E4FCB"/>
    <w:pPr>
      <w:spacing w:before="60" w:after="60"/>
    </w:pPr>
    <w:rPr>
      <w:color w:val="auto"/>
    </w:rPr>
  </w:style>
  <w:style w:type="character" w:customStyle="1" w:styleId="FooterChar">
    <w:name w:val="Footer Char"/>
    <w:basedOn w:val="DefaultParagraphFont"/>
    <w:link w:val="Footer"/>
    <w:rsid w:val="00F63E46"/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9a2d942c2992462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E4E169BD524176922DB3A87622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5B5D-E341-4F65-8CEA-FA404B6C09CB}"/>
      </w:docPartPr>
      <w:docPartBody>
        <w:p w:rsidR="00DD0E5D" w:rsidRDefault="0060237D" w:rsidP="0060237D">
          <w:pPr>
            <w:pStyle w:val="1EE4E169BD524176922DB3A876227EB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92EE4464C46AEAB3E2606FED5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8C22-B3FB-41D3-9F1A-BEBD7FB7CAC1}"/>
      </w:docPartPr>
      <w:docPartBody>
        <w:p w:rsidR="00150DED" w:rsidRDefault="00DD0E5D" w:rsidP="00DD0E5D">
          <w:pPr>
            <w:pStyle w:val="06C92EE4464C46AEAB3E2606FED5831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03D11DBE4EEDBD364D428445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4EB2-F15A-4AE4-982F-9A41D6013DBD}"/>
      </w:docPartPr>
      <w:docPartBody>
        <w:p w:rsidR="00150DED" w:rsidRDefault="00DD0E5D" w:rsidP="00DD0E5D">
          <w:pPr>
            <w:pStyle w:val="3EF903D11DBE4EEDBD364D428445942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BA28A9A1D472AB13799983942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B9E7-BE67-40FF-95D4-3C492A231230}"/>
      </w:docPartPr>
      <w:docPartBody>
        <w:p w:rsidR="00150DED" w:rsidRDefault="00DD0E5D" w:rsidP="00DD0E5D">
          <w:pPr>
            <w:pStyle w:val="C59BA28A9A1D472AB13799983942EFA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4438E2B69461A8AC21CEC8CDC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E87E-F978-449B-8968-2EA0FEEE079C}"/>
      </w:docPartPr>
      <w:docPartBody>
        <w:p w:rsidR="00150DED" w:rsidRDefault="00DD0E5D" w:rsidP="00DD0E5D">
          <w:pPr>
            <w:pStyle w:val="1C44438E2B69461A8AC21CEC8CDCDDC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16E32DCE34B459DEC1342F71E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25EC-BC2A-43FB-B55D-FED1F92C5659}"/>
      </w:docPartPr>
      <w:docPartBody>
        <w:p w:rsidR="00150DED" w:rsidRDefault="00DD0E5D" w:rsidP="00DD0E5D">
          <w:pPr>
            <w:pStyle w:val="F2216E32DCE34B459DEC1342F71E3E5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523B1E53A47E58FD6205EAC22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E79B-D0EF-4C11-9EF5-6E8F9A150F15}"/>
      </w:docPartPr>
      <w:docPartBody>
        <w:p w:rsidR="00150DED" w:rsidRDefault="00DD0E5D" w:rsidP="00DD0E5D">
          <w:pPr>
            <w:pStyle w:val="749523B1E53A47E58FD6205EAC2205B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5AAFF78874E1F9FC13E06B162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3044-13DA-4321-B2B5-D3384342CC15}"/>
      </w:docPartPr>
      <w:docPartBody>
        <w:p w:rsidR="00150DED" w:rsidRDefault="00DD0E5D" w:rsidP="00DD0E5D">
          <w:pPr>
            <w:pStyle w:val="70C5AAFF78874E1F9FC13E06B1623A3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FB145C9E14960AC1A739E03BE2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F91B-C313-4538-B089-8FEACA163BE2}"/>
      </w:docPartPr>
      <w:docPartBody>
        <w:p w:rsidR="00150DED" w:rsidRDefault="00DD0E5D" w:rsidP="00DD0E5D">
          <w:pPr>
            <w:pStyle w:val="BEDFB145C9E14960AC1A739E03BE2F4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F79E3F77945EBB0A9FC2C90CA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EB45-372F-4E9E-AE10-666A7F07B981}"/>
      </w:docPartPr>
      <w:docPartBody>
        <w:p w:rsidR="00150DED" w:rsidRDefault="00DD0E5D" w:rsidP="00DD0E5D">
          <w:pPr>
            <w:pStyle w:val="668F79E3F77945EBB0A9FC2C90CA1CB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D31F351A462B894BBC732225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3BB2-CC56-4585-A4F7-2FD2C5099CD5}"/>
      </w:docPartPr>
      <w:docPartBody>
        <w:p w:rsidR="00FE7E40" w:rsidRDefault="007C61D0" w:rsidP="007C61D0">
          <w:pPr>
            <w:pStyle w:val="6EBBD31F351A462B894BBC732225541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4B098609149D88909400E45B6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4FD8-956E-462E-A45E-B55974BB0C5D}"/>
      </w:docPartPr>
      <w:docPartBody>
        <w:p w:rsidR="00FE7E40" w:rsidRDefault="007C61D0" w:rsidP="007C61D0">
          <w:pPr>
            <w:pStyle w:val="3D04B098609149D88909400E45B6B8B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F8513616943D68B197ECBE62C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97AC-76E4-4899-A568-6FD98C57F008}"/>
      </w:docPartPr>
      <w:docPartBody>
        <w:p w:rsidR="00FE7E40" w:rsidRDefault="007C61D0" w:rsidP="007C61D0">
          <w:pPr>
            <w:pStyle w:val="307F8513616943D68B197ECBE62C7FF3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0485BD86E48228981A7050E77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5683-1FDA-4F59-8DED-85FE65B91587}"/>
      </w:docPartPr>
      <w:docPartBody>
        <w:p w:rsidR="00FE7E40" w:rsidRDefault="007C61D0" w:rsidP="007C61D0">
          <w:pPr>
            <w:pStyle w:val="D580485BD86E48228981A7050E77C0C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274991F94AD1AAFA05770149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3B51-9627-4239-9388-3AF471739F8A}"/>
      </w:docPartPr>
      <w:docPartBody>
        <w:p w:rsidR="00395CBA" w:rsidRDefault="00911E0A" w:rsidP="00911E0A">
          <w:pPr>
            <w:pStyle w:val="0557274991F94AD1AAFA057701496F5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A7DA6BC3F417FBE3260743505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BDCA-747C-4224-8629-56511FD0E3C2}"/>
      </w:docPartPr>
      <w:docPartBody>
        <w:p w:rsidR="00395CBA" w:rsidRDefault="00911E0A" w:rsidP="00911E0A">
          <w:pPr>
            <w:pStyle w:val="319A7DA6BC3F417FBE3260743505179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E12E4C9B54466A977A965304E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1F69-867E-4066-8F72-FB4AA6BA04D4}"/>
      </w:docPartPr>
      <w:docPartBody>
        <w:p w:rsidR="00395CBA" w:rsidRDefault="00911E0A" w:rsidP="00911E0A">
          <w:pPr>
            <w:pStyle w:val="06DE12E4C9B54466A977A965304ECCF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FC67869D74F82A68FD3242AD2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7138-6E52-4A17-8A73-5A05B2CF81F2}"/>
      </w:docPartPr>
      <w:docPartBody>
        <w:p w:rsidR="00395CBA" w:rsidRDefault="00911E0A" w:rsidP="00911E0A">
          <w:pPr>
            <w:pStyle w:val="11DFC67869D74F82A68FD3242AD2AE8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E737-D930-4C6C-BE46-D1DFA47BE1A5}"/>
      </w:docPartPr>
      <w:docPartBody>
        <w:p w:rsidR="00395CBA" w:rsidRDefault="00911E0A">
          <w:r w:rsidRPr="008F4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1"/>
    <w:rsid w:val="00053FA0"/>
    <w:rsid w:val="00092B4D"/>
    <w:rsid w:val="00126B7B"/>
    <w:rsid w:val="00150DED"/>
    <w:rsid w:val="00185F14"/>
    <w:rsid w:val="0029382A"/>
    <w:rsid w:val="002B1FCD"/>
    <w:rsid w:val="002D0782"/>
    <w:rsid w:val="002D2878"/>
    <w:rsid w:val="00395CBA"/>
    <w:rsid w:val="003B1EF4"/>
    <w:rsid w:val="003E5BB6"/>
    <w:rsid w:val="00437FCE"/>
    <w:rsid w:val="0044011B"/>
    <w:rsid w:val="004419B2"/>
    <w:rsid w:val="005858EC"/>
    <w:rsid w:val="0060237D"/>
    <w:rsid w:val="00643802"/>
    <w:rsid w:val="00750114"/>
    <w:rsid w:val="007C61D0"/>
    <w:rsid w:val="007E1008"/>
    <w:rsid w:val="007E7272"/>
    <w:rsid w:val="00827836"/>
    <w:rsid w:val="00911E0A"/>
    <w:rsid w:val="00941FD4"/>
    <w:rsid w:val="009A68F0"/>
    <w:rsid w:val="009F50FE"/>
    <w:rsid w:val="00A31545"/>
    <w:rsid w:val="00A53289"/>
    <w:rsid w:val="00A9164B"/>
    <w:rsid w:val="00B55836"/>
    <w:rsid w:val="00C5150B"/>
    <w:rsid w:val="00D62797"/>
    <w:rsid w:val="00DD0E5D"/>
    <w:rsid w:val="00F040B1"/>
    <w:rsid w:val="00F22E4E"/>
    <w:rsid w:val="00FC4ECF"/>
    <w:rsid w:val="00FD5A11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E0A"/>
    <w:rPr>
      <w:color w:val="808080"/>
    </w:rPr>
  </w:style>
  <w:style w:type="paragraph" w:customStyle="1" w:styleId="C89154FCF0754BD1865F6F65A85895BE">
    <w:name w:val="C89154FCF0754BD1865F6F65A85895BE"/>
    <w:rsid w:val="007E1008"/>
  </w:style>
  <w:style w:type="paragraph" w:customStyle="1" w:styleId="DCCAED5072D340FFA4CCAF1D65EE6BC3">
    <w:name w:val="DCCAED5072D340FFA4CCAF1D65EE6BC3"/>
    <w:rsid w:val="007E1008"/>
  </w:style>
  <w:style w:type="paragraph" w:customStyle="1" w:styleId="E9D1B0AF1F134A379EC21D0187C21537">
    <w:name w:val="E9D1B0AF1F134A379EC21D0187C21537"/>
    <w:rsid w:val="007E1008"/>
  </w:style>
  <w:style w:type="paragraph" w:customStyle="1" w:styleId="5AED71A83D1D4227983E77BBD3A68B7B">
    <w:name w:val="5AED71A83D1D4227983E77BBD3A68B7B"/>
    <w:rsid w:val="007E1008"/>
  </w:style>
  <w:style w:type="paragraph" w:customStyle="1" w:styleId="6E22D1AC064E439696A8F7A7285D6F8B">
    <w:name w:val="6E22D1AC064E439696A8F7A7285D6F8B"/>
    <w:rsid w:val="007E1008"/>
  </w:style>
  <w:style w:type="paragraph" w:customStyle="1" w:styleId="D6E1F5CA09EE49708EA07343AFC19FCB">
    <w:name w:val="D6E1F5CA09EE49708EA07343AFC19FCB"/>
    <w:rsid w:val="007E1008"/>
  </w:style>
  <w:style w:type="paragraph" w:customStyle="1" w:styleId="5A01EF39E6E94CA59D1AC0976DD32D0D">
    <w:name w:val="5A01EF39E6E94CA59D1AC0976DD32D0D"/>
    <w:rsid w:val="007E1008"/>
  </w:style>
  <w:style w:type="paragraph" w:customStyle="1" w:styleId="5295C7FE74C241809F6EA482B3010652">
    <w:name w:val="5295C7FE74C241809F6EA482B3010652"/>
    <w:rsid w:val="007E1008"/>
  </w:style>
  <w:style w:type="paragraph" w:customStyle="1" w:styleId="57C34AD06C99489F8CED5EE453500402">
    <w:name w:val="57C34AD06C99489F8CED5EE453500402"/>
    <w:rsid w:val="007E1008"/>
  </w:style>
  <w:style w:type="paragraph" w:customStyle="1" w:styleId="6149D304A6494E1E89FBBCBC5225ED10">
    <w:name w:val="6149D304A6494E1E89FBBCBC5225ED10"/>
    <w:rsid w:val="007E1008"/>
  </w:style>
  <w:style w:type="paragraph" w:customStyle="1" w:styleId="C1F1442CE97646658385267D1B3F1C76">
    <w:name w:val="C1F1442CE97646658385267D1B3F1C76"/>
    <w:rsid w:val="007E1008"/>
  </w:style>
  <w:style w:type="paragraph" w:customStyle="1" w:styleId="BC6A16054FB0457A9AFFC6F3A8C1A434">
    <w:name w:val="BC6A16054FB0457A9AFFC6F3A8C1A434"/>
    <w:rsid w:val="007E1008"/>
  </w:style>
  <w:style w:type="paragraph" w:customStyle="1" w:styleId="A2E826569A7E4068918F0C6045C9EF9E">
    <w:name w:val="A2E826569A7E4068918F0C6045C9EF9E"/>
    <w:rsid w:val="007E1008"/>
  </w:style>
  <w:style w:type="paragraph" w:customStyle="1" w:styleId="8C1F35651E464BA98C036016852C61C3">
    <w:name w:val="8C1F35651E464BA98C036016852C61C3"/>
    <w:rsid w:val="007E1008"/>
  </w:style>
  <w:style w:type="paragraph" w:customStyle="1" w:styleId="B7C7ED20C250420E839FF4535647BE30">
    <w:name w:val="B7C7ED20C250420E839FF4535647BE30"/>
    <w:rsid w:val="007E1008"/>
  </w:style>
  <w:style w:type="paragraph" w:customStyle="1" w:styleId="E9ADB5F4E1954BBD99A290F6D5BB78FA">
    <w:name w:val="E9ADB5F4E1954BBD99A290F6D5BB78FA"/>
    <w:rsid w:val="007E1008"/>
  </w:style>
  <w:style w:type="paragraph" w:customStyle="1" w:styleId="6D537E8134C34FD3A19ADB08BD2C4304">
    <w:name w:val="6D537E8134C34FD3A19ADB08BD2C4304"/>
    <w:rsid w:val="007E1008"/>
  </w:style>
  <w:style w:type="paragraph" w:customStyle="1" w:styleId="8C0E4EC0B9B743D8ADA06DE6B8FD6A0D">
    <w:name w:val="8C0E4EC0B9B743D8ADA06DE6B8FD6A0D"/>
    <w:rsid w:val="007E1008"/>
  </w:style>
  <w:style w:type="paragraph" w:customStyle="1" w:styleId="E8755E7BBA9546A4ADDD2E25BF252358">
    <w:name w:val="E8755E7BBA9546A4ADDD2E25BF252358"/>
    <w:rsid w:val="007E1008"/>
  </w:style>
  <w:style w:type="paragraph" w:customStyle="1" w:styleId="872C03D6ABFD4EF79FFAB74501CA5BEC">
    <w:name w:val="872C03D6ABFD4EF79FFAB74501CA5BEC"/>
    <w:rsid w:val="007E1008"/>
  </w:style>
  <w:style w:type="paragraph" w:customStyle="1" w:styleId="9F55EC9F3BD24402A499871F03C2DEF9">
    <w:name w:val="9F55EC9F3BD24402A499871F03C2DEF9"/>
    <w:rsid w:val="007E1008"/>
  </w:style>
  <w:style w:type="paragraph" w:customStyle="1" w:styleId="62855A7F3A4F4CB2BEE9DC96777154F1">
    <w:name w:val="62855A7F3A4F4CB2BEE9DC96777154F1"/>
    <w:rsid w:val="007E1008"/>
  </w:style>
  <w:style w:type="paragraph" w:customStyle="1" w:styleId="D44D27BAFDC8406A99590CAE0ED48F84">
    <w:name w:val="D44D27BAFDC8406A99590CAE0ED48F84"/>
    <w:rsid w:val="007E1008"/>
  </w:style>
  <w:style w:type="paragraph" w:customStyle="1" w:styleId="BBEE1547EA504B9DBCE0D7D7988EF312">
    <w:name w:val="BBEE1547EA504B9DBCE0D7D7988EF312"/>
    <w:rsid w:val="007E1008"/>
  </w:style>
  <w:style w:type="paragraph" w:customStyle="1" w:styleId="4A599BAAF56F4AB9A14F15B241970019">
    <w:name w:val="4A599BAAF56F4AB9A14F15B241970019"/>
    <w:rsid w:val="004419B2"/>
  </w:style>
  <w:style w:type="paragraph" w:customStyle="1" w:styleId="47D8177490ED4771AE1B6079335A0AB0">
    <w:name w:val="47D8177490ED4771AE1B6079335A0AB0"/>
    <w:rsid w:val="004419B2"/>
  </w:style>
  <w:style w:type="paragraph" w:customStyle="1" w:styleId="1A965D264E5B4ED4AF1B39333EF556DD">
    <w:name w:val="1A965D264E5B4ED4AF1B39333EF556DD"/>
    <w:rsid w:val="004419B2"/>
  </w:style>
  <w:style w:type="paragraph" w:customStyle="1" w:styleId="DFFAD975081442258E0D0EB7BB884445">
    <w:name w:val="DFFAD975081442258E0D0EB7BB884445"/>
    <w:rsid w:val="004419B2"/>
  </w:style>
  <w:style w:type="paragraph" w:customStyle="1" w:styleId="66DDFA0D41F94ABEA1749B5AB6DB520D">
    <w:name w:val="66DDFA0D41F94ABEA1749B5AB6DB520D"/>
    <w:rsid w:val="004419B2"/>
  </w:style>
  <w:style w:type="paragraph" w:customStyle="1" w:styleId="403011FF36034288BC87B57082520D6F">
    <w:name w:val="403011FF36034288BC87B57082520D6F"/>
    <w:rsid w:val="004419B2"/>
  </w:style>
  <w:style w:type="paragraph" w:customStyle="1" w:styleId="976B4711746E43C9A7957C7368C26B08">
    <w:name w:val="976B4711746E43C9A7957C7368C26B08"/>
    <w:rsid w:val="004419B2"/>
  </w:style>
  <w:style w:type="paragraph" w:customStyle="1" w:styleId="AE89D36C44A3462CA5ABB8F679D3A6F3">
    <w:name w:val="AE89D36C44A3462CA5ABB8F679D3A6F3"/>
    <w:rsid w:val="004419B2"/>
  </w:style>
  <w:style w:type="paragraph" w:customStyle="1" w:styleId="9E5DA52AB1A84285A1CD511DCE1497FD">
    <w:name w:val="9E5DA52AB1A84285A1CD511DCE1497FD"/>
    <w:rsid w:val="004419B2"/>
  </w:style>
  <w:style w:type="paragraph" w:customStyle="1" w:styleId="538D07E8AA7B4555AD0332A19975696B">
    <w:name w:val="538D07E8AA7B4555AD0332A19975696B"/>
    <w:rsid w:val="004419B2"/>
  </w:style>
  <w:style w:type="paragraph" w:customStyle="1" w:styleId="F3ECC9F0B32840569BB1151E05ACD2BB">
    <w:name w:val="F3ECC9F0B32840569BB1151E05ACD2BB"/>
    <w:rsid w:val="004419B2"/>
  </w:style>
  <w:style w:type="paragraph" w:customStyle="1" w:styleId="AE1B82CDE1444B849613E85804BDE26E">
    <w:name w:val="AE1B82CDE1444B849613E85804BDE26E"/>
    <w:rsid w:val="004419B2"/>
  </w:style>
  <w:style w:type="paragraph" w:customStyle="1" w:styleId="452276C33600402E877F8E2A3AA70142">
    <w:name w:val="452276C33600402E877F8E2A3AA70142"/>
    <w:rsid w:val="004419B2"/>
  </w:style>
  <w:style w:type="paragraph" w:customStyle="1" w:styleId="70A42881B03443EAACBD0C5EDE17AD5F">
    <w:name w:val="70A42881B03443EAACBD0C5EDE17AD5F"/>
    <w:rsid w:val="004419B2"/>
  </w:style>
  <w:style w:type="paragraph" w:customStyle="1" w:styleId="8F4B32431B864118A39DD387586A52C9">
    <w:name w:val="8F4B32431B864118A39DD387586A52C9"/>
    <w:rsid w:val="004419B2"/>
  </w:style>
  <w:style w:type="paragraph" w:customStyle="1" w:styleId="1333A756EAA24AD8B0C4FC1C688410BB">
    <w:name w:val="1333A756EAA24AD8B0C4FC1C688410BB"/>
    <w:rsid w:val="004419B2"/>
  </w:style>
  <w:style w:type="paragraph" w:customStyle="1" w:styleId="947B7611917949A9B9D57D631248C256">
    <w:name w:val="947B7611917949A9B9D57D631248C256"/>
    <w:rsid w:val="004419B2"/>
  </w:style>
  <w:style w:type="paragraph" w:customStyle="1" w:styleId="D269CFE79A3E45D294FAD1C5D0428521">
    <w:name w:val="D269CFE79A3E45D294FAD1C5D0428521"/>
    <w:rsid w:val="004419B2"/>
  </w:style>
  <w:style w:type="paragraph" w:customStyle="1" w:styleId="FF54BE7581B94451872EFD74B572630E">
    <w:name w:val="FF54BE7581B94451872EFD74B572630E"/>
    <w:rsid w:val="004419B2"/>
  </w:style>
  <w:style w:type="paragraph" w:customStyle="1" w:styleId="9A8DF4BE4BFE4415898AFA65308971CA">
    <w:name w:val="9A8DF4BE4BFE4415898AFA65308971CA"/>
    <w:rsid w:val="004419B2"/>
  </w:style>
  <w:style w:type="paragraph" w:customStyle="1" w:styleId="31F769ADC9B0487B987D2B6A1FE968DA">
    <w:name w:val="31F769ADC9B0487B987D2B6A1FE968DA"/>
    <w:rsid w:val="004419B2"/>
  </w:style>
  <w:style w:type="paragraph" w:customStyle="1" w:styleId="3C8B6CF050AF46D38F758D081E2E6222">
    <w:name w:val="3C8B6CF050AF46D38F758D081E2E6222"/>
    <w:rsid w:val="004419B2"/>
  </w:style>
  <w:style w:type="paragraph" w:customStyle="1" w:styleId="6663B7B60ECA468EA7EB411B71A9220D">
    <w:name w:val="6663B7B60ECA468EA7EB411B71A9220D"/>
    <w:rsid w:val="004419B2"/>
  </w:style>
  <w:style w:type="paragraph" w:customStyle="1" w:styleId="87DF5AB56524470D9B37F18994F49E87">
    <w:name w:val="87DF5AB56524470D9B37F18994F49E87"/>
    <w:rsid w:val="00941FD4"/>
  </w:style>
  <w:style w:type="paragraph" w:customStyle="1" w:styleId="F855F6DDA7CA437A811F3F79D6CD9AAE">
    <w:name w:val="F855F6DDA7CA437A811F3F79D6CD9AAE"/>
    <w:rsid w:val="00941FD4"/>
  </w:style>
  <w:style w:type="paragraph" w:customStyle="1" w:styleId="EF7BF00E61954FDC81906BC7CCF1B070">
    <w:name w:val="EF7BF00E61954FDC81906BC7CCF1B070"/>
    <w:rsid w:val="00941FD4"/>
  </w:style>
  <w:style w:type="paragraph" w:customStyle="1" w:styleId="E754A8AE651942A8B44D6F521E798836">
    <w:name w:val="E754A8AE651942A8B44D6F521E798836"/>
    <w:rsid w:val="00941FD4"/>
  </w:style>
  <w:style w:type="paragraph" w:customStyle="1" w:styleId="98F14C9BF449415997619CF531A6576E">
    <w:name w:val="98F14C9BF449415997619CF531A6576E"/>
    <w:rsid w:val="00941FD4"/>
  </w:style>
  <w:style w:type="paragraph" w:customStyle="1" w:styleId="37BC6C711BF94978B1045145A4A8E63D">
    <w:name w:val="37BC6C711BF94978B1045145A4A8E63D"/>
    <w:rsid w:val="00941FD4"/>
  </w:style>
  <w:style w:type="paragraph" w:customStyle="1" w:styleId="9B59B21A84DB4EFA8A680D09479F396C">
    <w:name w:val="9B59B21A84DB4EFA8A680D09479F396C"/>
    <w:rsid w:val="00941FD4"/>
  </w:style>
  <w:style w:type="paragraph" w:customStyle="1" w:styleId="7C49C8CBD8DA440485C8674E04BA2A5B">
    <w:name w:val="7C49C8CBD8DA440485C8674E04BA2A5B"/>
    <w:rsid w:val="00941FD4"/>
  </w:style>
  <w:style w:type="paragraph" w:customStyle="1" w:styleId="81098954B9D249338AB3CE30DFFA7EE2">
    <w:name w:val="81098954B9D249338AB3CE30DFFA7EE2"/>
    <w:rsid w:val="00D62797"/>
  </w:style>
  <w:style w:type="paragraph" w:customStyle="1" w:styleId="907632C10A114E2C9C44FA2EEA00ED92">
    <w:name w:val="907632C10A114E2C9C44FA2EEA00ED92"/>
    <w:rsid w:val="00D62797"/>
  </w:style>
  <w:style w:type="paragraph" w:customStyle="1" w:styleId="512F9C02089A4F3F836FE0248382420E">
    <w:name w:val="512F9C02089A4F3F836FE0248382420E"/>
    <w:rsid w:val="00D62797"/>
  </w:style>
  <w:style w:type="paragraph" w:customStyle="1" w:styleId="284362055439487BBDB980BBA9CB0BA5">
    <w:name w:val="284362055439487BBDB980BBA9CB0BA5"/>
    <w:rsid w:val="00D62797"/>
  </w:style>
  <w:style w:type="paragraph" w:customStyle="1" w:styleId="E4E35A47E9694DFE82D2F51237856C0D">
    <w:name w:val="E4E35A47E9694DFE82D2F51237856C0D"/>
    <w:rsid w:val="00D62797"/>
  </w:style>
  <w:style w:type="paragraph" w:customStyle="1" w:styleId="0CF375DD52174596A8DE8F34338607D4">
    <w:name w:val="0CF375DD52174596A8DE8F34338607D4"/>
    <w:rsid w:val="00D62797"/>
  </w:style>
  <w:style w:type="paragraph" w:customStyle="1" w:styleId="FDCEA798B35A4C628CE4EB006057BEC1">
    <w:name w:val="FDCEA798B35A4C628CE4EB006057BEC1"/>
    <w:rsid w:val="00D62797"/>
  </w:style>
  <w:style w:type="paragraph" w:customStyle="1" w:styleId="CC2C52FE1DF8446C9261D7144D625885">
    <w:name w:val="CC2C52FE1DF8446C9261D7144D625885"/>
    <w:rsid w:val="00D62797"/>
  </w:style>
  <w:style w:type="paragraph" w:customStyle="1" w:styleId="6F1CAB72A4E9439FBE34619B65713E22">
    <w:name w:val="6F1CAB72A4E9439FBE34619B65713E22"/>
    <w:rsid w:val="00D62797"/>
  </w:style>
  <w:style w:type="paragraph" w:customStyle="1" w:styleId="0AEF9DBFFDF34A6C9C31D8459E443A92">
    <w:name w:val="0AEF9DBFFDF34A6C9C31D8459E443A92"/>
    <w:rsid w:val="00D62797"/>
  </w:style>
  <w:style w:type="paragraph" w:customStyle="1" w:styleId="3DE836415D9D431A90B85E2D7B69D5C7">
    <w:name w:val="3DE836415D9D431A90B85E2D7B69D5C7"/>
    <w:rsid w:val="00D62797"/>
  </w:style>
  <w:style w:type="paragraph" w:customStyle="1" w:styleId="B517C722A98C4048855F64BDF2C1C3ED">
    <w:name w:val="B517C722A98C4048855F64BDF2C1C3ED"/>
    <w:rsid w:val="00D62797"/>
  </w:style>
  <w:style w:type="paragraph" w:customStyle="1" w:styleId="B2E418BB0A9C43FD882701DB018835AF">
    <w:name w:val="B2E418BB0A9C43FD882701DB018835AF"/>
    <w:rsid w:val="00D62797"/>
  </w:style>
  <w:style w:type="paragraph" w:customStyle="1" w:styleId="3C2038CFC0334829A18663B2EF9E3880">
    <w:name w:val="3C2038CFC0334829A18663B2EF9E3880"/>
    <w:rsid w:val="00D62797"/>
  </w:style>
  <w:style w:type="paragraph" w:customStyle="1" w:styleId="F0CDCE81854841C180F8A17025C8026E">
    <w:name w:val="F0CDCE81854841C180F8A17025C8026E"/>
    <w:rsid w:val="00D62797"/>
  </w:style>
  <w:style w:type="paragraph" w:customStyle="1" w:styleId="926FC1D1B57D40F8B1647C444B63507A">
    <w:name w:val="926FC1D1B57D40F8B1647C444B63507A"/>
    <w:rsid w:val="00D62797"/>
  </w:style>
  <w:style w:type="paragraph" w:customStyle="1" w:styleId="D9CF6269865342C9A065B0F6E24C98AA">
    <w:name w:val="D9CF6269865342C9A065B0F6E24C98AA"/>
    <w:rsid w:val="00D62797"/>
  </w:style>
  <w:style w:type="paragraph" w:customStyle="1" w:styleId="B5D989D4969C47CF9FECBC9E0338D3C4">
    <w:name w:val="B5D989D4969C47CF9FECBC9E0338D3C4"/>
    <w:rsid w:val="00D62797"/>
  </w:style>
  <w:style w:type="paragraph" w:customStyle="1" w:styleId="8CA3AAF0FB3D4498869D88B54566A2B9">
    <w:name w:val="8CA3AAF0FB3D4498869D88B54566A2B9"/>
    <w:rsid w:val="00D62797"/>
  </w:style>
  <w:style w:type="paragraph" w:customStyle="1" w:styleId="C7F4100853F44F69AE31B424C69F87D6">
    <w:name w:val="C7F4100853F44F69AE31B424C69F87D6"/>
    <w:rsid w:val="00D62797"/>
  </w:style>
  <w:style w:type="paragraph" w:customStyle="1" w:styleId="A100F4DDE4264401B3E1B5A5D675706A">
    <w:name w:val="A100F4DDE4264401B3E1B5A5D675706A"/>
    <w:rsid w:val="00D62797"/>
  </w:style>
  <w:style w:type="paragraph" w:customStyle="1" w:styleId="7FDD6B8515A7455A8A44037F4F6661EC">
    <w:name w:val="7FDD6B8515A7455A8A44037F4F6661EC"/>
    <w:rsid w:val="00D62797"/>
  </w:style>
  <w:style w:type="paragraph" w:customStyle="1" w:styleId="6D01ACD5F2F14899BE9FE4B624B46A82">
    <w:name w:val="6D01ACD5F2F14899BE9FE4B624B46A82"/>
    <w:rsid w:val="00D62797"/>
  </w:style>
  <w:style w:type="paragraph" w:customStyle="1" w:styleId="6E1B6AECC09B4F0E804DD38D00788366">
    <w:name w:val="6E1B6AECC09B4F0E804DD38D00788366"/>
    <w:rsid w:val="00D62797"/>
  </w:style>
  <w:style w:type="paragraph" w:customStyle="1" w:styleId="325B0FBE66DE42588504FA863A4D906B">
    <w:name w:val="325B0FBE66DE42588504FA863A4D906B"/>
    <w:rsid w:val="0060237D"/>
  </w:style>
  <w:style w:type="paragraph" w:customStyle="1" w:styleId="7D1B778280124BD58DEFA294340FD4C5">
    <w:name w:val="7D1B778280124BD58DEFA294340FD4C5"/>
    <w:rsid w:val="0060237D"/>
  </w:style>
  <w:style w:type="paragraph" w:customStyle="1" w:styleId="3C9107D88F5B43E29E3659BD4A9AF841">
    <w:name w:val="3C9107D88F5B43E29E3659BD4A9AF841"/>
    <w:rsid w:val="0060237D"/>
  </w:style>
  <w:style w:type="paragraph" w:customStyle="1" w:styleId="3B476389F73842F7852789BC3CB5D4C3">
    <w:name w:val="3B476389F73842F7852789BC3CB5D4C3"/>
    <w:rsid w:val="0060237D"/>
  </w:style>
  <w:style w:type="paragraph" w:customStyle="1" w:styleId="1EE4E169BD524176922DB3A876227EB2">
    <w:name w:val="1EE4E169BD524176922DB3A876227EB2"/>
    <w:rsid w:val="0060237D"/>
  </w:style>
  <w:style w:type="paragraph" w:customStyle="1" w:styleId="5CCF68917717406C933AC2927B8BEB31">
    <w:name w:val="5CCF68917717406C933AC2927B8BEB31"/>
    <w:rsid w:val="0060237D"/>
  </w:style>
  <w:style w:type="paragraph" w:customStyle="1" w:styleId="0BC8338DA522415CB47BBCD109CA541F">
    <w:name w:val="0BC8338DA522415CB47BBCD109CA541F"/>
    <w:rsid w:val="0060237D"/>
  </w:style>
  <w:style w:type="paragraph" w:customStyle="1" w:styleId="B0A47CC3F3F54E518318A25EB847FD97">
    <w:name w:val="B0A47CC3F3F54E518318A25EB847FD97"/>
    <w:rsid w:val="0060237D"/>
  </w:style>
  <w:style w:type="paragraph" w:customStyle="1" w:styleId="1D509E53A35D4A4C86638251A7DAE075">
    <w:name w:val="1D509E53A35D4A4C86638251A7DAE075"/>
    <w:rsid w:val="0060237D"/>
  </w:style>
  <w:style w:type="paragraph" w:customStyle="1" w:styleId="06C92EE4464C46AEAB3E2606FED5831B">
    <w:name w:val="06C92EE4464C46AEAB3E2606FED5831B"/>
    <w:rsid w:val="00DD0E5D"/>
  </w:style>
  <w:style w:type="paragraph" w:customStyle="1" w:styleId="3EF903D11DBE4EEDBD364D428445942A">
    <w:name w:val="3EF903D11DBE4EEDBD364D428445942A"/>
    <w:rsid w:val="00DD0E5D"/>
  </w:style>
  <w:style w:type="paragraph" w:customStyle="1" w:styleId="C59BA28A9A1D472AB13799983942EFAF">
    <w:name w:val="C59BA28A9A1D472AB13799983942EFAF"/>
    <w:rsid w:val="00DD0E5D"/>
  </w:style>
  <w:style w:type="paragraph" w:customStyle="1" w:styleId="1C44438E2B69461A8AC21CEC8CDCDDCC">
    <w:name w:val="1C44438E2B69461A8AC21CEC8CDCDDCC"/>
    <w:rsid w:val="00DD0E5D"/>
  </w:style>
  <w:style w:type="paragraph" w:customStyle="1" w:styleId="5194930A6638410B94820B6641D2B9CC">
    <w:name w:val="5194930A6638410B94820B6641D2B9CC"/>
    <w:rsid w:val="00DD0E5D"/>
  </w:style>
  <w:style w:type="paragraph" w:customStyle="1" w:styleId="5FA9C8416F8F486BB9F4500AD6A61BCE">
    <w:name w:val="5FA9C8416F8F486BB9F4500AD6A61BCE"/>
    <w:rsid w:val="00DD0E5D"/>
  </w:style>
  <w:style w:type="paragraph" w:customStyle="1" w:styleId="F2216E32DCE34B459DEC1342F71E3E50">
    <w:name w:val="F2216E32DCE34B459DEC1342F71E3E50"/>
    <w:rsid w:val="00DD0E5D"/>
  </w:style>
  <w:style w:type="paragraph" w:customStyle="1" w:styleId="749523B1E53A47E58FD6205EAC2205B5">
    <w:name w:val="749523B1E53A47E58FD6205EAC2205B5"/>
    <w:rsid w:val="00DD0E5D"/>
  </w:style>
  <w:style w:type="paragraph" w:customStyle="1" w:styleId="B61B4AF5A3FA493596756265323D9445">
    <w:name w:val="B61B4AF5A3FA493596756265323D9445"/>
    <w:rsid w:val="00DD0E5D"/>
  </w:style>
  <w:style w:type="paragraph" w:customStyle="1" w:styleId="70C5AAFF78874E1F9FC13E06B1623A3C">
    <w:name w:val="70C5AAFF78874E1F9FC13E06B1623A3C"/>
    <w:rsid w:val="00DD0E5D"/>
  </w:style>
  <w:style w:type="paragraph" w:customStyle="1" w:styleId="BEDFB145C9E14960AC1A739E03BE2F41">
    <w:name w:val="BEDFB145C9E14960AC1A739E03BE2F41"/>
    <w:rsid w:val="00DD0E5D"/>
  </w:style>
  <w:style w:type="paragraph" w:customStyle="1" w:styleId="668F79E3F77945EBB0A9FC2C90CA1CBF">
    <w:name w:val="668F79E3F77945EBB0A9FC2C90CA1CBF"/>
    <w:rsid w:val="00DD0E5D"/>
  </w:style>
  <w:style w:type="paragraph" w:customStyle="1" w:styleId="26C97FF06E764FB4986BCE40FB472426">
    <w:name w:val="26C97FF06E764FB4986BCE40FB472426"/>
    <w:rsid w:val="007C61D0"/>
  </w:style>
  <w:style w:type="paragraph" w:customStyle="1" w:styleId="6EBBD31F351A462B894BBC7322255417">
    <w:name w:val="6EBBD31F351A462B894BBC7322255417"/>
    <w:rsid w:val="007C61D0"/>
  </w:style>
  <w:style w:type="paragraph" w:customStyle="1" w:styleId="39FC40E11889456AB46332B173CCE148">
    <w:name w:val="39FC40E11889456AB46332B173CCE148"/>
    <w:rsid w:val="007C61D0"/>
  </w:style>
  <w:style w:type="paragraph" w:customStyle="1" w:styleId="D2679095754543D893CD6BBC5E2808F9">
    <w:name w:val="D2679095754543D893CD6BBC5E2808F9"/>
    <w:rsid w:val="007C61D0"/>
  </w:style>
  <w:style w:type="paragraph" w:customStyle="1" w:styleId="3D04B098609149D88909400E45B6B8B0">
    <w:name w:val="3D04B098609149D88909400E45B6B8B0"/>
    <w:rsid w:val="007C61D0"/>
  </w:style>
  <w:style w:type="paragraph" w:customStyle="1" w:styleId="307F8513616943D68B197ECBE62C7FF3">
    <w:name w:val="307F8513616943D68B197ECBE62C7FF3"/>
    <w:rsid w:val="007C61D0"/>
  </w:style>
  <w:style w:type="paragraph" w:customStyle="1" w:styleId="D580485BD86E48228981A7050E77C0CD">
    <w:name w:val="D580485BD86E48228981A7050E77C0CD"/>
    <w:rsid w:val="007C61D0"/>
  </w:style>
  <w:style w:type="paragraph" w:customStyle="1" w:styleId="498652EA581F4DAD858E5FA53AB0F500">
    <w:name w:val="498652EA581F4DAD858E5FA53AB0F500"/>
    <w:rsid w:val="00911E0A"/>
  </w:style>
  <w:style w:type="paragraph" w:customStyle="1" w:styleId="750E49AF3534499695213CB4360F7E09">
    <w:name w:val="750E49AF3534499695213CB4360F7E09"/>
    <w:rsid w:val="00911E0A"/>
  </w:style>
  <w:style w:type="paragraph" w:customStyle="1" w:styleId="54D568AF8D51419AB8DB90D150D628B8">
    <w:name w:val="54D568AF8D51419AB8DB90D150D628B8"/>
    <w:rsid w:val="00911E0A"/>
  </w:style>
  <w:style w:type="paragraph" w:customStyle="1" w:styleId="FD6C270AB89842A69A23CAB11C65EE5A">
    <w:name w:val="FD6C270AB89842A69A23CAB11C65EE5A"/>
    <w:rsid w:val="00911E0A"/>
  </w:style>
  <w:style w:type="paragraph" w:customStyle="1" w:styleId="98E247C713F849E0B61E9602E99425D1">
    <w:name w:val="98E247C713F849E0B61E9602E99425D1"/>
    <w:rsid w:val="00911E0A"/>
  </w:style>
  <w:style w:type="paragraph" w:customStyle="1" w:styleId="0557274991F94AD1AAFA057701496F54">
    <w:name w:val="0557274991F94AD1AAFA057701496F54"/>
    <w:rsid w:val="00911E0A"/>
  </w:style>
  <w:style w:type="paragraph" w:customStyle="1" w:styleId="319A7DA6BC3F417FBE32607435051795">
    <w:name w:val="319A7DA6BC3F417FBE32607435051795"/>
    <w:rsid w:val="00911E0A"/>
  </w:style>
  <w:style w:type="paragraph" w:customStyle="1" w:styleId="06DE12E4C9B54466A977A965304ECCF6">
    <w:name w:val="06DE12E4C9B54466A977A965304ECCF6"/>
    <w:rsid w:val="00911E0A"/>
  </w:style>
  <w:style w:type="paragraph" w:customStyle="1" w:styleId="11DFC67869D74F82A68FD3242AD2AE82">
    <w:name w:val="11DFC67869D74F82A68FD3242AD2AE82"/>
    <w:rsid w:val="00911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A42791232</value>
    </field>
    <field name="Objective-Title">
      <value order="0">MON 4 - Care and maintenance notice (20220330)</value>
    </field>
    <field name="Objective-Description">
      <value order="0"/>
    </field>
    <field name="Objective-CreationStamp">
      <value order="0">2022-03-30T08:41:19Z</value>
    </field>
    <field name="Objective-IsApproved">
      <value order="0">false</value>
    </field>
    <field name="Objective-IsPublished">
      <value order="0">true</value>
    </field>
    <field name="Objective-DatePublished">
      <value order="0">2022-03-30T08:42:46Z</value>
    </field>
    <field name="Objective-ModificationStamp">
      <value order="0">2022-03-30T08:42:46Z</value>
    </field>
    <field name="Objective-Owner">
      <value order="0">MURRAY, Sharon</value>
    </field>
    <field name="Objective-Path">
      <value order="0">DMIRS Global Folder:02 Corporate File Plan:Safety Regulation:Regulatory Support:Information and Development:Publication Management:Production:WorkSafe Website Development 2021:WHS Forms:Forms approved by the regulator:Mines Safety - 2022 03 30</value>
    </field>
    <field name="Objective-Parent">
      <value order="0">Mines Safety - 2022 03 30</value>
    </field>
    <field name="Objective-State">
      <value order="0">Published</value>
    </field>
    <field name="Objective-VersionId">
      <value order="0">vA45765086</value>
    </field>
    <field name="Objective-Version">
      <value order="0">2.0</value>
    </field>
    <field name="Objective-VersionNumber">
      <value order="0">2</value>
    </field>
    <field name="Objective-VersionComment">
      <value order="0">PROTECTION ADDED TO DOCUMENT TO PREVENT USERS FROM AMENDING MAIN CONTENT</value>
    </field>
    <field name="Objective-FileNumber">
      <value order="0">DMS0218/2021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5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AFA9E-8C24-44D8-BB87-B4D970E178CF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5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B976AD2-A538-47E8-8D89-C9946BEE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8</TotalTime>
  <Pages>2</Pages>
  <Words>436</Words>
  <Characters>2126</Characters>
  <Application>Microsoft Office Word</Application>
  <DocSecurity>0</DocSecurity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FRENCH, Michael</dc:creator>
  <cp:keywords>dredge, application, use. repair, WA, mine, safety, mining</cp:keywords>
  <dc:description>Application and assessment to use or repair a dredge - pro forma</dc:description>
  <cp:lastModifiedBy>MURRAY, Sharon</cp:lastModifiedBy>
  <cp:revision>6</cp:revision>
  <cp:lastPrinted>2018-01-19T05:14:00Z</cp:lastPrinted>
  <dcterms:created xsi:type="dcterms:W3CDTF">2022-03-30T08:34:00Z</dcterms:created>
  <dcterms:modified xsi:type="dcterms:W3CDTF">2022-03-30T08:42:00Z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A42791232</vt:lpwstr>
  </property>
  <property fmtid="{D5CDD505-2E9C-101B-9397-08002B2CF9AE}" pid="10" name="Objective-Title">
    <vt:lpwstr>MON 4 - Care and maintenance notice (20220330)</vt:lpwstr>
  </property>
  <property fmtid="{D5CDD505-2E9C-101B-9397-08002B2CF9AE}" pid="11" name="Objective-Description">
    <vt:lpwstr/>
  </property>
  <property fmtid="{D5CDD505-2E9C-101B-9397-08002B2CF9AE}" pid="12" name="Objective-CreationStamp">
    <vt:filetime>2022-03-30T08:41:19Z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2022-03-30T08:42:46Z</vt:filetime>
  </property>
  <property fmtid="{D5CDD505-2E9C-101B-9397-08002B2CF9AE}" pid="16" name="Objective-ModificationStamp">
    <vt:filetime>2022-03-30T08:42:46Z</vt:filetime>
  </property>
  <property fmtid="{D5CDD505-2E9C-101B-9397-08002B2CF9AE}" pid="17" name="Objective-Owner">
    <vt:lpwstr>MURRAY, Sharon</vt:lpwstr>
  </property>
  <property fmtid="{D5CDD505-2E9C-101B-9397-08002B2CF9AE}" pid="18" name="Objective-Path">
    <vt:lpwstr>DMIRS Global Folder:02 Corporate File Plan:Safety Regulation:Regulatory Support:Information and Development:Publication Management:Production:WorkSafe Website Development 2021:WHS Forms:Forms approved by the regulator:Mines Safety - 2022 03 30:</vt:lpwstr>
  </property>
  <property fmtid="{D5CDD505-2E9C-101B-9397-08002B2CF9AE}" pid="19" name="Objective-Parent">
    <vt:lpwstr>Mines Safety - 2022 03 30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vA45765086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PROTECTION ADDED TO DOCUMENT TO PREVENT USERS FROM AMENDING MAIN CONTENT</vt:lpwstr>
  </property>
  <property fmtid="{D5CDD505-2E9C-101B-9397-08002B2CF9AE}" pid="25" name="Objective-FileNumber">
    <vt:lpwstr>DMS0218/2021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Archive Box">
    <vt:lpwstr/>
  </property>
  <property fmtid="{D5CDD505-2E9C-101B-9397-08002B2CF9AE}" pid="33" name="Objective-TRIM Record Number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Comment">
    <vt:lpwstr/>
  </property>
</Properties>
</file>