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80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8222"/>
        <w:gridCol w:w="790"/>
      </w:tblGrid>
      <w:tr w:rsidR="008D1545" w:rsidRPr="00D84221" w14:paraId="323E3F93" w14:textId="77777777" w:rsidTr="0049105F">
        <w:trPr>
          <w:cantSplit/>
          <w:trHeight w:val="1985"/>
          <w:jc w:val="center"/>
        </w:trPr>
        <w:tc>
          <w:tcPr>
            <w:tcW w:w="2268" w:type="dxa"/>
          </w:tcPr>
          <w:p w14:paraId="05E13D57" w14:textId="77777777" w:rsidR="008D1545" w:rsidRPr="00D84221" w:rsidRDefault="008D1545" w:rsidP="003A5B02">
            <w:pPr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noProof/>
                <w:sz w:val="12"/>
                <w:lang w:val="en-AU"/>
              </w:rPr>
              <w:drawing>
                <wp:inline distT="0" distB="0" distL="0" distR="0" wp14:anchorId="2E940F1C" wp14:editId="01147486">
                  <wp:extent cx="1355776" cy="130628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ial WA Government Coat of A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965" cy="1356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14:paraId="2CFADAEB" w14:textId="77777777" w:rsidR="006E4DF1" w:rsidRPr="0049105F" w:rsidRDefault="006E4DF1" w:rsidP="006E4DF1">
            <w:pPr>
              <w:shd w:val="clear" w:color="auto" w:fill="C6D9F1" w:themeFill="text2" w:themeFillTint="33"/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49105F">
              <w:rPr>
                <w:rFonts w:ascii="Arial" w:hAnsi="Arial" w:cs="Arial"/>
                <w:color w:val="C00000"/>
                <w:sz w:val="26"/>
                <w:szCs w:val="26"/>
              </w:rPr>
              <w:t>Only use this form to apply for access to records regarding</w:t>
            </w:r>
            <w:r w:rsidR="0049105F">
              <w:rPr>
                <w:rFonts w:ascii="Arial" w:hAnsi="Arial" w:cs="Arial"/>
                <w:color w:val="C00000"/>
                <w:sz w:val="26"/>
                <w:szCs w:val="26"/>
              </w:rPr>
              <w:br/>
            </w:r>
            <w:r w:rsidRPr="0049105F">
              <w:rPr>
                <w:rFonts w:ascii="Arial" w:hAnsi="Arial" w:cs="Arial"/>
                <w:b/>
                <w:bCs/>
                <w:color w:val="C00000"/>
                <w:sz w:val="26"/>
                <w:szCs w:val="26"/>
                <w:u w:val="single"/>
              </w:rPr>
              <w:t>early childhood education</w:t>
            </w:r>
          </w:p>
          <w:p w14:paraId="2EAD3892" w14:textId="77777777" w:rsidR="006E4DF1" w:rsidRPr="006E4DF1" w:rsidRDefault="006E4DF1" w:rsidP="00EF4A2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66012A7" w14:textId="77777777" w:rsidR="008D1545" w:rsidRDefault="008D1545" w:rsidP="00EF4A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Department </w:t>
            </w:r>
            <w:r w:rsidRPr="00D84221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f</w:t>
            </w:r>
            <w:r w:rsidRPr="00D84221">
              <w:rPr>
                <w:rFonts w:ascii="Arial" w:hAnsi="Arial" w:cs="Arial"/>
                <w:b/>
              </w:rPr>
              <w:t xml:space="preserve"> C</w:t>
            </w:r>
            <w:r>
              <w:rPr>
                <w:rFonts w:ascii="Arial" w:hAnsi="Arial" w:cs="Arial"/>
                <w:b/>
              </w:rPr>
              <w:t>ommunities</w:t>
            </w:r>
          </w:p>
          <w:p w14:paraId="6EB873CC" w14:textId="77777777" w:rsidR="001211A1" w:rsidRPr="003A5B02" w:rsidRDefault="001211A1" w:rsidP="001211A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53F3EDD" w14:textId="77777777" w:rsidR="00506E38" w:rsidRDefault="001211A1" w:rsidP="00DA210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A2105">
              <w:rPr>
                <w:rFonts w:ascii="Arial" w:hAnsi="Arial" w:cs="Arial"/>
                <w:b/>
                <w:sz w:val="32"/>
                <w:szCs w:val="32"/>
              </w:rPr>
              <w:t xml:space="preserve">FREEDOM OF INFORMATION </w:t>
            </w:r>
            <w:r w:rsidR="00DA2105"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  <w:r w:rsidRPr="00DA2105">
              <w:rPr>
                <w:rFonts w:ascii="Arial" w:hAnsi="Arial" w:cs="Arial"/>
                <w:b/>
                <w:sz w:val="32"/>
                <w:szCs w:val="32"/>
              </w:rPr>
              <w:t>APPLICATION FOR ACCESS TO INFORMATION</w:t>
            </w:r>
          </w:p>
          <w:p w14:paraId="565B7189" w14:textId="77777777" w:rsidR="003A5B02" w:rsidRPr="003A5B02" w:rsidRDefault="003A5B02" w:rsidP="00DA21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D1F7907" w14:textId="77777777" w:rsidR="006E4DF1" w:rsidRPr="006E4DF1" w:rsidRDefault="006E4DF1" w:rsidP="006E4DF1">
            <w:pPr>
              <w:jc w:val="center"/>
              <w:rPr>
                <w:rFonts w:ascii="Arial" w:hAnsi="Arial" w:cs="Arial"/>
                <w:sz w:val="20"/>
              </w:rPr>
            </w:pPr>
            <w:r w:rsidRPr="006E4DF1">
              <w:rPr>
                <w:rFonts w:ascii="Arial" w:hAnsi="Arial" w:cs="Arial"/>
                <w:sz w:val="20"/>
              </w:rPr>
              <w:t xml:space="preserve">Pursuant to the </w:t>
            </w:r>
            <w:r w:rsidRPr="006E4DF1">
              <w:rPr>
                <w:rFonts w:ascii="Arial" w:hAnsi="Arial" w:cs="Arial"/>
                <w:i/>
                <w:sz w:val="20"/>
              </w:rPr>
              <w:t>Freedom of Information Act 1982</w:t>
            </w:r>
            <w:r w:rsidRPr="006E4DF1">
              <w:rPr>
                <w:rFonts w:ascii="Arial" w:hAnsi="Arial" w:cs="Arial"/>
                <w:sz w:val="20"/>
              </w:rPr>
              <w:t xml:space="preserve"> (Commonwealth)</w:t>
            </w:r>
          </w:p>
          <w:p w14:paraId="0B72B65F" w14:textId="77777777" w:rsidR="006E4DF1" w:rsidRPr="00D84221" w:rsidRDefault="006E4DF1" w:rsidP="00DA2105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90" w:type="dxa"/>
          </w:tcPr>
          <w:p w14:paraId="4ACB1029" w14:textId="77777777" w:rsidR="00506E38" w:rsidRDefault="00506E38" w:rsidP="00EF4A23">
            <w:pPr>
              <w:jc w:val="center"/>
              <w:rPr>
                <w:rFonts w:ascii="Arial" w:hAnsi="Arial" w:cs="Arial"/>
                <w:sz w:val="12"/>
              </w:rPr>
            </w:pPr>
          </w:p>
          <w:p w14:paraId="6B37D0D4" w14:textId="77777777" w:rsidR="008D1545" w:rsidRPr="00D84221" w:rsidRDefault="008D1545" w:rsidP="00EF4A23">
            <w:pPr>
              <w:jc w:val="center"/>
              <w:rPr>
                <w:rFonts w:ascii="Arial" w:hAnsi="Arial" w:cs="Arial"/>
                <w:sz w:val="12"/>
              </w:rPr>
            </w:pPr>
            <w:r w:rsidRPr="00D84221">
              <w:rPr>
                <w:rFonts w:ascii="Arial" w:hAnsi="Arial" w:cs="Arial"/>
                <w:sz w:val="12"/>
              </w:rPr>
              <w:t>Form</w:t>
            </w:r>
            <w:r>
              <w:rPr>
                <w:rFonts w:ascii="Arial" w:hAnsi="Arial" w:cs="Arial"/>
                <w:sz w:val="12"/>
              </w:rPr>
              <w:t xml:space="preserve"> </w:t>
            </w:r>
            <w:r w:rsidRPr="00D84221">
              <w:rPr>
                <w:rFonts w:ascii="Arial" w:hAnsi="Arial" w:cs="Arial"/>
                <w:sz w:val="12"/>
              </w:rPr>
              <w:t>03</w:t>
            </w:r>
            <w:r w:rsidR="005962E1">
              <w:rPr>
                <w:rFonts w:ascii="Arial" w:hAnsi="Arial" w:cs="Arial"/>
                <w:sz w:val="12"/>
              </w:rPr>
              <w:t>5</w:t>
            </w:r>
          </w:p>
          <w:p w14:paraId="57535059" w14:textId="77777777" w:rsidR="008D1545" w:rsidRPr="00D84221" w:rsidRDefault="008D1545" w:rsidP="00EF4A23">
            <w:pPr>
              <w:spacing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>0</w:t>
            </w:r>
            <w:r w:rsidR="005962E1">
              <w:rPr>
                <w:rFonts w:ascii="Arial" w:hAnsi="Arial" w:cs="Arial"/>
                <w:sz w:val="12"/>
              </w:rPr>
              <w:t>5</w:t>
            </w:r>
            <w:r>
              <w:rPr>
                <w:rFonts w:ascii="Arial" w:hAnsi="Arial" w:cs="Arial"/>
                <w:sz w:val="12"/>
              </w:rPr>
              <w:t>/21</w:t>
            </w:r>
          </w:p>
        </w:tc>
      </w:tr>
    </w:tbl>
    <w:tbl>
      <w:tblPr>
        <w:tblStyle w:val="TableGrid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2268"/>
        <w:gridCol w:w="851"/>
        <w:gridCol w:w="850"/>
        <w:gridCol w:w="567"/>
        <w:gridCol w:w="992"/>
        <w:gridCol w:w="851"/>
        <w:gridCol w:w="1417"/>
      </w:tblGrid>
      <w:tr w:rsidR="00BF7573" w:rsidRPr="00CC1CFA" w14:paraId="08B61C4D" w14:textId="77777777" w:rsidTr="008D1545">
        <w:trPr>
          <w:trHeight w:val="283"/>
        </w:trPr>
        <w:tc>
          <w:tcPr>
            <w:tcW w:w="11057" w:type="dxa"/>
            <w:gridSpan w:val="9"/>
            <w:shd w:val="clear" w:color="auto" w:fill="000000" w:themeFill="text1"/>
            <w:vAlign w:val="center"/>
          </w:tcPr>
          <w:p w14:paraId="1919AAB2" w14:textId="77777777" w:rsidR="00BF7573" w:rsidRPr="00CC1CFA" w:rsidRDefault="00BF7573" w:rsidP="00EF4A23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Applicant</w:t>
            </w:r>
            <w:r w:rsidR="00246E1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’s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CC1CF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Details</w:t>
            </w:r>
          </w:p>
        </w:tc>
      </w:tr>
      <w:tr w:rsidR="00BF7573" w:rsidRPr="00CC1CFA" w14:paraId="1ED3967D" w14:textId="77777777" w:rsidTr="008D1545">
        <w:trPr>
          <w:trHeight w:val="510"/>
        </w:trPr>
        <w:tc>
          <w:tcPr>
            <w:tcW w:w="1985" w:type="dxa"/>
            <w:shd w:val="clear" w:color="auto" w:fill="FFFFFF" w:themeFill="background1"/>
            <w:vAlign w:val="center"/>
          </w:tcPr>
          <w:p w14:paraId="4D685AD6" w14:textId="77777777" w:rsidR="00BF7573" w:rsidRPr="00CC1CFA" w:rsidRDefault="00BF7573" w:rsidP="00EF4A23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r w:rsidRPr="00CC1CF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072" w:type="dxa"/>
            <w:gridSpan w:val="8"/>
            <w:vAlign w:val="center"/>
          </w:tcPr>
          <w:p w14:paraId="3771ABAB" w14:textId="77777777" w:rsidR="00BF7573" w:rsidRPr="00CC1CFA" w:rsidRDefault="00F27079" w:rsidP="00EF4A23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102770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573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BF757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F7573">
              <w:rPr>
                <w:rFonts w:ascii="Arial" w:hAnsi="Arial" w:cs="Arial"/>
                <w:sz w:val="22"/>
                <w:szCs w:val="22"/>
              </w:rPr>
              <w:t xml:space="preserve">Miss  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54964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573" w:rsidRPr="008630FF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BF757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F7573">
              <w:rPr>
                <w:rFonts w:ascii="Arial" w:hAnsi="Arial" w:cs="Arial"/>
                <w:sz w:val="22"/>
                <w:szCs w:val="22"/>
              </w:rPr>
              <w:t xml:space="preserve">Mr  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637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573" w:rsidRPr="008630FF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BF757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F7573">
              <w:rPr>
                <w:rFonts w:ascii="Arial" w:hAnsi="Arial" w:cs="Arial"/>
                <w:sz w:val="22"/>
                <w:szCs w:val="22"/>
              </w:rPr>
              <w:t xml:space="preserve">Mrs  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65907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573" w:rsidRPr="008630FF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BF757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F7573">
              <w:rPr>
                <w:rFonts w:ascii="Arial" w:hAnsi="Arial" w:cs="Arial"/>
                <w:sz w:val="22"/>
                <w:szCs w:val="22"/>
              </w:rPr>
              <w:t xml:space="preserve">Ms  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93841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573" w:rsidRPr="008630FF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BF757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F7573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="00BF75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F75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F7573">
              <w:rPr>
                <w:rFonts w:ascii="Arial" w:hAnsi="Arial" w:cs="Arial"/>
                <w:sz w:val="22"/>
                <w:szCs w:val="22"/>
              </w:rPr>
            </w:r>
            <w:r w:rsidR="00BF75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F75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75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75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75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75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F757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00E7" w:rsidRPr="00CC1CFA" w14:paraId="639D78C7" w14:textId="77777777" w:rsidTr="001211A1">
        <w:trPr>
          <w:trHeight w:val="454"/>
        </w:trPr>
        <w:tc>
          <w:tcPr>
            <w:tcW w:w="1985" w:type="dxa"/>
            <w:shd w:val="clear" w:color="auto" w:fill="FFFFFF" w:themeFill="background1"/>
            <w:vAlign w:val="center"/>
          </w:tcPr>
          <w:p w14:paraId="36410B4F" w14:textId="77777777" w:rsidR="004100E7" w:rsidRPr="00CC1CFA" w:rsidRDefault="004100E7" w:rsidP="004100E7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1CFA">
              <w:rPr>
                <w:rFonts w:ascii="Arial" w:hAnsi="Arial" w:cs="Arial"/>
                <w:b/>
                <w:bCs/>
                <w:sz w:val="22"/>
                <w:szCs w:val="22"/>
              </w:rPr>
              <w:t>Given Name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CC1CFA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CC1CF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44" w:type="dxa"/>
            <w:gridSpan w:val="2"/>
            <w:vAlign w:val="center"/>
          </w:tcPr>
          <w:p w14:paraId="785B9DA1" w14:textId="77777777" w:rsidR="004100E7" w:rsidRPr="00CC1CFA" w:rsidRDefault="004100E7" w:rsidP="004100E7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Style w:val="Style3"/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Style w:val="Style3"/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Style w:val="Style3"/>
                <w:rFonts w:cs="Arial"/>
                <w:sz w:val="22"/>
                <w:szCs w:val="22"/>
              </w:rPr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separate"/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6DBB11B6" w14:textId="77777777" w:rsidR="004100E7" w:rsidRPr="00CC1CFA" w:rsidRDefault="004100E7" w:rsidP="004100E7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1CFA">
              <w:rPr>
                <w:rFonts w:ascii="Arial" w:hAnsi="Arial" w:cs="Arial"/>
                <w:b/>
                <w:bCs/>
                <w:sz w:val="22"/>
                <w:szCs w:val="22"/>
              </w:rPr>
              <w:t>Surname:</w:t>
            </w:r>
          </w:p>
        </w:tc>
        <w:tc>
          <w:tcPr>
            <w:tcW w:w="3827" w:type="dxa"/>
            <w:gridSpan w:val="4"/>
            <w:vAlign w:val="center"/>
          </w:tcPr>
          <w:p w14:paraId="3CA3666F" w14:textId="77777777" w:rsidR="004100E7" w:rsidRPr="00CC1CFA" w:rsidRDefault="004100E7" w:rsidP="004100E7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Style w:val="Style3"/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Style w:val="Style3"/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Style w:val="Style3"/>
                <w:rFonts w:cs="Arial"/>
                <w:sz w:val="22"/>
                <w:szCs w:val="22"/>
              </w:rPr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separate"/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end"/>
            </w:r>
          </w:p>
        </w:tc>
      </w:tr>
      <w:tr w:rsidR="004100E7" w:rsidRPr="00CC1CFA" w14:paraId="3D8B1398" w14:textId="77777777" w:rsidTr="001211A1">
        <w:trPr>
          <w:trHeight w:val="454"/>
        </w:trPr>
        <w:tc>
          <w:tcPr>
            <w:tcW w:w="1985" w:type="dxa"/>
          </w:tcPr>
          <w:p w14:paraId="2B2F5CEF" w14:textId="77777777" w:rsidR="004100E7" w:rsidRPr="00CC1CFA" w:rsidRDefault="004100E7" w:rsidP="004100E7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Other</w:t>
            </w:r>
            <w:r w:rsidRPr="00CC1C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Name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CC1CFA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 or Aliases:</w:t>
            </w:r>
          </w:p>
        </w:tc>
        <w:tc>
          <w:tcPr>
            <w:tcW w:w="3544" w:type="dxa"/>
            <w:gridSpan w:val="2"/>
            <w:vAlign w:val="center"/>
          </w:tcPr>
          <w:p w14:paraId="530D1337" w14:textId="77777777" w:rsidR="004100E7" w:rsidRPr="00CC1CFA" w:rsidRDefault="004100E7" w:rsidP="004100E7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Style w:val="Style3"/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Style w:val="Style3"/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Style w:val="Style3"/>
                <w:rFonts w:cs="Arial"/>
                <w:sz w:val="22"/>
                <w:szCs w:val="22"/>
              </w:rPr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separate"/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14:paraId="37A70F61" w14:textId="77777777" w:rsidR="004100E7" w:rsidRPr="00CC1CFA" w:rsidRDefault="004100E7" w:rsidP="004100E7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3827" w:type="dxa"/>
            <w:gridSpan w:val="4"/>
            <w:vAlign w:val="center"/>
          </w:tcPr>
          <w:p w14:paraId="1F05D362" w14:textId="77777777" w:rsidR="004100E7" w:rsidRPr="00CC1CFA" w:rsidRDefault="004100E7" w:rsidP="004100E7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00E7" w:rsidRPr="00CC1CFA" w14:paraId="0B1BD7BF" w14:textId="77777777" w:rsidTr="008D1545">
        <w:trPr>
          <w:trHeight w:val="454"/>
        </w:trPr>
        <w:tc>
          <w:tcPr>
            <w:tcW w:w="3261" w:type="dxa"/>
            <w:gridSpan w:val="2"/>
            <w:shd w:val="clear" w:color="auto" w:fill="FFFFFF" w:themeFill="background1"/>
            <w:vAlign w:val="center"/>
          </w:tcPr>
          <w:p w14:paraId="1B7B8284" w14:textId="77777777" w:rsidR="004100E7" w:rsidRPr="00CC1CFA" w:rsidRDefault="004100E7" w:rsidP="004100E7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Australian Postal Address</w:t>
            </w:r>
            <w:r w:rsidRPr="00CC1CF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96" w:type="dxa"/>
            <w:gridSpan w:val="7"/>
            <w:vAlign w:val="center"/>
          </w:tcPr>
          <w:p w14:paraId="6C4AC2B0" w14:textId="77777777" w:rsidR="004100E7" w:rsidRPr="00CC1CFA" w:rsidRDefault="004100E7" w:rsidP="004100E7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Style w:val="Style3"/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Style w:val="Style3"/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Style w:val="Style3"/>
                <w:rFonts w:cs="Arial"/>
                <w:sz w:val="22"/>
                <w:szCs w:val="22"/>
              </w:rPr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separate"/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end"/>
            </w:r>
          </w:p>
        </w:tc>
      </w:tr>
      <w:tr w:rsidR="004100E7" w:rsidRPr="00CC1CFA" w14:paraId="4AA95120" w14:textId="77777777" w:rsidTr="008D1545">
        <w:trPr>
          <w:gridBefore w:val="1"/>
          <w:wBefore w:w="1985" w:type="dxa"/>
          <w:trHeight w:val="454"/>
        </w:trPr>
        <w:tc>
          <w:tcPr>
            <w:tcW w:w="1276" w:type="dxa"/>
            <w:shd w:val="clear" w:color="auto" w:fill="FFFFFF" w:themeFill="background1"/>
            <w:vAlign w:val="center"/>
          </w:tcPr>
          <w:p w14:paraId="46306CF7" w14:textId="77777777" w:rsidR="004100E7" w:rsidRPr="00CC1CFA" w:rsidRDefault="004100E7" w:rsidP="004100E7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Suburb:</w:t>
            </w:r>
          </w:p>
        </w:tc>
        <w:tc>
          <w:tcPr>
            <w:tcW w:w="3119" w:type="dxa"/>
            <w:gridSpan w:val="2"/>
            <w:vAlign w:val="center"/>
          </w:tcPr>
          <w:p w14:paraId="4AD10A82" w14:textId="77777777" w:rsidR="004100E7" w:rsidRPr="00CC1CFA" w:rsidRDefault="004100E7" w:rsidP="004100E7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Style w:val="Style3"/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Style w:val="Style3"/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Style w:val="Style3"/>
                <w:rFonts w:cs="Arial"/>
                <w:sz w:val="22"/>
                <w:szCs w:val="22"/>
              </w:rPr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separate"/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14:paraId="508D01B4" w14:textId="77777777" w:rsidR="004100E7" w:rsidRPr="00CC1CFA" w:rsidRDefault="004100E7" w:rsidP="004100E7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Postcode:</w:t>
            </w:r>
          </w:p>
        </w:tc>
        <w:tc>
          <w:tcPr>
            <w:tcW w:w="992" w:type="dxa"/>
            <w:vAlign w:val="center"/>
          </w:tcPr>
          <w:p w14:paraId="4C87467C" w14:textId="77777777" w:rsidR="004100E7" w:rsidRPr="00CC1CFA" w:rsidRDefault="004100E7" w:rsidP="004100E7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CA7D2B1" w14:textId="77777777" w:rsidR="004100E7" w:rsidRPr="00BF7573" w:rsidRDefault="004100E7" w:rsidP="004100E7">
            <w:pPr>
              <w:spacing w:before="40" w:after="40"/>
              <w:rPr>
                <w:rStyle w:val="Style3"/>
                <w:rFonts w:cs="Arial"/>
                <w:b/>
                <w:bCs/>
                <w:sz w:val="22"/>
                <w:szCs w:val="22"/>
              </w:rPr>
            </w:pPr>
            <w:r w:rsidRPr="00BF7573">
              <w:rPr>
                <w:rStyle w:val="Style3"/>
                <w:rFonts w:cs="Arial"/>
                <w:b/>
                <w:bCs/>
                <w:sz w:val="22"/>
                <w:szCs w:val="22"/>
              </w:rPr>
              <w:t>State:</w:t>
            </w:r>
          </w:p>
        </w:tc>
        <w:tc>
          <w:tcPr>
            <w:tcW w:w="1417" w:type="dxa"/>
            <w:vAlign w:val="center"/>
          </w:tcPr>
          <w:p w14:paraId="4D4AD3B9" w14:textId="77777777" w:rsidR="004100E7" w:rsidRPr="00CC1CFA" w:rsidRDefault="004100E7" w:rsidP="004100E7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00E7" w:rsidRPr="00CC1CFA" w14:paraId="42B6A2FE" w14:textId="77777777" w:rsidTr="008D1545">
        <w:trPr>
          <w:trHeight w:val="454"/>
        </w:trPr>
        <w:tc>
          <w:tcPr>
            <w:tcW w:w="1985" w:type="dxa"/>
            <w:shd w:val="clear" w:color="auto" w:fill="FFFFFF" w:themeFill="background1"/>
            <w:vAlign w:val="center"/>
          </w:tcPr>
          <w:p w14:paraId="5C9A0833" w14:textId="77777777" w:rsidR="004100E7" w:rsidRPr="00CC1CFA" w:rsidRDefault="004100E7" w:rsidP="004100E7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Phone Numbers:</w:t>
            </w:r>
          </w:p>
        </w:tc>
        <w:tc>
          <w:tcPr>
            <w:tcW w:w="1276" w:type="dxa"/>
            <w:vAlign w:val="center"/>
          </w:tcPr>
          <w:p w14:paraId="1C39629F" w14:textId="77777777" w:rsidR="004100E7" w:rsidRPr="00CC1CFA" w:rsidRDefault="004100E7" w:rsidP="004100E7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Style w:val="Style3"/>
                <w:rFonts w:cs="Arial"/>
                <w:sz w:val="22"/>
                <w:szCs w:val="22"/>
              </w:rPr>
              <w:t>Mobile:</w:t>
            </w:r>
          </w:p>
        </w:tc>
        <w:tc>
          <w:tcPr>
            <w:tcW w:w="3119" w:type="dxa"/>
            <w:gridSpan w:val="2"/>
            <w:vAlign w:val="center"/>
          </w:tcPr>
          <w:p w14:paraId="60893C49" w14:textId="77777777" w:rsidR="004100E7" w:rsidRPr="00CC1CFA" w:rsidRDefault="004100E7" w:rsidP="004100E7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Style w:val="Style3"/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Style w:val="Style3"/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Style w:val="Style3"/>
                <w:rFonts w:cs="Arial"/>
                <w:sz w:val="22"/>
                <w:szCs w:val="22"/>
              </w:rPr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separate"/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14:paraId="0BDAA426" w14:textId="77777777" w:rsidR="004100E7" w:rsidRPr="00CC1CFA" w:rsidRDefault="004100E7" w:rsidP="004100E7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Style w:val="Style3"/>
                <w:rFonts w:cs="Arial"/>
                <w:sz w:val="22"/>
                <w:szCs w:val="22"/>
              </w:rPr>
              <w:t>Landline:</w:t>
            </w:r>
          </w:p>
        </w:tc>
        <w:tc>
          <w:tcPr>
            <w:tcW w:w="3260" w:type="dxa"/>
            <w:gridSpan w:val="3"/>
            <w:vAlign w:val="center"/>
          </w:tcPr>
          <w:p w14:paraId="5DD8014C" w14:textId="77777777" w:rsidR="004100E7" w:rsidRPr="00CC1CFA" w:rsidRDefault="004100E7" w:rsidP="004100E7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Style w:val="Style3"/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Style w:val="Style3"/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Style w:val="Style3"/>
                <w:rFonts w:cs="Arial"/>
                <w:sz w:val="22"/>
                <w:szCs w:val="22"/>
              </w:rPr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separate"/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end"/>
            </w:r>
          </w:p>
        </w:tc>
      </w:tr>
      <w:tr w:rsidR="00BF7573" w:rsidRPr="00CC1CFA" w14:paraId="752CCF09" w14:textId="77777777" w:rsidTr="008D1545">
        <w:trPr>
          <w:trHeight w:val="454"/>
        </w:trPr>
        <w:tc>
          <w:tcPr>
            <w:tcW w:w="1985" w:type="dxa"/>
            <w:shd w:val="clear" w:color="auto" w:fill="FFFFFF" w:themeFill="background1"/>
            <w:vAlign w:val="center"/>
          </w:tcPr>
          <w:p w14:paraId="7397B0B4" w14:textId="77777777" w:rsidR="00BF7573" w:rsidRPr="00CC1CFA" w:rsidRDefault="00BF7573" w:rsidP="00EF4A23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 Address</w:t>
            </w:r>
            <w:r w:rsidRPr="00CC1CF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072" w:type="dxa"/>
            <w:gridSpan w:val="8"/>
            <w:vAlign w:val="center"/>
          </w:tcPr>
          <w:p w14:paraId="1D62DFB4" w14:textId="77777777" w:rsidR="00BF7573" w:rsidRPr="00CC1CFA" w:rsidRDefault="004100E7" w:rsidP="00EF4A23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Style w:val="Style3"/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Style w:val="Style3"/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Style w:val="Style3"/>
                <w:rFonts w:cs="Arial"/>
                <w:sz w:val="22"/>
                <w:szCs w:val="22"/>
              </w:rPr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separate"/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end"/>
            </w:r>
          </w:p>
        </w:tc>
      </w:tr>
      <w:tr w:rsidR="00BF7573" w:rsidRPr="00CC1CFA" w14:paraId="41742F07" w14:textId="77777777" w:rsidTr="008D1545">
        <w:trPr>
          <w:trHeight w:val="454"/>
        </w:trPr>
        <w:tc>
          <w:tcPr>
            <w:tcW w:w="3261" w:type="dxa"/>
            <w:gridSpan w:val="2"/>
            <w:vAlign w:val="center"/>
          </w:tcPr>
          <w:p w14:paraId="530F7385" w14:textId="77777777" w:rsidR="00BF7573" w:rsidRPr="00BF7573" w:rsidRDefault="00BF7573" w:rsidP="00EF4A23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7573">
              <w:rPr>
                <w:rFonts w:ascii="Arial" w:hAnsi="Arial" w:cs="Arial"/>
                <w:b/>
                <w:bCs/>
                <w:sz w:val="22"/>
              </w:rPr>
              <w:t>Preferred Method of Contact:</w:t>
            </w:r>
          </w:p>
        </w:tc>
        <w:tc>
          <w:tcPr>
            <w:tcW w:w="7796" w:type="dxa"/>
            <w:gridSpan w:val="7"/>
            <w:vAlign w:val="center"/>
          </w:tcPr>
          <w:p w14:paraId="12CF9AD9" w14:textId="77777777" w:rsidR="00BF7573" w:rsidRPr="00CC1CFA" w:rsidRDefault="004100E7" w:rsidP="00EF4A23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Style w:val="Style3"/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Style w:val="Style3"/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Style w:val="Style3"/>
                <w:rFonts w:cs="Arial"/>
                <w:sz w:val="22"/>
                <w:szCs w:val="22"/>
              </w:rPr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separate"/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213D023A" w14:textId="77777777" w:rsidR="007A195B" w:rsidRPr="008D1545" w:rsidRDefault="007A195B" w:rsidP="00142E75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3969"/>
      </w:tblGrid>
      <w:tr w:rsidR="00BF7573" w:rsidRPr="00CC1CFA" w14:paraId="4825A271" w14:textId="77777777" w:rsidTr="008D1545">
        <w:trPr>
          <w:trHeight w:val="510"/>
        </w:trPr>
        <w:tc>
          <w:tcPr>
            <w:tcW w:w="7088" w:type="dxa"/>
            <w:gridSpan w:val="2"/>
            <w:shd w:val="clear" w:color="auto" w:fill="FFFFFF" w:themeFill="background1"/>
            <w:vAlign w:val="center"/>
          </w:tcPr>
          <w:p w14:paraId="3C8B2703" w14:textId="77777777" w:rsidR="00BF7573" w:rsidRPr="00CC1CFA" w:rsidRDefault="00BF7573" w:rsidP="00EF4A23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Is the</w:t>
            </w:r>
            <w:r w:rsidRPr="00142E75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application being</w:t>
            </w:r>
            <w:r w:rsidRPr="00142E75">
              <w:rPr>
                <w:rFonts w:ascii="Arial" w:hAnsi="Arial" w:cs="Arial"/>
                <w:sz w:val="22"/>
              </w:rPr>
              <w:t xml:space="preserve"> ma</w:t>
            </w:r>
            <w:r>
              <w:rPr>
                <w:rFonts w:ascii="Arial" w:hAnsi="Arial" w:cs="Arial"/>
                <w:sz w:val="22"/>
              </w:rPr>
              <w:t>de on behalf of a business or organisation?</w:t>
            </w:r>
          </w:p>
        </w:tc>
        <w:tc>
          <w:tcPr>
            <w:tcW w:w="3969" w:type="dxa"/>
            <w:vAlign w:val="center"/>
          </w:tcPr>
          <w:p w14:paraId="416483EB" w14:textId="77777777" w:rsidR="00BF7573" w:rsidRPr="00CC1CFA" w:rsidRDefault="00F27079" w:rsidP="00EF4A23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24284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573" w:rsidRPr="00592BAD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BF7573">
              <w:rPr>
                <w:rFonts w:ascii="Arial" w:hAnsi="Arial" w:cs="Arial"/>
                <w:szCs w:val="24"/>
              </w:rPr>
              <w:t xml:space="preserve"> </w:t>
            </w:r>
            <w:r w:rsidR="00BF7573" w:rsidRPr="00A626E4">
              <w:rPr>
                <w:rFonts w:ascii="Arial" w:hAnsi="Arial" w:cs="Arial"/>
                <w:sz w:val="22"/>
                <w:szCs w:val="22"/>
              </w:rPr>
              <w:t>Yes</w:t>
            </w:r>
            <w:r w:rsidR="00BF7573">
              <w:rPr>
                <w:rFonts w:ascii="Arial" w:hAnsi="Arial" w:cs="Arial"/>
                <w:sz w:val="22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54178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573" w:rsidRPr="00592BAD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BF7573">
              <w:rPr>
                <w:rFonts w:ascii="Arial" w:hAnsi="Arial" w:cs="Arial"/>
                <w:szCs w:val="24"/>
              </w:rPr>
              <w:t xml:space="preserve"> </w:t>
            </w:r>
            <w:r w:rsidR="00BF757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F7573" w:rsidRPr="00CC1CFA" w14:paraId="58E1950A" w14:textId="77777777" w:rsidTr="004100E7">
        <w:trPr>
          <w:trHeight w:val="510"/>
        </w:trPr>
        <w:tc>
          <w:tcPr>
            <w:tcW w:w="5529" w:type="dxa"/>
            <w:vAlign w:val="center"/>
          </w:tcPr>
          <w:p w14:paraId="66D59B3F" w14:textId="77777777" w:rsidR="00BF7573" w:rsidRPr="00CC1CFA" w:rsidRDefault="00BF7573" w:rsidP="00EF4A23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If yes, what is the n</w:t>
            </w:r>
            <w:r w:rsidRPr="00142E75">
              <w:rPr>
                <w:rFonts w:ascii="Arial" w:hAnsi="Arial" w:cs="Arial"/>
                <w:sz w:val="22"/>
              </w:rPr>
              <w:t xml:space="preserve">ame of </w:t>
            </w:r>
            <w:r>
              <w:rPr>
                <w:rFonts w:ascii="Arial" w:hAnsi="Arial" w:cs="Arial"/>
                <w:sz w:val="22"/>
              </w:rPr>
              <w:t>the organisation/business?</w:t>
            </w:r>
          </w:p>
        </w:tc>
        <w:tc>
          <w:tcPr>
            <w:tcW w:w="5528" w:type="dxa"/>
            <w:gridSpan w:val="2"/>
            <w:vAlign w:val="center"/>
          </w:tcPr>
          <w:p w14:paraId="2BB1A3B1" w14:textId="77777777" w:rsidR="00BF7573" w:rsidRPr="00CC1CFA" w:rsidRDefault="004100E7" w:rsidP="00EF4A23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Style w:val="Style3"/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Style w:val="Style3"/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Style w:val="Style3"/>
                <w:rFonts w:cs="Arial"/>
                <w:sz w:val="22"/>
                <w:szCs w:val="22"/>
              </w:rPr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separate"/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611F955F" w14:textId="77777777" w:rsidR="00944158" w:rsidRPr="008D1545" w:rsidRDefault="00944158" w:rsidP="007A195B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0489"/>
      </w:tblGrid>
      <w:tr w:rsidR="00BF7573" w:rsidRPr="00CC1CFA" w14:paraId="36FC89A0" w14:textId="77777777" w:rsidTr="008D1545">
        <w:trPr>
          <w:trHeight w:val="283"/>
        </w:trPr>
        <w:tc>
          <w:tcPr>
            <w:tcW w:w="11057" w:type="dxa"/>
            <w:gridSpan w:val="2"/>
            <w:shd w:val="clear" w:color="auto" w:fill="000000" w:themeFill="text1"/>
            <w:vAlign w:val="center"/>
          </w:tcPr>
          <w:p w14:paraId="13B23734" w14:textId="77777777" w:rsidR="00BF7573" w:rsidRPr="00CC1CFA" w:rsidRDefault="00BF7573" w:rsidP="00EF4A23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Form of Access</w:t>
            </w:r>
          </w:p>
        </w:tc>
      </w:tr>
      <w:tr w:rsidR="00BF7573" w:rsidRPr="00CC1CFA" w14:paraId="6417066F" w14:textId="77777777" w:rsidTr="00F25B5C">
        <w:trPr>
          <w:trHeight w:val="377"/>
        </w:trPr>
        <w:tc>
          <w:tcPr>
            <w:tcW w:w="568" w:type="dxa"/>
            <w:shd w:val="clear" w:color="auto" w:fill="FFFFFF" w:themeFill="background1"/>
            <w:vAlign w:val="center"/>
          </w:tcPr>
          <w:p w14:paraId="1138A0C2" w14:textId="77777777" w:rsidR="00BF7573" w:rsidRPr="00CC1CFA" w:rsidRDefault="00F27079" w:rsidP="00EF4A23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206263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573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10489" w:type="dxa"/>
            <w:vAlign w:val="center"/>
          </w:tcPr>
          <w:p w14:paraId="447BFFF4" w14:textId="77777777" w:rsidR="00BF7573" w:rsidRPr="00CC1CFA" w:rsidRDefault="00BF7573" w:rsidP="00EF4A23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 w:rsidRPr="00D065B0">
              <w:rPr>
                <w:rFonts w:ascii="Arial" w:hAnsi="Arial" w:cs="Arial"/>
                <w:sz w:val="22"/>
                <w:szCs w:val="22"/>
              </w:rPr>
              <w:t>I require a copy of the document(s)</w:t>
            </w:r>
          </w:p>
        </w:tc>
      </w:tr>
      <w:tr w:rsidR="00BF7573" w:rsidRPr="00CC1CFA" w14:paraId="778423F0" w14:textId="77777777" w:rsidTr="00F25B5C">
        <w:trPr>
          <w:trHeight w:val="255"/>
        </w:trPr>
        <w:tc>
          <w:tcPr>
            <w:tcW w:w="568" w:type="dxa"/>
            <w:vAlign w:val="center"/>
          </w:tcPr>
          <w:p w14:paraId="625EC583" w14:textId="77777777" w:rsidR="00BF7573" w:rsidRPr="00CC1CFA" w:rsidRDefault="00F27079" w:rsidP="00EF4A23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-143251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573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10489" w:type="dxa"/>
            <w:vAlign w:val="center"/>
          </w:tcPr>
          <w:p w14:paraId="68CC0FB9" w14:textId="77777777" w:rsidR="00BF7573" w:rsidRPr="00CC1CFA" w:rsidRDefault="00BF7573" w:rsidP="00EF4A23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 w:rsidRPr="00D065B0">
              <w:rPr>
                <w:rFonts w:ascii="Arial" w:hAnsi="Arial" w:cs="Arial"/>
                <w:sz w:val="22"/>
                <w:szCs w:val="22"/>
              </w:rPr>
              <w:t>I require access in another form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100E7">
              <w:rPr>
                <w:rStyle w:val="Style3"/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100E7">
              <w:rPr>
                <w:rStyle w:val="Style3"/>
                <w:rFonts w:cs="Arial"/>
                <w:sz w:val="22"/>
                <w:szCs w:val="22"/>
              </w:rPr>
              <w:instrText xml:space="preserve"> FORMTEXT </w:instrText>
            </w:r>
            <w:r w:rsidR="004100E7">
              <w:rPr>
                <w:rStyle w:val="Style3"/>
                <w:rFonts w:cs="Arial"/>
                <w:sz w:val="22"/>
                <w:szCs w:val="22"/>
              </w:rPr>
            </w:r>
            <w:r w:rsidR="004100E7">
              <w:rPr>
                <w:rStyle w:val="Style3"/>
                <w:rFonts w:cs="Arial"/>
                <w:sz w:val="22"/>
                <w:szCs w:val="22"/>
              </w:rPr>
              <w:fldChar w:fldCharType="separate"/>
            </w:r>
            <w:r w:rsidR="004100E7"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 w:rsidR="004100E7"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 w:rsidR="004100E7"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 w:rsidR="004100E7"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 w:rsidR="004100E7"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 w:rsidR="004100E7">
              <w:rPr>
                <w:rStyle w:val="Style3"/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2363B86F" w14:textId="77777777" w:rsidR="005962E1" w:rsidRDefault="005962E1" w:rsidP="00D065B0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506E38" w:rsidRPr="00CC1CFA" w14:paraId="00529A9D" w14:textId="77777777" w:rsidTr="009275C3">
        <w:trPr>
          <w:trHeight w:val="283"/>
        </w:trPr>
        <w:tc>
          <w:tcPr>
            <w:tcW w:w="1105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3A732BF" w14:textId="77777777" w:rsidR="00506E38" w:rsidRPr="00CC1CFA" w:rsidRDefault="00506E38" w:rsidP="00BE2CA3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Consultation with </w:t>
            </w:r>
            <w:r w:rsidR="009275C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hird </w:t>
            </w:r>
            <w:r w:rsidR="009275C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arties</w:t>
            </w:r>
          </w:p>
        </w:tc>
      </w:tr>
      <w:tr w:rsidR="00506E38" w:rsidRPr="00CC1CFA" w14:paraId="79DCF5FC" w14:textId="77777777" w:rsidTr="009275C3">
        <w:trPr>
          <w:trHeight w:val="964"/>
        </w:trPr>
        <w:tc>
          <w:tcPr>
            <w:tcW w:w="11057" w:type="dxa"/>
            <w:tcBorders>
              <w:bottom w:val="nil"/>
            </w:tcBorders>
            <w:shd w:val="clear" w:color="auto" w:fill="FFFFFF" w:themeFill="background1"/>
          </w:tcPr>
          <w:p w14:paraId="7C02289C" w14:textId="77777777" w:rsidR="00DF11AB" w:rsidRPr="00CC1CFA" w:rsidRDefault="00506E38" w:rsidP="009275C3">
            <w:pPr>
              <w:spacing w:before="40" w:after="40"/>
              <w:jc w:val="both"/>
              <w:rPr>
                <w:rStyle w:val="Style3"/>
                <w:rFonts w:cs="Arial"/>
                <w:sz w:val="22"/>
                <w:szCs w:val="22"/>
              </w:rPr>
            </w:pPr>
            <w:r w:rsidRPr="005962E1">
              <w:rPr>
                <w:rFonts w:ascii="Arial" w:hAnsi="Arial" w:cs="Arial"/>
                <w:sz w:val="22"/>
                <w:szCs w:val="22"/>
              </w:rPr>
              <w:t xml:space="preserve">If the documents identified relate to an individual/organisation other than the applicant, it may be necessary for the agency to consult with that individual/organisation </w:t>
            </w:r>
            <w:r w:rsidR="009275C3" w:rsidRPr="005962E1">
              <w:rPr>
                <w:rFonts w:ascii="Arial" w:hAnsi="Arial" w:cs="Arial"/>
                <w:sz w:val="22"/>
                <w:szCs w:val="22"/>
              </w:rPr>
              <w:t>to</w:t>
            </w:r>
            <w:r w:rsidRPr="005962E1">
              <w:rPr>
                <w:rFonts w:ascii="Arial" w:hAnsi="Arial" w:cs="Arial"/>
                <w:sz w:val="22"/>
                <w:szCs w:val="22"/>
              </w:rPr>
              <w:t xml:space="preserve"> obtain their views about the potential release of documents.</w:t>
            </w:r>
          </w:p>
        </w:tc>
      </w:tr>
      <w:tr w:rsidR="009275C3" w:rsidRPr="00CC1CFA" w14:paraId="1F9F0EDD" w14:textId="77777777" w:rsidTr="009275C3">
        <w:trPr>
          <w:trHeight w:val="567"/>
        </w:trPr>
        <w:tc>
          <w:tcPr>
            <w:tcW w:w="1105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CD5C2CD" w14:textId="77777777" w:rsidR="009275C3" w:rsidRPr="005962E1" w:rsidRDefault="009275C3" w:rsidP="009275C3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62E1">
              <w:rPr>
                <w:rFonts w:ascii="Arial" w:hAnsi="Arial" w:cs="Arial"/>
                <w:sz w:val="22"/>
                <w:szCs w:val="22"/>
              </w:rPr>
              <w:t>Where consultation with a third party is necessary, does the applicant consent to the disclosure of their identity for the purposes of third-party consultation?</w:t>
            </w:r>
          </w:p>
        </w:tc>
      </w:tr>
      <w:tr w:rsidR="009275C3" w:rsidRPr="00CC1CFA" w14:paraId="7AD657F7" w14:textId="77777777" w:rsidTr="009275C3">
        <w:trPr>
          <w:trHeight w:val="624"/>
        </w:trPr>
        <w:tc>
          <w:tcPr>
            <w:tcW w:w="1105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409E657" w14:textId="77777777" w:rsidR="009275C3" w:rsidRPr="005962E1" w:rsidRDefault="00F27079" w:rsidP="009275C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Cs w:val="24"/>
                </w:rPr>
                <w:id w:val="185931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C3" w:rsidRPr="00592BAD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9275C3">
              <w:rPr>
                <w:rFonts w:ascii="Arial" w:hAnsi="Arial" w:cs="Arial"/>
                <w:szCs w:val="24"/>
              </w:rPr>
              <w:t xml:space="preserve"> </w:t>
            </w:r>
            <w:r w:rsidR="009275C3" w:rsidRPr="00A626E4">
              <w:rPr>
                <w:rFonts w:ascii="Arial" w:hAnsi="Arial" w:cs="Arial"/>
                <w:sz w:val="22"/>
                <w:szCs w:val="22"/>
              </w:rPr>
              <w:t>Yes</w:t>
            </w:r>
            <w:r w:rsidR="009275C3">
              <w:rPr>
                <w:rFonts w:ascii="Arial" w:hAnsi="Arial" w:cs="Arial"/>
                <w:sz w:val="22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7601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C3" w:rsidRPr="00592BAD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9275C3">
              <w:rPr>
                <w:rFonts w:ascii="Arial" w:hAnsi="Arial" w:cs="Arial"/>
                <w:szCs w:val="24"/>
              </w:rPr>
              <w:t xml:space="preserve"> </w:t>
            </w:r>
            <w:r w:rsidR="009275C3">
              <w:rPr>
                <w:rFonts w:ascii="Arial" w:hAnsi="Arial" w:cs="Arial"/>
                <w:sz w:val="22"/>
                <w:szCs w:val="22"/>
              </w:rPr>
              <w:t>No</w:t>
            </w:r>
            <w:r w:rsidR="009275C3">
              <w:rPr>
                <w:rFonts w:ascii="Arial" w:hAnsi="Arial" w:cs="Arial"/>
                <w:sz w:val="22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32219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C3" w:rsidRPr="00592BAD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9275C3">
              <w:rPr>
                <w:rFonts w:ascii="Arial" w:hAnsi="Arial" w:cs="Arial"/>
                <w:szCs w:val="24"/>
              </w:rPr>
              <w:t xml:space="preserve"> </w:t>
            </w:r>
            <w:r w:rsidR="009275C3"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</w:tr>
    </w:tbl>
    <w:p w14:paraId="0BF9A00F" w14:textId="77777777" w:rsidR="00F25B5C" w:rsidRDefault="00F25B5C" w:rsidP="00D065B0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6379"/>
        <w:gridCol w:w="1275"/>
        <w:gridCol w:w="2268"/>
      </w:tblGrid>
      <w:tr w:rsidR="00246E17" w:rsidRPr="00CC1CFA" w14:paraId="3C9FBDA1" w14:textId="77777777" w:rsidTr="008D1545">
        <w:trPr>
          <w:trHeight w:val="283"/>
        </w:trPr>
        <w:tc>
          <w:tcPr>
            <w:tcW w:w="11057" w:type="dxa"/>
            <w:gridSpan w:val="4"/>
            <w:shd w:val="clear" w:color="auto" w:fill="000000" w:themeFill="text1"/>
            <w:vAlign w:val="center"/>
          </w:tcPr>
          <w:p w14:paraId="027E26B6" w14:textId="77777777" w:rsidR="00246E17" w:rsidRPr="00CC1CFA" w:rsidRDefault="00246E17" w:rsidP="00EF4A23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Applicant’s D</w:t>
            </w:r>
            <w:r w:rsidRPr="00CC1CF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cl</w:t>
            </w:r>
            <w:r w:rsidRPr="00CC1CF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ration</w:t>
            </w:r>
          </w:p>
        </w:tc>
      </w:tr>
      <w:tr w:rsidR="00246E17" w:rsidRPr="00CC1CFA" w14:paraId="19384B9D" w14:textId="77777777" w:rsidTr="00562455">
        <w:trPr>
          <w:trHeight w:val="2041"/>
        </w:trPr>
        <w:tc>
          <w:tcPr>
            <w:tcW w:w="1105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3A9518" w14:textId="77777777" w:rsidR="00C83387" w:rsidRPr="00C83387" w:rsidRDefault="00C83387" w:rsidP="00E13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387">
              <w:rPr>
                <w:rFonts w:ascii="Arial" w:hAnsi="Arial" w:cs="Arial"/>
                <w:sz w:val="22"/>
                <w:szCs w:val="22"/>
              </w:rPr>
              <w:t>I declare that the information I have provided on this form is true and correct.</w:t>
            </w:r>
          </w:p>
          <w:p w14:paraId="7D768EC2" w14:textId="77777777" w:rsidR="00C83387" w:rsidRPr="00C83387" w:rsidRDefault="00C83387" w:rsidP="00E13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4FAEE6" w14:textId="77777777" w:rsidR="00246E17" w:rsidRDefault="00246E17" w:rsidP="00E13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792D">
              <w:rPr>
                <w:rFonts w:ascii="Arial" w:hAnsi="Arial" w:cs="Arial"/>
                <w:sz w:val="22"/>
                <w:szCs w:val="22"/>
              </w:rPr>
              <w:t>I understand that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4792D">
              <w:rPr>
                <w:rFonts w:ascii="Arial" w:hAnsi="Arial" w:cs="Arial"/>
                <w:sz w:val="22"/>
                <w:szCs w:val="22"/>
              </w:rPr>
              <w:t>before I obtain access to documents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4792D">
              <w:rPr>
                <w:rFonts w:ascii="Arial" w:hAnsi="Arial" w:cs="Arial"/>
                <w:sz w:val="22"/>
                <w:szCs w:val="22"/>
              </w:rPr>
              <w:t xml:space="preserve"> I may be required to pay processing charges in respect of this application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4792D">
              <w:rPr>
                <w:rFonts w:ascii="Arial" w:hAnsi="Arial" w:cs="Arial"/>
                <w:sz w:val="22"/>
                <w:szCs w:val="22"/>
              </w:rPr>
              <w:t xml:space="preserve"> and that I will be supplied with a statement of charges, if appropriate.</w:t>
            </w:r>
          </w:p>
          <w:p w14:paraId="33F5824D" w14:textId="77777777" w:rsidR="00C83387" w:rsidRPr="00E4792D" w:rsidRDefault="00C83387" w:rsidP="00E13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948828" w14:textId="77777777" w:rsidR="00C83387" w:rsidRPr="00CC1CFA" w:rsidRDefault="00246E17" w:rsidP="009275C3">
            <w:pPr>
              <w:jc w:val="both"/>
              <w:rPr>
                <w:rStyle w:val="Style3"/>
                <w:rFonts w:cs="Arial"/>
                <w:sz w:val="22"/>
                <w:szCs w:val="22"/>
              </w:rPr>
            </w:pPr>
            <w:r w:rsidRPr="00E4792D">
              <w:rPr>
                <w:rFonts w:ascii="Arial" w:hAnsi="Arial" w:cs="Arial"/>
                <w:sz w:val="22"/>
                <w:szCs w:val="22"/>
              </w:rPr>
              <w:t>I understand it is an offence to give misleading information about my identity, and that doing so may result in a decision to refuse to process my application.</w:t>
            </w:r>
          </w:p>
        </w:tc>
      </w:tr>
      <w:tr w:rsidR="00246E17" w:rsidRPr="00CC1CFA" w14:paraId="57D35C4A" w14:textId="77777777" w:rsidTr="009275C3">
        <w:trPr>
          <w:trHeight w:val="567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B97ADD" w14:textId="77777777" w:rsidR="00246E17" w:rsidRPr="00CC1CFA" w:rsidRDefault="00246E17" w:rsidP="00246E17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Signed</w:t>
            </w:r>
            <w:r w:rsidRPr="00CC1CF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9AB25EF" w14:textId="77777777" w:rsidR="00246E17" w:rsidRPr="00CC1CFA" w:rsidRDefault="004100E7" w:rsidP="00246E17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Style w:val="Style3"/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Style w:val="Style3"/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Style w:val="Style3"/>
                <w:rFonts w:cs="Arial"/>
                <w:sz w:val="22"/>
                <w:szCs w:val="22"/>
              </w:rPr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separate"/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noProof/>
                <w:sz w:val="22"/>
                <w:szCs w:val="22"/>
              </w:rPr>
              <w:t> </w:t>
            </w:r>
            <w:r>
              <w:rPr>
                <w:rStyle w:val="Style3"/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B1DC3" w14:textId="77777777" w:rsidR="00246E17" w:rsidRPr="00CC1CFA" w:rsidRDefault="00246E17" w:rsidP="00246E17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</w:t>
            </w:r>
            <w:r w:rsidRPr="00CC1CFA">
              <w:rPr>
                <w:rFonts w:ascii="Arial" w:hAnsi="Arial" w:cs="Arial"/>
                <w:b/>
                <w:bCs/>
                <w:sz w:val="22"/>
                <w:szCs w:val="22"/>
              </w:rPr>
              <w:t>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21196CF" w14:textId="77777777" w:rsidR="00246E17" w:rsidRPr="00CC1CFA" w:rsidRDefault="00246E17" w:rsidP="00246E17">
            <w:pPr>
              <w:spacing w:before="40" w:after="40"/>
              <w:rPr>
                <w:rStyle w:val="Style3"/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2885B99" w14:textId="77777777" w:rsidR="009275C3" w:rsidRDefault="009275C3">
      <w:r>
        <w:br w:type="page"/>
      </w:r>
    </w:p>
    <w:tbl>
      <w:tblPr>
        <w:tblStyle w:val="TableGrid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4100E7" w:rsidRPr="00CC1CFA" w14:paraId="3440BAC5" w14:textId="77777777" w:rsidTr="004100E7">
        <w:trPr>
          <w:trHeight w:val="283"/>
        </w:trPr>
        <w:tc>
          <w:tcPr>
            <w:tcW w:w="11057" w:type="dxa"/>
            <w:shd w:val="clear" w:color="auto" w:fill="000000" w:themeFill="text1"/>
            <w:vAlign w:val="center"/>
          </w:tcPr>
          <w:p w14:paraId="242ED8D2" w14:textId="77777777" w:rsidR="004100E7" w:rsidRPr="00CC1CFA" w:rsidRDefault="000A2461" w:rsidP="00EF4A23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lastRenderedPageBreak/>
              <w:br w:type="page"/>
            </w:r>
            <w:r w:rsidR="008630FF" w:rsidRPr="00B4487F">
              <w:rPr>
                <w:rFonts w:ascii="Arial" w:hAnsi="Arial" w:cs="Arial"/>
                <w:bCs/>
                <w:color w:val="001F5F"/>
                <w:sz w:val="22"/>
                <w:szCs w:val="22"/>
              </w:rPr>
              <w:br w:type="page"/>
            </w:r>
            <w:r w:rsidR="004100E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 am applying for access to:</w:t>
            </w:r>
          </w:p>
        </w:tc>
      </w:tr>
      <w:tr w:rsidR="004100E7" w:rsidRPr="00CC1CFA" w14:paraId="5729D232" w14:textId="77777777" w:rsidTr="004100E7">
        <w:trPr>
          <w:trHeight w:val="283"/>
        </w:trPr>
        <w:tc>
          <w:tcPr>
            <w:tcW w:w="11057" w:type="dxa"/>
            <w:shd w:val="clear" w:color="auto" w:fill="D9D9D9" w:themeFill="background1" w:themeFillShade="D9"/>
            <w:vAlign w:val="center"/>
          </w:tcPr>
          <w:p w14:paraId="3249E02C" w14:textId="77777777" w:rsidR="004100E7" w:rsidRPr="004100E7" w:rsidRDefault="00562455" w:rsidP="009275C3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D</w:t>
            </w:r>
            <w:r w:rsidRPr="004100E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escribe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c</w:t>
            </w:r>
            <w:r w:rsidR="009275C3" w:rsidRPr="004100E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learly </w:t>
            </w:r>
            <w:r w:rsidR="004100E7" w:rsidRPr="004100E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the documents </w:t>
            </w:r>
            <w:r w:rsidR="009275C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that </w:t>
            </w:r>
            <w:r w:rsidR="004100E7" w:rsidRPr="004100E7">
              <w:rPr>
                <w:rFonts w:ascii="Arial" w:hAnsi="Arial" w:cs="Arial"/>
                <w:b/>
                <w:i/>
                <w:sz w:val="22"/>
                <w:szCs w:val="22"/>
              </w:rPr>
              <w:t>you are requesting access to</w:t>
            </w:r>
            <w:r w:rsidR="004100E7" w:rsidRPr="004100E7">
              <w:rPr>
                <w:rFonts w:ascii="Arial" w:hAnsi="Arial" w:cs="Arial"/>
                <w:i/>
                <w:sz w:val="22"/>
                <w:szCs w:val="22"/>
              </w:rPr>
              <w:t xml:space="preserve"> (</w:t>
            </w:r>
            <w:r w:rsidR="009275C3" w:rsidRPr="004100E7">
              <w:rPr>
                <w:rFonts w:ascii="Arial" w:hAnsi="Arial" w:cs="Arial"/>
                <w:i/>
                <w:sz w:val="22"/>
                <w:szCs w:val="22"/>
              </w:rPr>
              <w:t>includ</w:t>
            </w:r>
            <w:r w:rsidR="009275C3">
              <w:rPr>
                <w:rFonts w:ascii="Arial" w:hAnsi="Arial" w:cs="Arial"/>
                <w:i/>
                <w:sz w:val="22"/>
                <w:szCs w:val="22"/>
              </w:rPr>
              <w:t>ing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the</w:t>
            </w:r>
            <w:r w:rsidR="004100E7" w:rsidRPr="004100E7">
              <w:rPr>
                <w:rFonts w:ascii="Arial" w:hAnsi="Arial" w:cs="Arial"/>
                <w:i/>
                <w:sz w:val="22"/>
                <w:szCs w:val="22"/>
              </w:rPr>
              <w:t xml:space="preserve"> subject matter, time period or date range</w:t>
            </w:r>
            <w:r w:rsidR="009275C3">
              <w:rPr>
                <w:rFonts w:ascii="Arial" w:hAnsi="Arial" w:cs="Arial"/>
                <w:i/>
                <w:sz w:val="22"/>
                <w:szCs w:val="22"/>
              </w:rPr>
              <w:t xml:space="preserve"> of the material</w:t>
            </w:r>
            <w:r w:rsidR="004100E7" w:rsidRPr="004100E7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9275C3">
              <w:rPr>
                <w:rFonts w:ascii="Arial" w:hAnsi="Arial" w:cs="Arial"/>
                <w:i/>
                <w:sz w:val="22"/>
                <w:szCs w:val="22"/>
              </w:rPr>
              <w:t>and/</w:t>
            </w:r>
            <w:r w:rsidR="004100E7" w:rsidRPr="004100E7">
              <w:rPr>
                <w:rFonts w:ascii="Arial" w:hAnsi="Arial" w:cs="Arial"/>
                <w:i/>
                <w:sz w:val="22"/>
                <w:szCs w:val="22"/>
              </w:rPr>
              <w:t>or any other information that would help identify the requested documents)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9275C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4100E7" w:rsidRPr="004100E7">
              <w:rPr>
                <w:rFonts w:ascii="Arial" w:hAnsi="Arial" w:cs="Arial"/>
                <w:i/>
                <w:sz w:val="22"/>
                <w:szCs w:val="22"/>
              </w:rPr>
              <w:t>ncluding your reason</w:t>
            </w:r>
            <w:r w:rsidR="009275C3">
              <w:rPr>
                <w:rFonts w:ascii="Arial" w:hAnsi="Arial" w:cs="Arial"/>
                <w:i/>
                <w:sz w:val="22"/>
                <w:szCs w:val="22"/>
              </w:rPr>
              <w:t>(s)</w:t>
            </w:r>
            <w:r w:rsidR="004100E7" w:rsidRPr="004100E7">
              <w:rPr>
                <w:rFonts w:ascii="Arial" w:hAnsi="Arial" w:cs="Arial"/>
                <w:i/>
                <w:sz w:val="22"/>
                <w:szCs w:val="22"/>
              </w:rPr>
              <w:t xml:space="preserve"> for </w:t>
            </w:r>
            <w:r w:rsidR="009275C3">
              <w:rPr>
                <w:rFonts w:ascii="Arial" w:hAnsi="Arial" w:cs="Arial"/>
                <w:i/>
                <w:sz w:val="22"/>
                <w:szCs w:val="22"/>
              </w:rPr>
              <w:t xml:space="preserve">wanting </w:t>
            </w:r>
            <w:r w:rsidR="004100E7" w:rsidRPr="004100E7">
              <w:rPr>
                <w:rFonts w:ascii="Arial" w:hAnsi="Arial" w:cs="Arial"/>
                <w:i/>
                <w:sz w:val="22"/>
                <w:szCs w:val="22"/>
              </w:rPr>
              <w:t>access (</w:t>
            </w:r>
            <w:r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="004100E7" w:rsidRPr="004100E7">
              <w:rPr>
                <w:rFonts w:ascii="Arial" w:hAnsi="Arial" w:cs="Arial"/>
                <w:i/>
                <w:sz w:val="22"/>
                <w:szCs w:val="22"/>
              </w:rPr>
              <w:t xml:space="preserve">lthough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this is </w:t>
            </w:r>
            <w:r w:rsidR="004100E7" w:rsidRPr="004100E7">
              <w:rPr>
                <w:rFonts w:ascii="Arial" w:hAnsi="Arial" w:cs="Arial"/>
                <w:i/>
                <w:sz w:val="22"/>
                <w:szCs w:val="22"/>
              </w:rPr>
              <w:t>not a requirement</w:t>
            </w:r>
            <w:r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9275C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4100E7" w:rsidRPr="004100E7">
              <w:rPr>
                <w:rFonts w:ascii="Arial" w:hAnsi="Arial" w:cs="Arial"/>
                <w:i/>
                <w:sz w:val="22"/>
                <w:szCs w:val="22"/>
              </w:rPr>
              <w:t>may assist in the accurate capture of documents.</w:t>
            </w:r>
          </w:p>
        </w:tc>
      </w:tr>
      <w:tr w:rsidR="008D1545" w14:paraId="786023FE" w14:textId="77777777" w:rsidTr="009275C3">
        <w:trPr>
          <w:trHeight w:val="3175"/>
        </w:trPr>
        <w:tc>
          <w:tcPr>
            <w:tcW w:w="11057" w:type="dxa"/>
          </w:tcPr>
          <w:p w14:paraId="7A71BCAD" w14:textId="77777777" w:rsidR="008D1545" w:rsidRDefault="008D1545" w:rsidP="007A195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</w:p>
        </w:tc>
      </w:tr>
    </w:tbl>
    <w:p w14:paraId="1B51BDE3" w14:textId="77777777" w:rsidR="000A2461" w:rsidRDefault="000A2461" w:rsidP="000A246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0A2461" w:rsidRPr="00CC1CFA" w14:paraId="3C232B87" w14:textId="77777777" w:rsidTr="00BE2CA3">
        <w:trPr>
          <w:trHeight w:val="283"/>
        </w:trPr>
        <w:tc>
          <w:tcPr>
            <w:tcW w:w="11057" w:type="dxa"/>
            <w:shd w:val="clear" w:color="auto" w:fill="000000" w:themeFill="text1"/>
            <w:vAlign w:val="center"/>
          </w:tcPr>
          <w:p w14:paraId="29EE759F" w14:textId="77777777" w:rsidR="000A2461" w:rsidRPr="00CC1CFA" w:rsidRDefault="000A2461" w:rsidP="00BE2CA3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Lodgement of Applications</w:t>
            </w:r>
          </w:p>
        </w:tc>
      </w:tr>
    </w:tbl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5562"/>
      </w:tblGrid>
      <w:tr w:rsidR="000A2461" w:rsidRPr="00406C7B" w14:paraId="7DB41799" w14:textId="77777777" w:rsidTr="009275C3">
        <w:trPr>
          <w:trHeight w:val="1757"/>
        </w:trPr>
        <w:tc>
          <w:tcPr>
            <w:tcW w:w="5495" w:type="dxa"/>
            <w:shd w:val="clear" w:color="auto" w:fill="auto"/>
            <w:vAlign w:val="center"/>
          </w:tcPr>
          <w:p w14:paraId="2C49C0EC" w14:textId="77777777" w:rsidR="009275C3" w:rsidRPr="00AF6616" w:rsidRDefault="009275C3" w:rsidP="009275C3">
            <w:pPr>
              <w:rPr>
                <w:rFonts w:ascii="Arial" w:hAnsi="Arial" w:cs="Arial"/>
                <w:sz w:val="22"/>
                <w:szCs w:val="22"/>
              </w:rPr>
            </w:pPr>
            <w:r w:rsidRPr="00AF6616">
              <w:rPr>
                <w:rFonts w:ascii="Arial" w:hAnsi="Arial" w:cs="Arial"/>
                <w:sz w:val="22"/>
                <w:szCs w:val="22"/>
              </w:rPr>
              <w:t>By post, addressed to:</w:t>
            </w:r>
          </w:p>
          <w:p w14:paraId="247AE046" w14:textId="77777777" w:rsidR="009275C3" w:rsidRPr="009275C3" w:rsidRDefault="009275C3" w:rsidP="009275C3">
            <w:pPr>
              <w:rPr>
                <w:rFonts w:ascii="Arial" w:hAnsi="Arial" w:cs="Arial"/>
                <w:sz w:val="8"/>
                <w:szCs w:val="8"/>
              </w:rPr>
            </w:pPr>
          </w:p>
          <w:p w14:paraId="18FA9C4C" w14:textId="77777777" w:rsidR="009275C3" w:rsidRPr="00AF6616" w:rsidRDefault="009275C3" w:rsidP="009275C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F6616">
              <w:rPr>
                <w:rFonts w:ascii="Arial" w:hAnsi="Arial" w:cs="Arial"/>
                <w:sz w:val="22"/>
                <w:szCs w:val="22"/>
              </w:rPr>
              <w:t>Freedom of Information Coordinator</w:t>
            </w:r>
          </w:p>
          <w:p w14:paraId="614AD24B" w14:textId="77777777" w:rsidR="009275C3" w:rsidRPr="00AF6616" w:rsidRDefault="009275C3" w:rsidP="009275C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F6616">
              <w:rPr>
                <w:rFonts w:ascii="Arial" w:hAnsi="Arial" w:cs="Arial"/>
                <w:sz w:val="22"/>
                <w:szCs w:val="22"/>
              </w:rPr>
              <w:t xml:space="preserve">Corporate Information </w:t>
            </w:r>
          </w:p>
          <w:p w14:paraId="0E727A6A" w14:textId="77777777" w:rsidR="009275C3" w:rsidRPr="00AF6616" w:rsidRDefault="009275C3" w:rsidP="009275C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F6616">
              <w:rPr>
                <w:rFonts w:ascii="Arial" w:hAnsi="Arial" w:cs="Arial"/>
                <w:sz w:val="22"/>
                <w:szCs w:val="22"/>
              </w:rPr>
              <w:t>Department of Communities</w:t>
            </w:r>
          </w:p>
          <w:p w14:paraId="58CEEEF3" w14:textId="77777777" w:rsidR="009275C3" w:rsidRPr="000878F4" w:rsidRDefault="009275C3" w:rsidP="009275C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Locked Bag 5000</w:t>
            </w:r>
          </w:p>
          <w:p w14:paraId="15B1D432" w14:textId="77777777" w:rsidR="000A2461" w:rsidRPr="00406C7B" w:rsidRDefault="009275C3" w:rsidP="009275C3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FREMANTLE</w:t>
            </w:r>
            <w:r w:rsidRPr="000878F4">
              <w:rPr>
                <w:rFonts w:ascii="Arial" w:hAnsi="Arial" w:cs="Arial"/>
                <w:sz w:val="22"/>
                <w:szCs w:val="22"/>
              </w:rPr>
              <w:t xml:space="preserve">   WA   6</w:t>
            </w:r>
            <w:r>
              <w:rPr>
                <w:rFonts w:ascii="Arial" w:hAnsi="Arial" w:cs="Arial"/>
                <w:sz w:val="22"/>
                <w:szCs w:val="22"/>
              </w:rPr>
              <w:t>959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62263590" w14:textId="77777777" w:rsidR="009275C3" w:rsidRPr="00AF6616" w:rsidRDefault="009275C3" w:rsidP="009275C3">
            <w:pPr>
              <w:numPr>
                <w:ilvl w:val="0"/>
                <w:numId w:val="33"/>
              </w:numPr>
              <w:rPr>
                <w:rFonts w:ascii="Arial" w:hAnsi="Arial" w:cs="Arial"/>
                <w:sz w:val="22"/>
                <w:szCs w:val="22"/>
              </w:rPr>
            </w:pPr>
            <w:r w:rsidRPr="00AF6616">
              <w:rPr>
                <w:rFonts w:ascii="Arial" w:hAnsi="Arial" w:cs="Arial"/>
                <w:sz w:val="22"/>
                <w:szCs w:val="22"/>
              </w:rPr>
              <w:t>In person, at any Department office</w:t>
            </w:r>
          </w:p>
          <w:p w14:paraId="6EE1C660" w14:textId="77777777" w:rsidR="009275C3" w:rsidRPr="00AF6616" w:rsidRDefault="009275C3" w:rsidP="009275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8454BF" w14:textId="77777777" w:rsidR="000A2461" w:rsidRPr="00406C7B" w:rsidRDefault="009275C3" w:rsidP="009275C3">
            <w:pPr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r w:rsidRPr="00AF6616">
              <w:rPr>
                <w:rFonts w:ascii="Arial" w:hAnsi="Arial" w:cs="Arial"/>
                <w:sz w:val="22"/>
                <w:szCs w:val="22"/>
              </w:rPr>
              <w:t xml:space="preserve">By email to: </w:t>
            </w:r>
            <w:hyperlink r:id="rId9" w:history="1">
              <w:r w:rsidRPr="00AF6616">
                <w:rPr>
                  <w:rStyle w:val="Hyperlink"/>
                  <w:rFonts w:ascii="Arial" w:hAnsi="Arial" w:cs="Arial"/>
                  <w:sz w:val="22"/>
                  <w:szCs w:val="22"/>
                </w:rPr>
                <w:t>foi@communities.wa.gov.au</w:t>
              </w:r>
            </w:hyperlink>
          </w:p>
        </w:tc>
      </w:tr>
    </w:tbl>
    <w:p w14:paraId="00FA3E39" w14:textId="77777777" w:rsidR="000A2461" w:rsidRPr="009275C3" w:rsidRDefault="000A2461" w:rsidP="009275C3">
      <w:pPr>
        <w:pBdr>
          <w:bottom w:val="single" w:sz="12" w:space="1" w:color="auto"/>
        </w:pBdr>
        <w:ind w:right="-306"/>
        <w:jc w:val="both"/>
        <w:rPr>
          <w:rFonts w:ascii="Arial" w:hAnsi="Arial" w:cs="Arial"/>
          <w:b/>
          <w:sz w:val="8"/>
          <w:szCs w:val="8"/>
        </w:rPr>
      </w:pPr>
    </w:p>
    <w:p w14:paraId="1B31CB14" w14:textId="77777777" w:rsidR="009275C3" w:rsidRPr="009275C3" w:rsidRDefault="009275C3" w:rsidP="00207C78">
      <w:pPr>
        <w:jc w:val="both"/>
        <w:rPr>
          <w:rFonts w:ascii="Arial" w:hAnsi="Arial" w:cs="Arial"/>
          <w:b/>
          <w:sz w:val="12"/>
          <w:szCs w:val="12"/>
        </w:rPr>
      </w:pPr>
    </w:p>
    <w:p w14:paraId="604884D9" w14:textId="77777777" w:rsidR="009275C3" w:rsidRPr="009275C3" w:rsidRDefault="009275C3" w:rsidP="009275C3">
      <w:pPr>
        <w:ind w:right="-306"/>
        <w:jc w:val="center"/>
        <w:rPr>
          <w:rFonts w:ascii="Arial" w:hAnsi="Arial" w:cs="Arial"/>
          <w:b/>
          <w:bCs/>
          <w:color w:val="001F5F"/>
          <w:sz w:val="28"/>
          <w:szCs w:val="28"/>
        </w:rPr>
      </w:pPr>
      <w:r w:rsidRPr="009275C3">
        <w:rPr>
          <w:rFonts w:ascii="Arial" w:hAnsi="Arial" w:cs="Arial"/>
          <w:b/>
          <w:bCs/>
          <w:color w:val="001F5F"/>
          <w:sz w:val="28"/>
          <w:szCs w:val="28"/>
        </w:rPr>
        <w:t>NOTES</w:t>
      </w:r>
    </w:p>
    <w:p w14:paraId="591D6238" w14:textId="77777777" w:rsidR="005B5FA1" w:rsidRPr="009275C3" w:rsidRDefault="005B5FA1" w:rsidP="009275C3">
      <w:pPr>
        <w:ind w:right="-306"/>
        <w:jc w:val="both"/>
        <w:rPr>
          <w:rFonts w:ascii="Arial" w:hAnsi="Arial" w:cs="Arial"/>
          <w:b/>
          <w:bCs/>
          <w:color w:val="001F5F"/>
          <w:sz w:val="22"/>
          <w:szCs w:val="22"/>
        </w:rPr>
      </w:pPr>
      <w:r w:rsidRPr="009275C3">
        <w:rPr>
          <w:rFonts w:ascii="Arial" w:hAnsi="Arial" w:cs="Arial"/>
          <w:b/>
          <w:bCs/>
          <w:color w:val="001F5F"/>
          <w:sz w:val="22"/>
          <w:szCs w:val="22"/>
        </w:rPr>
        <w:t>FOI Applications</w:t>
      </w:r>
    </w:p>
    <w:p w14:paraId="574DD75C" w14:textId="77777777" w:rsidR="007A195B" w:rsidRPr="009275C3" w:rsidRDefault="007A195B" w:rsidP="009275C3">
      <w:pPr>
        <w:numPr>
          <w:ilvl w:val="0"/>
          <w:numId w:val="34"/>
        </w:numPr>
        <w:tabs>
          <w:tab w:val="clear" w:pos="720"/>
          <w:tab w:val="num" w:pos="360"/>
        </w:tabs>
        <w:ind w:left="360" w:right="-306"/>
        <w:rPr>
          <w:rFonts w:ascii="Arial" w:hAnsi="Arial" w:cs="Arial"/>
          <w:sz w:val="22"/>
          <w:szCs w:val="22"/>
        </w:rPr>
      </w:pPr>
      <w:r w:rsidRPr="009275C3">
        <w:rPr>
          <w:rFonts w:ascii="Arial" w:hAnsi="Arial" w:cs="Arial"/>
          <w:sz w:val="22"/>
          <w:szCs w:val="22"/>
        </w:rPr>
        <w:t>Please provide sufficient information to enable the correct document(s) to be identified.</w:t>
      </w:r>
    </w:p>
    <w:p w14:paraId="604BB62B" w14:textId="77777777" w:rsidR="007A195B" w:rsidRPr="009275C3" w:rsidRDefault="007A195B" w:rsidP="009275C3">
      <w:pPr>
        <w:numPr>
          <w:ilvl w:val="0"/>
          <w:numId w:val="34"/>
        </w:numPr>
        <w:tabs>
          <w:tab w:val="clear" w:pos="720"/>
          <w:tab w:val="num" w:pos="360"/>
        </w:tabs>
        <w:ind w:left="360" w:right="-306"/>
        <w:rPr>
          <w:rFonts w:ascii="Arial" w:hAnsi="Arial" w:cs="Arial"/>
          <w:sz w:val="22"/>
          <w:szCs w:val="22"/>
        </w:rPr>
      </w:pPr>
      <w:r w:rsidRPr="009275C3">
        <w:rPr>
          <w:rFonts w:ascii="Arial" w:hAnsi="Arial" w:cs="Arial"/>
          <w:sz w:val="22"/>
          <w:szCs w:val="22"/>
        </w:rPr>
        <w:t>If you are seeking access to a document(s) on behalf of another person, the Department will require authorisation in writing from the other person.</w:t>
      </w:r>
    </w:p>
    <w:p w14:paraId="53986FFA" w14:textId="77777777" w:rsidR="007A195B" w:rsidRPr="009275C3" w:rsidRDefault="007A195B" w:rsidP="009275C3">
      <w:pPr>
        <w:numPr>
          <w:ilvl w:val="0"/>
          <w:numId w:val="34"/>
        </w:numPr>
        <w:tabs>
          <w:tab w:val="clear" w:pos="720"/>
          <w:tab w:val="num" w:pos="360"/>
        </w:tabs>
        <w:ind w:left="360" w:right="-306"/>
        <w:rPr>
          <w:rFonts w:ascii="Arial" w:hAnsi="Arial" w:cs="Arial"/>
          <w:sz w:val="22"/>
          <w:szCs w:val="22"/>
        </w:rPr>
      </w:pPr>
      <w:r w:rsidRPr="009275C3">
        <w:rPr>
          <w:rFonts w:ascii="Arial" w:hAnsi="Arial" w:cs="Arial"/>
          <w:sz w:val="22"/>
          <w:szCs w:val="22"/>
        </w:rPr>
        <w:t xml:space="preserve">Your application will be dealt with as soon as practicable (and, in any case, within </w:t>
      </w:r>
      <w:r w:rsidR="00DD35BF" w:rsidRPr="009275C3">
        <w:rPr>
          <w:rFonts w:ascii="Arial" w:hAnsi="Arial" w:cs="Arial"/>
          <w:sz w:val="22"/>
          <w:szCs w:val="22"/>
        </w:rPr>
        <w:t xml:space="preserve">the </w:t>
      </w:r>
      <w:r w:rsidR="005962E1" w:rsidRPr="009275C3">
        <w:rPr>
          <w:rFonts w:ascii="Arial" w:hAnsi="Arial" w:cs="Arial"/>
          <w:sz w:val="22"/>
          <w:szCs w:val="22"/>
        </w:rPr>
        <w:t>30</w:t>
      </w:r>
      <w:r w:rsidRPr="009275C3">
        <w:rPr>
          <w:rFonts w:ascii="Arial" w:hAnsi="Arial" w:cs="Arial"/>
          <w:sz w:val="22"/>
          <w:szCs w:val="22"/>
        </w:rPr>
        <w:t xml:space="preserve"> days</w:t>
      </w:r>
      <w:r w:rsidR="00DD35BF" w:rsidRPr="009275C3">
        <w:rPr>
          <w:rFonts w:ascii="Arial" w:hAnsi="Arial" w:cs="Arial"/>
          <w:sz w:val="22"/>
          <w:szCs w:val="22"/>
        </w:rPr>
        <w:t xml:space="preserve"> specified by the</w:t>
      </w:r>
      <w:r w:rsidR="009275C3">
        <w:rPr>
          <w:rFonts w:ascii="Arial" w:hAnsi="Arial" w:cs="Arial"/>
          <w:sz w:val="22"/>
          <w:szCs w:val="22"/>
        </w:rPr>
        <w:t xml:space="preserve"> Commonwealth’s</w:t>
      </w:r>
      <w:r w:rsidR="00DD35BF" w:rsidRPr="009275C3">
        <w:rPr>
          <w:rFonts w:ascii="Arial" w:hAnsi="Arial" w:cs="Arial"/>
          <w:sz w:val="22"/>
          <w:szCs w:val="22"/>
        </w:rPr>
        <w:t xml:space="preserve"> </w:t>
      </w:r>
      <w:r w:rsidR="00DD35BF" w:rsidRPr="009275C3">
        <w:rPr>
          <w:rFonts w:ascii="Arial" w:hAnsi="Arial" w:cs="Arial"/>
          <w:i/>
          <w:sz w:val="22"/>
          <w:szCs w:val="22"/>
        </w:rPr>
        <w:t>Freedom of Information Act 19</w:t>
      </w:r>
      <w:r w:rsidR="005962E1" w:rsidRPr="009275C3">
        <w:rPr>
          <w:rFonts w:ascii="Arial" w:hAnsi="Arial" w:cs="Arial"/>
          <w:i/>
          <w:sz w:val="22"/>
          <w:szCs w:val="22"/>
        </w:rPr>
        <w:t>82</w:t>
      </w:r>
      <w:r w:rsidR="005962E1" w:rsidRPr="009275C3">
        <w:rPr>
          <w:rFonts w:ascii="Arial" w:hAnsi="Arial" w:cs="Arial"/>
          <w:iCs/>
          <w:sz w:val="22"/>
          <w:szCs w:val="22"/>
        </w:rPr>
        <w:t>)</w:t>
      </w:r>
    </w:p>
    <w:p w14:paraId="1A0CBA4A" w14:textId="77777777" w:rsidR="007A195B" w:rsidRPr="009275C3" w:rsidRDefault="007A195B" w:rsidP="009275C3">
      <w:pPr>
        <w:numPr>
          <w:ilvl w:val="0"/>
          <w:numId w:val="34"/>
        </w:numPr>
        <w:tabs>
          <w:tab w:val="clear" w:pos="720"/>
          <w:tab w:val="num" w:pos="360"/>
        </w:tabs>
        <w:ind w:left="360" w:right="-306"/>
        <w:rPr>
          <w:rFonts w:ascii="Arial" w:hAnsi="Arial" w:cs="Arial"/>
          <w:sz w:val="22"/>
          <w:szCs w:val="22"/>
        </w:rPr>
      </w:pPr>
      <w:r w:rsidRPr="009275C3">
        <w:rPr>
          <w:rFonts w:ascii="Arial" w:hAnsi="Arial" w:cs="Arial"/>
          <w:sz w:val="22"/>
          <w:szCs w:val="22"/>
        </w:rPr>
        <w:t xml:space="preserve">Further information can be obtained by contacting the Freedom of Information Unit on telephone </w:t>
      </w:r>
      <w:r w:rsidR="008C5C6D" w:rsidRPr="009275C3">
        <w:rPr>
          <w:rFonts w:ascii="Arial" w:hAnsi="Arial" w:cs="Arial"/>
          <w:sz w:val="22"/>
          <w:szCs w:val="22"/>
        </w:rPr>
        <w:br/>
      </w:r>
      <w:r w:rsidR="00BF2B1B" w:rsidRPr="008E423F">
        <w:rPr>
          <w:rFonts w:ascii="Arial" w:hAnsi="Arial" w:cs="Arial"/>
          <w:sz w:val="22"/>
          <w:szCs w:val="22"/>
        </w:rPr>
        <w:t>(08) 6414 3344</w:t>
      </w:r>
      <w:r w:rsidRPr="009275C3">
        <w:rPr>
          <w:rFonts w:ascii="Arial" w:hAnsi="Arial" w:cs="Arial"/>
          <w:sz w:val="22"/>
          <w:szCs w:val="22"/>
        </w:rPr>
        <w:t xml:space="preserve">, or by email </w:t>
      </w:r>
      <w:hyperlink r:id="rId10" w:history="1">
        <w:r w:rsidR="00DD35BF" w:rsidRPr="009275C3">
          <w:rPr>
            <w:rStyle w:val="Hyperlink"/>
            <w:rFonts w:ascii="Arial" w:hAnsi="Arial" w:cs="Arial"/>
            <w:sz w:val="22"/>
            <w:szCs w:val="22"/>
          </w:rPr>
          <w:t>foi@communities.wa.gov.au</w:t>
        </w:r>
      </w:hyperlink>
      <w:r w:rsidRPr="009275C3">
        <w:rPr>
          <w:rFonts w:ascii="Arial" w:hAnsi="Arial" w:cs="Arial"/>
          <w:sz w:val="22"/>
          <w:szCs w:val="22"/>
        </w:rPr>
        <w:t>.</w:t>
      </w:r>
    </w:p>
    <w:p w14:paraId="75537502" w14:textId="77777777" w:rsidR="007A195B" w:rsidRPr="009275C3" w:rsidRDefault="007A195B" w:rsidP="009275C3">
      <w:pPr>
        <w:ind w:right="-306"/>
        <w:rPr>
          <w:rFonts w:ascii="Arial" w:hAnsi="Arial" w:cs="Arial"/>
          <w:sz w:val="16"/>
          <w:szCs w:val="16"/>
        </w:rPr>
      </w:pPr>
    </w:p>
    <w:p w14:paraId="1DBCBC8C" w14:textId="77777777" w:rsidR="007A195B" w:rsidRPr="009275C3" w:rsidRDefault="005B5FA1" w:rsidP="009275C3">
      <w:pPr>
        <w:ind w:right="-165"/>
        <w:rPr>
          <w:rFonts w:ascii="Arial" w:hAnsi="Arial" w:cs="Arial"/>
          <w:b/>
          <w:sz w:val="22"/>
          <w:szCs w:val="22"/>
        </w:rPr>
      </w:pPr>
      <w:r w:rsidRPr="009275C3">
        <w:rPr>
          <w:rFonts w:ascii="Arial" w:hAnsi="Arial" w:cs="Arial"/>
          <w:b/>
          <w:bCs/>
          <w:color w:val="001F5F"/>
          <w:sz w:val="22"/>
          <w:szCs w:val="22"/>
        </w:rPr>
        <w:t>Forms of Access</w:t>
      </w:r>
    </w:p>
    <w:p w14:paraId="6C9A1335" w14:textId="77777777" w:rsidR="007A195B" w:rsidRPr="009275C3" w:rsidRDefault="007A195B" w:rsidP="009275C3">
      <w:pPr>
        <w:ind w:right="-165"/>
        <w:rPr>
          <w:rFonts w:ascii="Arial" w:hAnsi="Arial" w:cs="Arial"/>
          <w:sz w:val="22"/>
          <w:szCs w:val="22"/>
        </w:rPr>
      </w:pPr>
      <w:r w:rsidRPr="009275C3">
        <w:rPr>
          <w:rFonts w:ascii="Arial" w:hAnsi="Arial" w:cs="Arial"/>
          <w:sz w:val="22"/>
          <w:szCs w:val="22"/>
        </w:rPr>
        <w:t>You may request access to documents by way of inspection, a copy of a document, a copy of an audio or video tape, a computer disk, a transcript of a recorded document or of words recorded in shorthand or encoded form, or a written document in the case of a document from which words can be reproduced in written form.</w:t>
      </w:r>
    </w:p>
    <w:p w14:paraId="6DDFDBFA" w14:textId="77777777" w:rsidR="007A195B" w:rsidRPr="009275C3" w:rsidRDefault="007A195B" w:rsidP="009275C3">
      <w:pPr>
        <w:ind w:right="-165"/>
        <w:rPr>
          <w:rFonts w:ascii="Arial" w:hAnsi="Arial" w:cs="Arial"/>
          <w:sz w:val="16"/>
          <w:szCs w:val="16"/>
        </w:rPr>
      </w:pPr>
    </w:p>
    <w:p w14:paraId="4006EC3F" w14:textId="77777777" w:rsidR="007A195B" w:rsidRPr="009275C3" w:rsidRDefault="007A195B" w:rsidP="009275C3">
      <w:pPr>
        <w:ind w:right="-165"/>
        <w:rPr>
          <w:rFonts w:ascii="Arial" w:hAnsi="Arial" w:cs="Arial"/>
          <w:sz w:val="22"/>
          <w:szCs w:val="22"/>
        </w:rPr>
      </w:pPr>
      <w:r w:rsidRPr="009275C3">
        <w:rPr>
          <w:rFonts w:ascii="Arial" w:hAnsi="Arial" w:cs="Arial"/>
          <w:sz w:val="22"/>
          <w:szCs w:val="22"/>
        </w:rPr>
        <w:t>Where the Department is unable to grant access in the form requested, access may be given in a different form.</w:t>
      </w:r>
    </w:p>
    <w:p w14:paraId="64A2126A" w14:textId="77777777" w:rsidR="007A195B" w:rsidRPr="009275C3" w:rsidRDefault="007A195B" w:rsidP="009275C3">
      <w:pPr>
        <w:ind w:right="-306"/>
        <w:rPr>
          <w:rFonts w:ascii="Arial" w:hAnsi="Arial" w:cs="Arial"/>
          <w:sz w:val="16"/>
          <w:szCs w:val="16"/>
        </w:rPr>
      </w:pPr>
    </w:p>
    <w:p w14:paraId="38A94B11" w14:textId="77777777" w:rsidR="007A195B" w:rsidRPr="009275C3" w:rsidRDefault="005B5FA1" w:rsidP="009275C3">
      <w:pPr>
        <w:ind w:right="-306"/>
        <w:rPr>
          <w:rFonts w:ascii="Arial" w:hAnsi="Arial" w:cs="Arial"/>
          <w:b/>
          <w:bCs/>
          <w:color w:val="001F5F"/>
          <w:sz w:val="22"/>
          <w:szCs w:val="22"/>
        </w:rPr>
      </w:pPr>
      <w:r w:rsidRPr="009275C3">
        <w:rPr>
          <w:rFonts w:ascii="Arial" w:hAnsi="Arial" w:cs="Arial"/>
          <w:b/>
          <w:bCs/>
          <w:color w:val="001F5F"/>
          <w:sz w:val="22"/>
          <w:szCs w:val="22"/>
        </w:rPr>
        <w:t>Charges</w:t>
      </w:r>
    </w:p>
    <w:p w14:paraId="51B1ADDB" w14:textId="77777777" w:rsidR="005962E1" w:rsidRPr="009275C3" w:rsidRDefault="005962E1" w:rsidP="009275C3">
      <w:pPr>
        <w:ind w:right="-306"/>
        <w:rPr>
          <w:rFonts w:ascii="Arial" w:hAnsi="Arial" w:cs="Arial"/>
          <w:sz w:val="22"/>
          <w:szCs w:val="22"/>
        </w:rPr>
      </w:pPr>
      <w:r w:rsidRPr="009275C3">
        <w:rPr>
          <w:rFonts w:ascii="Arial" w:hAnsi="Arial" w:cs="Arial"/>
          <w:sz w:val="22"/>
          <w:szCs w:val="22"/>
        </w:rPr>
        <w:t>Charges relating to FOI requests are determined by the</w:t>
      </w:r>
      <w:r w:rsidR="009275C3">
        <w:rPr>
          <w:rFonts w:ascii="Arial" w:hAnsi="Arial" w:cs="Arial"/>
          <w:sz w:val="22"/>
          <w:szCs w:val="22"/>
        </w:rPr>
        <w:t xml:space="preserve"> Commonwealth’s</w:t>
      </w:r>
      <w:r w:rsidRPr="009275C3">
        <w:rPr>
          <w:rFonts w:ascii="Arial" w:hAnsi="Arial" w:cs="Arial"/>
          <w:sz w:val="22"/>
          <w:szCs w:val="22"/>
        </w:rPr>
        <w:t xml:space="preserve"> </w:t>
      </w:r>
      <w:r w:rsidRPr="009275C3">
        <w:rPr>
          <w:rFonts w:ascii="Arial" w:hAnsi="Arial" w:cs="Arial"/>
          <w:i/>
          <w:iCs/>
          <w:sz w:val="22"/>
          <w:szCs w:val="22"/>
        </w:rPr>
        <w:t>Freedom of Information (Charges) Regulations 2019.</w:t>
      </w:r>
      <w:r w:rsidRPr="009275C3">
        <w:rPr>
          <w:rFonts w:ascii="Arial" w:hAnsi="Arial" w:cs="Arial"/>
          <w:sz w:val="22"/>
          <w:szCs w:val="22"/>
        </w:rPr>
        <w:t xml:space="preserve"> Where considered appropriate, an estimate of charges will be provided to you once documents within the scope of your request are identified.</w:t>
      </w:r>
    </w:p>
    <w:p w14:paraId="28678CDE" w14:textId="77777777" w:rsidR="005962E1" w:rsidRPr="009275C3" w:rsidRDefault="005962E1" w:rsidP="009275C3">
      <w:pPr>
        <w:ind w:right="-306"/>
        <w:rPr>
          <w:rFonts w:ascii="Arial" w:hAnsi="Arial" w:cs="Arial"/>
          <w:sz w:val="16"/>
          <w:szCs w:val="16"/>
        </w:rPr>
      </w:pPr>
    </w:p>
    <w:p w14:paraId="2793E01D" w14:textId="77777777" w:rsidR="007A195B" w:rsidRPr="009275C3" w:rsidRDefault="005B5FA1" w:rsidP="009275C3">
      <w:pPr>
        <w:ind w:right="-306"/>
        <w:rPr>
          <w:rFonts w:ascii="Arial" w:hAnsi="Arial" w:cs="Arial"/>
          <w:b/>
          <w:sz w:val="22"/>
          <w:szCs w:val="22"/>
        </w:rPr>
      </w:pPr>
      <w:r w:rsidRPr="009275C3">
        <w:rPr>
          <w:rFonts w:ascii="Arial" w:hAnsi="Arial" w:cs="Arial"/>
          <w:b/>
          <w:bCs/>
          <w:color w:val="001F5F"/>
          <w:sz w:val="22"/>
          <w:szCs w:val="22"/>
        </w:rPr>
        <w:t>Proof of Identity</w:t>
      </w:r>
    </w:p>
    <w:p w14:paraId="6F098C9A" w14:textId="77777777" w:rsidR="007A195B" w:rsidRPr="009275C3" w:rsidRDefault="00670ADD" w:rsidP="009275C3">
      <w:pPr>
        <w:ind w:right="-306"/>
        <w:rPr>
          <w:rFonts w:ascii="Arial" w:hAnsi="Arial" w:cs="Arial"/>
          <w:sz w:val="22"/>
          <w:szCs w:val="22"/>
        </w:rPr>
      </w:pPr>
      <w:r w:rsidRPr="009275C3">
        <w:rPr>
          <w:rFonts w:ascii="Arial" w:hAnsi="Arial" w:cs="Arial"/>
          <w:sz w:val="22"/>
          <w:szCs w:val="22"/>
        </w:rPr>
        <w:t xml:space="preserve">Before documents may be released, </w:t>
      </w:r>
      <w:r w:rsidR="005B5FA1" w:rsidRPr="009275C3">
        <w:rPr>
          <w:rFonts w:ascii="Arial" w:hAnsi="Arial" w:cs="Arial"/>
          <w:sz w:val="22"/>
          <w:szCs w:val="22"/>
        </w:rPr>
        <w:t xml:space="preserve">a copy of </w:t>
      </w:r>
      <w:r w:rsidRPr="009275C3">
        <w:rPr>
          <w:rFonts w:ascii="Arial" w:hAnsi="Arial" w:cs="Arial"/>
          <w:sz w:val="22"/>
          <w:szCs w:val="22"/>
        </w:rPr>
        <w:t>t</w:t>
      </w:r>
      <w:r w:rsidR="007A195B" w:rsidRPr="009275C3">
        <w:rPr>
          <w:rFonts w:ascii="Arial" w:hAnsi="Arial" w:cs="Arial"/>
          <w:sz w:val="22"/>
          <w:szCs w:val="22"/>
        </w:rPr>
        <w:t>wo (2) documents that provide sufficient evidence of identity are required</w:t>
      </w:r>
      <w:r w:rsidRPr="009275C3">
        <w:rPr>
          <w:rFonts w:ascii="Arial" w:hAnsi="Arial" w:cs="Arial"/>
          <w:sz w:val="22"/>
          <w:szCs w:val="22"/>
        </w:rPr>
        <w:t xml:space="preserve"> to be provided</w:t>
      </w:r>
      <w:r w:rsidR="007A195B" w:rsidRPr="009275C3">
        <w:rPr>
          <w:rFonts w:ascii="Arial" w:hAnsi="Arial" w:cs="Arial"/>
          <w:sz w:val="22"/>
          <w:szCs w:val="22"/>
        </w:rPr>
        <w:t>.  Acceptable documents include:</w:t>
      </w:r>
    </w:p>
    <w:p w14:paraId="5C63E881" w14:textId="77777777" w:rsidR="007A195B" w:rsidRPr="009275C3" w:rsidRDefault="007A195B" w:rsidP="009275C3">
      <w:pPr>
        <w:ind w:right="-306"/>
        <w:rPr>
          <w:rFonts w:ascii="Arial" w:hAnsi="Arial" w:cs="Arial"/>
          <w:sz w:val="16"/>
          <w:szCs w:val="16"/>
        </w:rPr>
      </w:pPr>
    </w:p>
    <w:p w14:paraId="7FDB80BD" w14:textId="77777777" w:rsidR="007A195B" w:rsidRPr="009275C3" w:rsidRDefault="00AF6616" w:rsidP="009275C3">
      <w:pPr>
        <w:numPr>
          <w:ilvl w:val="0"/>
          <w:numId w:val="36"/>
        </w:numPr>
        <w:ind w:right="-306"/>
        <w:rPr>
          <w:rFonts w:ascii="Arial" w:hAnsi="Arial" w:cs="Arial"/>
          <w:sz w:val="22"/>
          <w:szCs w:val="22"/>
        </w:rPr>
      </w:pPr>
      <w:r w:rsidRPr="009275C3">
        <w:rPr>
          <w:rFonts w:ascii="Arial" w:hAnsi="Arial" w:cs="Arial"/>
          <w:sz w:val="22"/>
          <w:szCs w:val="22"/>
        </w:rPr>
        <w:t>Current D</w:t>
      </w:r>
      <w:r w:rsidR="008C5C6D" w:rsidRPr="009275C3">
        <w:rPr>
          <w:rFonts w:ascii="Arial" w:hAnsi="Arial" w:cs="Arial"/>
          <w:sz w:val="22"/>
          <w:szCs w:val="22"/>
        </w:rPr>
        <w:t>river’s L</w:t>
      </w:r>
      <w:r w:rsidR="007A195B" w:rsidRPr="009275C3">
        <w:rPr>
          <w:rFonts w:ascii="Arial" w:hAnsi="Arial" w:cs="Arial"/>
          <w:sz w:val="22"/>
          <w:szCs w:val="22"/>
        </w:rPr>
        <w:t>icence with photograph and current address</w:t>
      </w:r>
    </w:p>
    <w:p w14:paraId="22E6D7BC" w14:textId="77777777" w:rsidR="007A195B" w:rsidRPr="009275C3" w:rsidRDefault="007A195B" w:rsidP="009275C3">
      <w:pPr>
        <w:numPr>
          <w:ilvl w:val="0"/>
          <w:numId w:val="36"/>
        </w:numPr>
        <w:ind w:right="-306"/>
        <w:rPr>
          <w:rFonts w:ascii="Arial" w:hAnsi="Arial" w:cs="Arial"/>
          <w:sz w:val="22"/>
          <w:szCs w:val="22"/>
        </w:rPr>
      </w:pPr>
      <w:r w:rsidRPr="009275C3">
        <w:rPr>
          <w:rFonts w:ascii="Arial" w:hAnsi="Arial" w:cs="Arial"/>
          <w:sz w:val="22"/>
          <w:szCs w:val="22"/>
        </w:rPr>
        <w:t>Current Passport</w:t>
      </w:r>
    </w:p>
    <w:p w14:paraId="0CEF118E" w14:textId="77777777" w:rsidR="007A195B" w:rsidRPr="009275C3" w:rsidRDefault="007A195B" w:rsidP="009275C3">
      <w:pPr>
        <w:numPr>
          <w:ilvl w:val="0"/>
          <w:numId w:val="36"/>
        </w:numPr>
        <w:ind w:right="-306"/>
        <w:rPr>
          <w:rFonts w:ascii="Arial" w:hAnsi="Arial" w:cs="Arial"/>
          <w:sz w:val="22"/>
          <w:szCs w:val="22"/>
        </w:rPr>
      </w:pPr>
      <w:r w:rsidRPr="009275C3">
        <w:rPr>
          <w:rFonts w:ascii="Arial" w:hAnsi="Arial" w:cs="Arial"/>
          <w:sz w:val="22"/>
          <w:szCs w:val="22"/>
        </w:rPr>
        <w:t>Birth Certificate</w:t>
      </w:r>
    </w:p>
    <w:p w14:paraId="4A812849" w14:textId="77777777" w:rsidR="007A195B" w:rsidRPr="009275C3" w:rsidRDefault="008C5C6D" w:rsidP="009275C3">
      <w:pPr>
        <w:numPr>
          <w:ilvl w:val="0"/>
          <w:numId w:val="36"/>
        </w:numPr>
        <w:ind w:right="-306"/>
        <w:rPr>
          <w:rFonts w:ascii="Arial" w:hAnsi="Arial" w:cs="Arial"/>
          <w:sz w:val="22"/>
          <w:szCs w:val="22"/>
        </w:rPr>
      </w:pPr>
      <w:r w:rsidRPr="009275C3">
        <w:rPr>
          <w:rFonts w:ascii="Arial" w:hAnsi="Arial" w:cs="Arial"/>
          <w:sz w:val="22"/>
          <w:szCs w:val="22"/>
        </w:rPr>
        <w:t>Copy of Prisoner’s Identity C</w:t>
      </w:r>
      <w:r w:rsidR="007A195B" w:rsidRPr="009275C3">
        <w:rPr>
          <w:rFonts w:ascii="Arial" w:hAnsi="Arial" w:cs="Arial"/>
          <w:sz w:val="22"/>
          <w:szCs w:val="22"/>
        </w:rPr>
        <w:t>ard</w:t>
      </w:r>
      <w:r w:rsidR="00670ADD" w:rsidRPr="009275C3">
        <w:rPr>
          <w:rFonts w:ascii="Arial" w:hAnsi="Arial" w:cs="Arial"/>
          <w:sz w:val="22"/>
          <w:szCs w:val="22"/>
        </w:rPr>
        <w:t>,</w:t>
      </w:r>
      <w:r w:rsidR="007A195B" w:rsidRPr="009275C3">
        <w:rPr>
          <w:rFonts w:ascii="Arial" w:hAnsi="Arial" w:cs="Arial"/>
          <w:sz w:val="22"/>
          <w:szCs w:val="22"/>
        </w:rPr>
        <w:t xml:space="preserve"> certified by corrective services officer</w:t>
      </w:r>
    </w:p>
    <w:p w14:paraId="57F35F18" w14:textId="77777777" w:rsidR="007A195B" w:rsidRPr="009275C3" w:rsidRDefault="008C5C6D" w:rsidP="009275C3">
      <w:pPr>
        <w:numPr>
          <w:ilvl w:val="0"/>
          <w:numId w:val="36"/>
        </w:numPr>
        <w:ind w:right="-306"/>
        <w:rPr>
          <w:rFonts w:ascii="Arial" w:hAnsi="Arial" w:cs="Arial"/>
          <w:sz w:val="22"/>
          <w:szCs w:val="22"/>
        </w:rPr>
      </w:pPr>
      <w:r w:rsidRPr="009275C3">
        <w:rPr>
          <w:rFonts w:ascii="Arial" w:hAnsi="Arial" w:cs="Arial"/>
          <w:sz w:val="22"/>
          <w:szCs w:val="22"/>
        </w:rPr>
        <w:t>Health Care C</w:t>
      </w:r>
      <w:r w:rsidR="007A195B" w:rsidRPr="009275C3">
        <w:rPr>
          <w:rFonts w:ascii="Arial" w:hAnsi="Arial" w:cs="Arial"/>
          <w:sz w:val="22"/>
          <w:szCs w:val="22"/>
        </w:rPr>
        <w:t>ard</w:t>
      </w:r>
    </w:p>
    <w:sectPr w:rsidR="007A195B" w:rsidRPr="009275C3" w:rsidSect="00B4487F">
      <w:headerReference w:type="default" r:id="rId11"/>
      <w:footerReference w:type="default" r:id="rId12"/>
      <w:footerReference w:type="first" r:id="rId13"/>
      <w:pgSz w:w="11907" w:h="16840" w:code="9"/>
      <w:pgMar w:top="238" w:right="720" w:bottom="249" w:left="720" w:header="34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AEB62" w14:textId="77777777" w:rsidR="00F27079" w:rsidRDefault="00F27079" w:rsidP="00570287">
      <w:r>
        <w:separator/>
      </w:r>
    </w:p>
  </w:endnote>
  <w:endnote w:type="continuationSeparator" w:id="0">
    <w:p w14:paraId="12380ACC" w14:textId="77777777" w:rsidR="00F27079" w:rsidRDefault="00F27079" w:rsidP="0057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">
    <w:altName w:val="Cambria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EF912" w14:textId="77777777" w:rsidR="00B244B1" w:rsidRPr="00246E17" w:rsidRDefault="00B244B1" w:rsidP="00246E17">
    <w:pPr>
      <w:pStyle w:val="Footer"/>
      <w:jc w:val="right"/>
      <w:rPr>
        <w:rFonts w:ascii="Arial" w:hAnsi="Arial" w:cs="Arial"/>
        <w:sz w:val="20"/>
      </w:rPr>
    </w:pPr>
    <w:r w:rsidRPr="00B244B1">
      <w:rPr>
        <w:rFonts w:ascii="Arial" w:hAnsi="Arial" w:cs="Arial"/>
        <w:sz w:val="20"/>
      </w:rPr>
      <w:t xml:space="preserve">Page </w:t>
    </w:r>
    <w:sdt>
      <w:sdtPr>
        <w:rPr>
          <w:rFonts w:ascii="Arial" w:hAnsi="Arial" w:cs="Arial"/>
          <w:sz w:val="20"/>
        </w:rPr>
        <w:id w:val="-15827453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244B1">
          <w:rPr>
            <w:rFonts w:ascii="Arial" w:hAnsi="Arial" w:cs="Arial"/>
            <w:sz w:val="20"/>
          </w:rPr>
          <w:fldChar w:fldCharType="begin"/>
        </w:r>
        <w:r w:rsidRPr="00B244B1">
          <w:rPr>
            <w:rFonts w:ascii="Arial" w:hAnsi="Arial" w:cs="Arial"/>
            <w:sz w:val="20"/>
          </w:rPr>
          <w:instrText xml:space="preserve"> PAGE   \* MERGEFORMAT </w:instrText>
        </w:r>
        <w:r w:rsidRPr="00B244B1">
          <w:rPr>
            <w:rFonts w:ascii="Arial" w:hAnsi="Arial" w:cs="Arial"/>
            <w:sz w:val="20"/>
          </w:rPr>
          <w:fldChar w:fldCharType="separate"/>
        </w:r>
        <w:r w:rsidR="00996D87">
          <w:rPr>
            <w:rFonts w:ascii="Arial" w:hAnsi="Arial" w:cs="Arial"/>
            <w:noProof/>
            <w:sz w:val="20"/>
          </w:rPr>
          <w:t>3</w:t>
        </w:r>
        <w:r w:rsidRPr="00B244B1">
          <w:rPr>
            <w:rFonts w:ascii="Arial" w:hAnsi="Arial" w:cs="Arial"/>
            <w:noProof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9F3EC" w14:textId="77777777" w:rsidR="00B61F91" w:rsidRDefault="00B61F91" w:rsidP="00B61F91">
    <w:pPr>
      <w:pStyle w:val="Footer"/>
      <w:jc w:val="right"/>
      <w:rPr>
        <w:rFonts w:ascii="Arial" w:hAnsi="Arial" w:cs="Arial"/>
        <w:sz w:val="20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8F17B" w14:textId="77777777" w:rsidR="00F27079" w:rsidRDefault="00F27079" w:rsidP="00570287">
      <w:r>
        <w:separator/>
      </w:r>
    </w:p>
  </w:footnote>
  <w:footnote w:type="continuationSeparator" w:id="0">
    <w:p w14:paraId="4C2D37B8" w14:textId="77777777" w:rsidR="00F27079" w:rsidRDefault="00F27079" w:rsidP="00570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57BEB" w14:textId="77777777" w:rsidR="001E67DD" w:rsidRPr="008630FF" w:rsidRDefault="001E67DD" w:rsidP="00FE48D9">
    <w:pPr>
      <w:pStyle w:val="Header"/>
      <w:ind w:left="-709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21389"/>
    <w:multiLevelType w:val="hybridMultilevel"/>
    <w:tmpl w:val="302E9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2362"/>
    <w:multiLevelType w:val="hybridMultilevel"/>
    <w:tmpl w:val="4C0CD59A"/>
    <w:lvl w:ilvl="0" w:tplc="0C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90A662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E4242D"/>
    <w:multiLevelType w:val="hybridMultilevel"/>
    <w:tmpl w:val="2622390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D5332"/>
    <w:multiLevelType w:val="hybridMultilevel"/>
    <w:tmpl w:val="E79CD3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F76259"/>
    <w:multiLevelType w:val="hybridMultilevel"/>
    <w:tmpl w:val="DAB8442C"/>
    <w:lvl w:ilvl="0" w:tplc="0C0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6" w15:restartNumberingAfterBreak="0">
    <w:nsid w:val="0BD52894"/>
    <w:multiLevelType w:val="hybridMultilevel"/>
    <w:tmpl w:val="E4843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B5B03"/>
    <w:multiLevelType w:val="hybridMultilevel"/>
    <w:tmpl w:val="AB683534"/>
    <w:lvl w:ilvl="0" w:tplc="197E4B40">
      <w:start w:val="1"/>
      <w:numFmt w:val="decimal"/>
      <w:lvlText w:val="(%1)"/>
      <w:lvlJc w:val="left"/>
      <w:pPr>
        <w:ind w:left="855" w:hanging="555"/>
      </w:pPr>
      <w:rPr>
        <w:rFonts w:hint="default"/>
      </w:rPr>
    </w:lvl>
    <w:lvl w:ilvl="1" w:tplc="D4A2CE72">
      <w:start w:val="1"/>
      <w:numFmt w:val="lowerLetter"/>
      <w:lvlText w:val="(%2)"/>
      <w:lvlJc w:val="left"/>
      <w:pPr>
        <w:ind w:left="1380" w:hanging="360"/>
      </w:pPr>
      <w:rPr>
        <w:rFonts w:hint="default"/>
        <w:i w:val="0"/>
      </w:rPr>
    </w:lvl>
    <w:lvl w:ilvl="2" w:tplc="8A94F640">
      <w:start w:val="1"/>
      <w:numFmt w:val="lowerRoman"/>
      <w:lvlText w:val="(%3)"/>
      <w:lvlJc w:val="left"/>
      <w:pPr>
        <w:ind w:left="210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20" w:hanging="360"/>
      </w:pPr>
    </w:lvl>
    <w:lvl w:ilvl="4" w:tplc="0C090019" w:tentative="1">
      <w:start w:val="1"/>
      <w:numFmt w:val="lowerLetter"/>
      <w:lvlText w:val="%5."/>
      <w:lvlJc w:val="left"/>
      <w:pPr>
        <w:ind w:left="3540" w:hanging="360"/>
      </w:pPr>
    </w:lvl>
    <w:lvl w:ilvl="5" w:tplc="0C09001B" w:tentative="1">
      <w:start w:val="1"/>
      <w:numFmt w:val="lowerRoman"/>
      <w:lvlText w:val="%6."/>
      <w:lvlJc w:val="right"/>
      <w:pPr>
        <w:ind w:left="4260" w:hanging="180"/>
      </w:pPr>
    </w:lvl>
    <w:lvl w:ilvl="6" w:tplc="0C09000F" w:tentative="1">
      <w:start w:val="1"/>
      <w:numFmt w:val="decimal"/>
      <w:lvlText w:val="%7."/>
      <w:lvlJc w:val="left"/>
      <w:pPr>
        <w:ind w:left="4980" w:hanging="360"/>
      </w:pPr>
    </w:lvl>
    <w:lvl w:ilvl="7" w:tplc="0C090019" w:tentative="1">
      <w:start w:val="1"/>
      <w:numFmt w:val="lowerLetter"/>
      <w:lvlText w:val="%8."/>
      <w:lvlJc w:val="left"/>
      <w:pPr>
        <w:ind w:left="5700" w:hanging="360"/>
      </w:pPr>
    </w:lvl>
    <w:lvl w:ilvl="8" w:tplc="0C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6A61A24"/>
    <w:multiLevelType w:val="hybridMultilevel"/>
    <w:tmpl w:val="31725AB2"/>
    <w:lvl w:ilvl="0" w:tplc="E94A6D6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9C0078"/>
    <w:multiLevelType w:val="hybridMultilevel"/>
    <w:tmpl w:val="6B086C8C"/>
    <w:lvl w:ilvl="0" w:tplc="0C090015">
      <w:start w:val="1"/>
      <w:numFmt w:val="upperLetter"/>
      <w:lvlText w:val="%1."/>
      <w:lvlJc w:val="left"/>
      <w:pPr>
        <w:ind w:left="306" w:hanging="360"/>
      </w:pPr>
    </w:lvl>
    <w:lvl w:ilvl="1" w:tplc="0C090019" w:tentative="1">
      <w:start w:val="1"/>
      <w:numFmt w:val="lowerLetter"/>
      <w:lvlText w:val="%2."/>
      <w:lvlJc w:val="left"/>
      <w:pPr>
        <w:ind w:left="1026" w:hanging="360"/>
      </w:pPr>
    </w:lvl>
    <w:lvl w:ilvl="2" w:tplc="0C09001B" w:tentative="1">
      <w:start w:val="1"/>
      <w:numFmt w:val="lowerRoman"/>
      <w:lvlText w:val="%3."/>
      <w:lvlJc w:val="right"/>
      <w:pPr>
        <w:ind w:left="1746" w:hanging="180"/>
      </w:pPr>
    </w:lvl>
    <w:lvl w:ilvl="3" w:tplc="0C09000F" w:tentative="1">
      <w:start w:val="1"/>
      <w:numFmt w:val="decimal"/>
      <w:lvlText w:val="%4."/>
      <w:lvlJc w:val="left"/>
      <w:pPr>
        <w:ind w:left="2466" w:hanging="360"/>
      </w:pPr>
    </w:lvl>
    <w:lvl w:ilvl="4" w:tplc="0C090019" w:tentative="1">
      <w:start w:val="1"/>
      <w:numFmt w:val="lowerLetter"/>
      <w:lvlText w:val="%5."/>
      <w:lvlJc w:val="left"/>
      <w:pPr>
        <w:ind w:left="3186" w:hanging="360"/>
      </w:pPr>
    </w:lvl>
    <w:lvl w:ilvl="5" w:tplc="0C09001B" w:tentative="1">
      <w:start w:val="1"/>
      <w:numFmt w:val="lowerRoman"/>
      <w:lvlText w:val="%6."/>
      <w:lvlJc w:val="right"/>
      <w:pPr>
        <w:ind w:left="3906" w:hanging="180"/>
      </w:pPr>
    </w:lvl>
    <w:lvl w:ilvl="6" w:tplc="0C09000F" w:tentative="1">
      <w:start w:val="1"/>
      <w:numFmt w:val="decimal"/>
      <w:lvlText w:val="%7."/>
      <w:lvlJc w:val="left"/>
      <w:pPr>
        <w:ind w:left="4626" w:hanging="360"/>
      </w:pPr>
    </w:lvl>
    <w:lvl w:ilvl="7" w:tplc="0C090019" w:tentative="1">
      <w:start w:val="1"/>
      <w:numFmt w:val="lowerLetter"/>
      <w:lvlText w:val="%8."/>
      <w:lvlJc w:val="left"/>
      <w:pPr>
        <w:ind w:left="5346" w:hanging="360"/>
      </w:pPr>
    </w:lvl>
    <w:lvl w:ilvl="8" w:tplc="0C0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0" w15:restartNumberingAfterBreak="0">
    <w:nsid w:val="17E01EDE"/>
    <w:multiLevelType w:val="hybridMultilevel"/>
    <w:tmpl w:val="68C0F07E"/>
    <w:lvl w:ilvl="0" w:tplc="D69C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17365D" w:themeColor="text2" w:themeShade="BF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FA3C8C"/>
    <w:multiLevelType w:val="hybridMultilevel"/>
    <w:tmpl w:val="F1DADFE0"/>
    <w:lvl w:ilvl="0" w:tplc="9D6819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96BED"/>
    <w:multiLevelType w:val="hybridMultilevel"/>
    <w:tmpl w:val="8256A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23488"/>
    <w:multiLevelType w:val="hybridMultilevel"/>
    <w:tmpl w:val="43A6C1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470A30"/>
    <w:multiLevelType w:val="hybridMultilevel"/>
    <w:tmpl w:val="820699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C62B7"/>
    <w:multiLevelType w:val="singleLevel"/>
    <w:tmpl w:val="BAAA9B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6" w15:restartNumberingAfterBreak="0">
    <w:nsid w:val="29F2636F"/>
    <w:multiLevelType w:val="hybridMultilevel"/>
    <w:tmpl w:val="BF522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C5486"/>
    <w:multiLevelType w:val="hybridMultilevel"/>
    <w:tmpl w:val="1D1C4240"/>
    <w:lvl w:ilvl="0" w:tplc="10BC80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6001F2"/>
    <w:multiLevelType w:val="hybridMultilevel"/>
    <w:tmpl w:val="8F2AAD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A618A"/>
    <w:multiLevelType w:val="hybridMultilevel"/>
    <w:tmpl w:val="C1BE218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714860"/>
    <w:multiLevelType w:val="hybridMultilevel"/>
    <w:tmpl w:val="F184F9EA"/>
    <w:lvl w:ilvl="0" w:tplc="12269D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78154B"/>
    <w:multiLevelType w:val="hybridMultilevel"/>
    <w:tmpl w:val="40185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B1719"/>
    <w:multiLevelType w:val="hybridMultilevel"/>
    <w:tmpl w:val="F184F9EA"/>
    <w:lvl w:ilvl="0" w:tplc="12269D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C91CFD"/>
    <w:multiLevelType w:val="hybridMultilevel"/>
    <w:tmpl w:val="3A983C92"/>
    <w:lvl w:ilvl="0" w:tplc="9C9C9D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2A555E"/>
    <w:multiLevelType w:val="hybridMultilevel"/>
    <w:tmpl w:val="91A62B2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4B590A"/>
    <w:multiLevelType w:val="hybridMultilevel"/>
    <w:tmpl w:val="49443CB4"/>
    <w:lvl w:ilvl="0" w:tplc="4B6005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E46E5"/>
    <w:multiLevelType w:val="hybridMultilevel"/>
    <w:tmpl w:val="053073BA"/>
    <w:lvl w:ilvl="0" w:tplc="7A6641E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84DB2"/>
    <w:multiLevelType w:val="hybridMultilevel"/>
    <w:tmpl w:val="C64CF4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00F16"/>
    <w:multiLevelType w:val="hybridMultilevel"/>
    <w:tmpl w:val="F6768E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F2769"/>
    <w:multiLevelType w:val="hybridMultilevel"/>
    <w:tmpl w:val="1E0AE332"/>
    <w:lvl w:ilvl="0" w:tplc="12C8E6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E745A"/>
    <w:multiLevelType w:val="hybridMultilevel"/>
    <w:tmpl w:val="2EE6B4FE"/>
    <w:lvl w:ilvl="0" w:tplc="F630398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113647"/>
    <w:multiLevelType w:val="singleLevel"/>
    <w:tmpl w:val="B128CE4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2" w15:restartNumberingAfterBreak="0">
    <w:nsid w:val="7E833C77"/>
    <w:multiLevelType w:val="hybridMultilevel"/>
    <w:tmpl w:val="277C0B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C03A8"/>
    <w:multiLevelType w:val="hybridMultilevel"/>
    <w:tmpl w:val="EBDCE7F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5A7F31"/>
    <w:multiLevelType w:val="hybridMultilevel"/>
    <w:tmpl w:val="84FE8DF0"/>
    <w:lvl w:ilvl="0" w:tplc="0C090001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536" w:hanging="360"/>
      </w:pPr>
    </w:lvl>
    <w:lvl w:ilvl="2" w:tplc="0C09001B" w:tentative="1">
      <w:start w:val="1"/>
      <w:numFmt w:val="lowerRoman"/>
      <w:lvlText w:val="%3."/>
      <w:lvlJc w:val="right"/>
      <w:pPr>
        <w:ind w:left="2256" w:hanging="180"/>
      </w:pPr>
    </w:lvl>
    <w:lvl w:ilvl="3" w:tplc="0C09000F" w:tentative="1">
      <w:start w:val="1"/>
      <w:numFmt w:val="decimal"/>
      <w:lvlText w:val="%4."/>
      <w:lvlJc w:val="left"/>
      <w:pPr>
        <w:ind w:left="2976" w:hanging="360"/>
      </w:pPr>
    </w:lvl>
    <w:lvl w:ilvl="4" w:tplc="0C090019" w:tentative="1">
      <w:start w:val="1"/>
      <w:numFmt w:val="lowerLetter"/>
      <w:lvlText w:val="%5."/>
      <w:lvlJc w:val="left"/>
      <w:pPr>
        <w:ind w:left="3696" w:hanging="360"/>
      </w:pPr>
    </w:lvl>
    <w:lvl w:ilvl="5" w:tplc="0C09001B" w:tentative="1">
      <w:start w:val="1"/>
      <w:numFmt w:val="lowerRoman"/>
      <w:lvlText w:val="%6."/>
      <w:lvlJc w:val="right"/>
      <w:pPr>
        <w:ind w:left="4416" w:hanging="180"/>
      </w:pPr>
    </w:lvl>
    <w:lvl w:ilvl="6" w:tplc="0C09000F" w:tentative="1">
      <w:start w:val="1"/>
      <w:numFmt w:val="decimal"/>
      <w:lvlText w:val="%7."/>
      <w:lvlJc w:val="left"/>
      <w:pPr>
        <w:ind w:left="5136" w:hanging="360"/>
      </w:pPr>
    </w:lvl>
    <w:lvl w:ilvl="7" w:tplc="0C090019" w:tentative="1">
      <w:start w:val="1"/>
      <w:numFmt w:val="lowerLetter"/>
      <w:lvlText w:val="%8."/>
      <w:lvlJc w:val="left"/>
      <w:pPr>
        <w:ind w:left="5856" w:hanging="360"/>
      </w:pPr>
    </w:lvl>
    <w:lvl w:ilvl="8" w:tplc="0C0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6"/>
  </w:num>
  <w:num w:numId="5">
    <w:abstractNumId w:val="33"/>
  </w:num>
  <w:num w:numId="6">
    <w:abstractNumId w:val="26"/>
  </w:num>
  <w:num w:numId="7">
    <w:abstractNumId w:val="10"/>
  </w:num>
  <w:num w:numId="8">
    <w:abstractNumId w:val="24"/>
  </w:num>
  <w:num w:numId="9">
    <w:abstractNumId w:val="34"/>
  </w:num>
  <w:num w:numId="10">
    <w:abstractNumId w:val="1"/>
  </w:num>
  <w:num w:numId="11">
    <w:abstractNumId w:val="19"/>
  </w:num>
  <w:num w:numId="12">
    <w:abstractNumId w:val="6"/>
  </w:num>
  <w:num w:numId="13">
    <w:abstractNumId w:val="32"/>
  </w:num>
  <w:num w:numId="14">
    <w:abstractNumId w:val="15"/>
  </w:num>
  <w:num w:numId="15">
    <w:abstractNumId w:val="31"/>
  </w:num>
  <w:num w:numId="16">
    <w:abstractNumId w:val="21"/>
  </w:num>
  <w:num w:numId="17">
    <w:abstractNumId w:val="22"/>
  </w:num>
  <w:num w:numId="18">
    <w:abstractNumId w:val="30"/>
  </w:num>
  <w:num w:numId="19">
    <w:abstractNumId w:val="0"/>
  </w:num>
  <w:num w:numId="20">
    <w:abstractNumId w:val="17"/>
  </w:num>
  <w:num w:numId="21">
    <w:abstractNumId w:val="9"/>
  </w:num>
  <w:num w:numId="22">
    <w:abstractNumId w:val="20"/>
  </w:num>
  <w:num w:numId="23">
    <w:abstractNumId w:val="7"/>
  </w:num>
  <w:num w:numId="24">
    <w:abstractNumId w:val="25"/>
  </w:num>
  <w:num w:numId="25">
    <w:abstractNumId w:val="29"/>
  </w:num>
  <w:num w:numId="26">
    <w:abstractNumId w:val="11"/>
  </w:num>
  <w:num w:numId="27">
    <w:abstractNumId w:val="23"/>
  </w:num>
  <w:num w:numId="28">
    <w:abstractNumId w:val="8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4"/>
  </w:num>
  <w:num w:numId="34">
    <w:abstractNumId w:val="18"/>
  </w:num>
  <w:num w:numId="35">
    <w:abstractNumId w:val="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79"/>
    <w:rsid w:val="000148E1"/>
    <w:rsid w:val="0004215C"/>
    <w:rsid w:val="000669F8"/>
    <w:rsid w:val="00086134"/>
    <w:rsid w:val="000878F4"/>
    <w:rsid w:val="000A2461"/>
    <w:rsid w:val="00115346"/>
    <w:rsid w:val="001211A1"/>
    <w:rsid w:val="00140250"/>
    <w:rsid w:val="00140E5D"/>
    <w:rsid w:val="00141B75"/>
    <w:rsid w:val="00142E75"/>
    <w:rsid w:val="0014503D"/>
    <w:rsid w:val="00161FF0"/>
    <w:rsid w:val="00185ED9"/>
    <w:rsid w:val="001B3064"/>
    <w:rsid w:val="001E65C6"/>
    <w:rsid w:val="001E67DD"/>
    <w:rsid w:val="00207C78"/>
    <w:rsid w:val="00211E81"/>
    <w:rsid w:val="0021217F"/>
    <w:rsid w:val="00214180"/>
    <w:rsid w:val="00215C48"/>
    <w:rsid w:val="002274E4"/>
    <w:rsid w:val="00246E17"/>
    <w:rsid w:val="00262C63"/>
    <w:rsid w:val="00267DCA"/>
    <w:rsid w:val="002760F6"/>
    <w:rsid w:val="00282027"/>
    <w:rsid w:val="002A0D1D"/>
    <w:rsid w:val="002A18A8"/>
    <w:rsid w:val="002B11AF"/>
    <w:rsid w:val="002C45F5"/>
    <w:rsid w:val="002E1DFA"/>
    <w:rsid w:val="0031624E"/>
    <w:rsid w:val="00317265"/>
    <w:rsid w:val="003223AA"/>
    <w:rsid w:val="00330A09"/>
    <w:rsid w:val="003336DE"/>
    <w:rsid w:val="00337FFC"/>
    <w:rsid w:val="00356D89"/>
    <w:rsid w:val="003728B1"/>
    <w:rsid w:val="00374D8B"/>
    <w:rsid w:val="003A4024"/>
    <w:rsid w:val="003A5B02"/>
    <w:rsid w:val="003E0CC7"/>
    <w:rsid w:val="003F2963"/>
    <w:rsid w:val="004045E2"/>
    <w:rsid w:val="0040520C"/>
    <w:rsid w:val="004100E7"/>
    <w:rsid w:val="00420CEC"/>
    <w:rsid w:val="00442679"/>
    <w:rsid w:val="00450E65"/>
    <w:rsid w:val="004827E6"/>
    <w:rsid w:val="00482B1A"/>
    <w:rsid w:val="0049105F"/>
    <w:rsid w:val="004919B5"/>
    <w:rsid w:val="004C1B46"/>
    <w:rsid w:val="004C1BC5"/>
    <w:rsid w:val="004C1E78"/>
    <w:rsid w:val="004E2D3D"/>
    <w:rsid w:val="004E53E4"/>
    <w:rsid w:val="00506E38"/>
    <w:rsid w:val="0052355B"/>
    <w:rsid w:val="00562455"/>
    <w:rsid w:val="00570287"/>
    <w:rsid w:val="00580A42"/>
    <w:rsid w:val="00592BAD"/>
    <w:rsid w:val="0059386A"/>
    <w:rsid w:val="00593ED0"/>
    <w:rsid w:val="005962E1"/>
    <w:rsid w:val="005A098A"/>
    <w:rsid w:val="005B5FA1"/>
    <w:rsid w:val="005C0C98"/>
    <w:rsid w:val="005C4FB9"/>
    <w:rsid w:val="005C7059"/>
    <w:rsid w:val="005D4350"/>
    <w:rsid w:val="005F6E77"/>
    <w:rsid w:val="005F6F5A"/>
    <w:rsid w:val="00601914"/>
    <w:rsid w:val="0061133C"/>
    <w:rsid w:val="00614FF8"/>
    <w:rsid w:val="00616E3C"/>
    <w:rsid w:val="00637C91"/>
    <w:rsid w:val="00657094"/>
    <w:rsid w:val="00670ADD"/>
    <w:rsid w:val="00676342"/>
    <w:rsid w:val="00681AFF"/>
    <w:rsid w:val="00687296"/>
    <w:rsid w:val="00687BDA"/>
    <w:rsid w:val="006A0CBA"/>
    <w:rsid w:val="006D1C7E"/>
    <w:rsid w:val="006D5E85"/>
    <w:rsid w:val="006E4DF1"/>
    <w:rsid w:val="00734A68"/>
    <w:rsid w:val="0075077B"/>
    <w:rsid w:val="00750C30"/>
    <w:rsid w:val="00795268"/>
    <w:rsid w:val="007A195B"/>
    <w:rsid w:val="007A7DB5"/>
    <w:rsid w:val="00812773"/>
    <w:rsid w:val="0081589D"/>
    <w:rsid w:val="0082100C"/>
    <w:rsid w:val="0084162F"/>
    <w:rsid w:val="00850782"/>
    <w:rsid w:val="008630FF"/>
    <w:rsid w:val="00864FD6"/>
    <w:rsid w:val="008848A7"/>
    <w:rsid w:val="00886B2F"/>
    <w:rsid w:val="0089634C"/>
    <w:rsid w:val="008B4D32"/>
    <w:rsid w:val="008C5C6D"/>
    <w:rsid w:val="008D1545"/>
    <w:rsid w:val="008E4FF0"/>
    <w:rsid w:val="008F00FD"/>
    <w:rsid w:val="0090364E"/>
    <w:rsid w:val="0092300B"/>
    <w:rsid w:val="009275C3"/>
    <w:rsid w:val="00932C38"/>
    <w:rsid w:val="00944158"/>
    <w:rsid w:val="00944969"/>
    <w:rsid w:val="009641F1"/>
    <w:rsid w:val="00965182"/>
    <w:rsid w:val="00973703"/>
    <w:rsid w:val="00996D87"/>
    <w:rsid w:val="00997A6B"/>
    <w:rsid w:val="00997B96"/>
    <w:rsid w:val="009C3BA0"/>
    <w:rsid w:val="009E3299"/>
    <w:rsid w:val="00A16C43"/>
    <w:rsid w:val="00A2397B"/>
    <w:rsid w:val="00A47E82"/>
    <w:rsid w:val="00A516A3"/>
    <w:rsid w:val="00A60AEE"/>
    <w:rsid w:val="00A61584"/>
    <w:rsid w:val="00A626E4"/>
    <w:rsid w:val="00A64DF7"/>
    <w:rsid w:val="00A719AB"/>
    <w:rsid w:val="00A7399C"/>
    <w:rsid w:val="00AC6723"/>
    <w:rsid w:val="00AE0224"/>
    <w:rsid w:val="00AE2F1A"/>
    <w:rsid w:val="00AF0A22"/>
    <w:rsid w:val="00AF6616"/>
    <w:rsid w:val="00AF6B4F"/>
    <w:rsid w:val="00B01477"/>
    <w:rsid w:val="00B016F2"/>
    <w:rsid w:val="00B01F7E"/>
    <w:rsid w:val="00B15E47"/>
    <w:rsid w:val="00B244B1"/>
    <w:rsid w:val="00B27BF8"/>
    <w:rsid w:val="00B4487F"/>
    <w:rsid w:val="00B61F91"/>
    <w:rsid w:val="00B935CD"/>
    <w:rsid w:val="00BA2C1C"/>
    <w:rsid w:val="00BA3B80"/>
    <w:rsid w:val="00BB415E"/>
    <w:rsid w:val="00BB639C"/>
    <w:rsid w:val="00BD4A10"/>
    <w:rsid w:val="00BF2B1B"/>
    <w:rsid w:val="00BF7573"/>
    <w:rsid w:val="00C069E9"/>
    <w:rsid w:val="00C83387"/>
    <w:rsid w:val="00C90AED"/>
    <w:rsid w:val="00C9131B"/>
    <w:rsid w:val="00CA05BB"/>
    <w:rsid w:val="00CC21B0"/>
    <w:rsid w:val="00CC7B55"/>
    <w:rsid w:val="00CD2391"/>
    <w:rsid w:val="00CD6C67"/>
    <w:rsid w:val="00CD7816"/>
    <w:rsid w:val="00CE15BF"/>
    <w:rsid w:val="00CE3190"/>
    <w:rsid w:val="00CF028D"/>
    <w:rsid w:val="00D065B0"/>
    <w:rsid w:val="00D068D0"/>
    <w:rsid w:val="00D159ED"/>
    <w:rsid w:val="00D214A4"/>
    <w:rsid w:val="00D32A97"/>
    <w:rsid w:val="00D41B96"/>
    <w:rsid w:val="00D42A98"/>
    <w:rsid w:val="00D4529E"/>
    <w:rsid w:val="00D76055"/>
    <w:rsid w:val="00DA2105"/>
    <w:rsid w:val="00DA458B"/>
    <w:rsid w:val="00DB367D"/>
    <w:rsid w:val="00DD35BF"/>
    <w:rsid w:val="00DD3B4A"/>
    <w:rsid w:val="00DE3B76"/>
    <w:rsid w:val="00DF11AB"/>
    <w:rsid w:val="00DF16FF"/>
    <w:rsid w:val="00E107C7"/>
    <w:rsid w:val="00E122E5"/>
    <w:rsid w:val="00E1385F"/>
    <w:rsid w:val="00E24654"/>
    <w:rsid w:val="00E25C9B"/>
    <w:rsid w:val="00E27F11"/>
    <w:rsid w:val="00E32CAE"/>
    <w:rsid w:val="00E35F3E"/>
    <w:rsid w:val="00E4792D"/>
    <w:rsid w:val="00E6377C"/>
    <w:rsid w:val="00E63B5D"/>
    <w:rsid w:val="00E64BCE"/>
    <w:rsid w:val="00E76402"/>
    <w:rsid w:val="00E9311E"/>
    <w:rsid w:val="00ED7770"/>
    <w:rsid w:val="00EF4FF3"/>
    <w:rsid w:val="00EF7DA6"/>
    <w:rsid w:val="00F0411C"/>
    <w:rsid w:val="00F046CF"/>
    <w:rsid w:val="00F25B5C"/>
    <w:rsid w:val="00F27079"/>
    <w:rsid w:val="00F27FD9"/>
    <w:rsid w:val="00F315E8"/>
    <w:rsid w:val="00F44965"/>
    <w:rsid w:val="00F459DE"/>
    <w:rsid w:val="00F46527"/>
    <w:rsid w:val="00F557AC"/>
    <w:rsid w:val="00F77353"/>
    <w:rsid w:val="00F87087"/>
    <w:rsid w:val="00FC1A25"/>
    <w:rsid w:val="00FC5705"/>
    <w:rsid w:val="00FD4065"/>
    <w:rsid w:val="00FE34E5"/>
    <w:rsid w:val="00FE48D9"/>
    <w:rsid w:val="00FE785E"/>
    <w:rsid w:val="00FF38F7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F223E"/>
  <w15:docId w15:val="{5C1222D7-AC80-4335-8305-74EB9D6B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5B0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Heading1">
    <w:name w:val="heading 1"/>
    <w:basedOn w:val="Normal"/>
    <w:next w:val="Normal"/>
    <w:link w:val="Heading1Char"/>
    <w:qFormat/>
    <w:rsid w:val="00570287"/>
    <w:pPr>
      <w:keepNext/>
      <w:ind w:left="-510"/>
      <w:jc w:val="both"/>
      <w:outlineLvl w:val="0"/>
    </w:pPr>
    <w:rPr>
      <w:rFonts w:ascii="Dutch" w:hAnsi="Dutch"/>
      <w:i/>
      <w:snapToGrid w:val="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287"/>
  </w:style>
  <w:style w:type="paragraph" w:styleId="Footer">
    <w:name w:val="footer"/>
    <w:basedOn w:val="Normal"/>
    <w:link w:val="FooterChar"/>
    <w:uiPriority w:val="99"/>
    <w:unhideWhenUsed/>
    <w:rsid w:val="00570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287"/>
  </w:style>
  <w:style w:type="paragraph" w:styleId="BalloonText">
    <w:name w:val="Balloon Text"/>
    <w:basedOn w:val="Normal"/>
    <w:link w:val="BalloonTextChar"/>
    <w:uiPriority w:val="99"/>
    <w:semiHidden/>
    <w:unhideWhenUsed/>
    <w:rsid w:val="00570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70287"/>
    <w:rPr>
      <w:rFonts w:ascii="Dutch" w:eastAsia="Times New Roman" w:hAnsi="Dutch" w:cs="Times New Roman"/>
      <w:i/>
      <w:snapToGrid w:val="0"/>
      <w:sz w:val="24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AE0224"/>
    <w:pPr>
      <w:ind w:left="720"/>
      <w:contextualSpacing/>
    </w:pPr>
    <w:rPr>
      <w:rFonts w:ascii="Courier" w:hAnsi="Courier"/>
      <w:snapToGrid w:val="0"/>
      <w:lang w:val="en-AU"/>
    </w:rPr>
  </w:style>
  <w:style w:type="paragraph" w:customStyle="1" w:styleId="Style0">
    <w:name w:val="Style0"/>
    <w:rsid w:val="00CF028D"/>
    <w:pPr>
      <w:widowControl/>
      <w:tabs>
        <w:tab w:val="left" w:pos="425"/>
      </w:tabs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n-GB"/>
    </w:rPr>
  </w:style>
  <w:style w:type="paragraph" w:customStyle="1" w:styleId="Style2">
    <w:name w:val="Style2"/>
    <w:basedOn w:val="Normal"/>
    <w:rsid w:val="00CF028D"/>
    <w:pPr>
      <w:keepNext/>
      <w:spacing w:after="120"/>
    </w:pPr>
    <w:rPr>
      <w:rFonts w:ascii="Arial" w:hAnsi="Arial"/>
      <w:b/>
      <w:snapToGrid w:val="0"/>
    </w:rPr>
  </w:style>
  <w:style w:type="paragraph" w:customStyle="1" w:styleId="Style1">
    <w:name w:val="Style1"/>
    <w:basedOn w:val="Normal"/>
    <w:rsid w:val="00CF028D"/>
    <w:pPr>
      <w:spacing w:after="120"/>
    </w:pPr>
    <w:rPr>
      <w:rFonts w:ascii="Arial" w:hAnsi="Arial"/>
      <w:b/>
      <w:snapToGrid w:val="0"/>
    </w:rPr>
  </w:style>
  <w:style w:type="paragraph" w:customStyle="1" w:styleId="ySubsection">
    <w:name w:val="ySubsection"/>
    <w:basedOn w:val="Normal"/>
    <w:rsid w:val="002C45F5"/>
    <w:pPr>
      <w:tabs>
        <w:tab w:val="right" w:pos="595"/>
        <w:tab w:val="left" w:pos="879"/>
      </w:tabs>
      <w:spacing w:before="160"/>
      <w:ind w:left="879" w:hanging="879"/>
    </w:pPr>
    <w:rPr>
      <w:lang w:val="en-AU"/>
    </w:rPr>
  </w:style>
  <w:style w:type="paragraph" w:customStyle="1" w:styleId="yIndenta">
    <w:name w:val="yIndent(a)"/>
    <w:basedOn w:val="Normal"/>
    <w:rsid w:val="002C45F5"/>
    <w:pPr>
      <w:tabs>
        <w:tab w:val="right" w:pos="1332"/>
        <w:tab w:val="left" w:pos="1616"/>
      </w:tabs>
      <w:spacing w:before="80"/>
      <w:ind w:left="1616" w:hanging="1616"/>
    </w:pPr>
    <w:rPr>
      <w:lang w:val="en-AU"/>
    </w:rPr>
  </w:style>
  <w:style w:type="paragraph" w:customStyle="1" w:styleId="yFootnotesection">
    <w:name w:val="yFootnote(section)"/>
    <w:basedOn w:val="Normal"/>
    <w:rsid w:val="002C45F5"/>
    <w:pPr>
      <w:keepLines/>
      <w:tabs>
        <w:tab w:val="left" w:pos="893"/>
      </w:tabs>
      <w:spacing w:before="120"/>
      <w:ind w:left="890" w:hanging="890"/>
    </w:pPr>
    <w:rPr>
      <w:i/>
      <w:lang w:val="en-AU"/>
    </w:rPr>
  </w:style>
  <w:style w:type="character" w:styleId="PageNumber">
    <w:name w:val="page number"/>
    <w:basedOn w:val="DefaultParagraphFont"/>
    <w:rsid w:val="00B61F91"/>
  </w:style>
  <w:style w:type="paragraph" w:styleId="PlainText">
    <w:name w:val="Plain Text"/>
    <w:basedOn w:val="Normal"/>
    <w:link w:val="PlainTextChar"/>
    <w:uiPriority w:val="99"/>
    <w:unhideWhenUsed/>
    <w:rsid w:val="00A61584"/>
    <w:rPr>
      <w:rFonts w:ascii="Calibri" w:eastAsia="Calibri" w:hAnsi="Calibri"/>
      <w:sz w:val="22"/>
      <w:szCs w:val="21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61584"/>
    <w:rPr>
      <w:rFonts w:ascii="Calibri" w:eastAsia="Calibri" w:hAnsi="Calibri" w:cs="Times New Roman"/>
      <w:szCs w:val="21"/>
      <w:lang w:val="en-AU"/>
    </w:rPr>
  </w:style>
  <w:style w:type="table" w:styleId="TableGrid">
    <w:name w:val="Table Grid"/>
    <w:basedOn w:val="TableNormal"/>
    <w:uiPriority w:val="59"/>
    <w:rsid w:val="001E6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195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rsid w:val="00BF7573"/>
    <w:rPr>
      <w:color w:val="808080"/>
    </w:rPr>
  </w:style>
  <w:style w:type="character" w:customStyle="1" w:styleId="Style3">
    <w:name w:val="Style3"/>
    <w:basedOn w:val="DefaultParagraphFont"/>
    <w:uiPriority w:val="1"/>
    <w:qFormat/>
    <w:rsid w:val="00BF7573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2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oi@communities.w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i@communities.wa.gov.a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dcd.wa.gov.au\Business\Templates\form03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AB3F-F324-4C9B-9C9A-FF33EDE5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form035.dotm</Template>
  <TotalTime>0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Housing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louisesp</dc:creator>
  <cp:lastModifiedBy>Louise Simpson</cp:lastModifiedBy>
  <cp:revision>1</cp:revision>
  <cp:lastPrinted>2021-05-12T06:53:00Z</cp:lastPrinted>
  <dcterms:created xsi:type="dcterms:W3CDTF">2021-11-19T01:49:00Z</dcterms:created>
  <dcterms:modified xsi:type="dcterms:W3CDTF">2021-11-19T01:49:00Z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2014-02-27T00:00:00Z</vt:filetime>
  </property>
  <property fmtid="{D5CDD505-2E9C-101B-9397-08002B2CF9AE}" pid="3" name="LastSaved">
    <vt:filetime>2014-03-05T00:00:00Z</vt:filetime>
  </property>
  <property fmtid="{D5CDD505-2E9C-101B-9397-08002B2CF9AE}" pid="4" name="Objective-Id">
    <vt:lpwstr>A10153497</vt:lpwstr>
  </property>
  <property fmtid="{D5CDD505-2E9C-101B-9397-08002B2CF9AE}" pid="5" name="Objective-Title">
    <vt:lpwstr>Notice of Decision</vt:lpwstr>
  </property>
  <property fmtid="{D5CDD505-2E9C-101B-9397-08002B2CF9AE}" pid="6" name="Objective-Description">
    <vt:lpwstr/>
  </property>
  <property fmtid="{D5CDD505-2E9C-101B-9397-08002B2CF9AE}" pid="7" name="Objective-CreationStamp">
    <vt:filetime>2018-06-20T02:08:35Z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2018-06-22T03:35:11Z</vt:filetime>
  </property>
  <property fmtid="{D5CDD505-2E9C-101B-9397-08002B2CF9AE}" pid="11" name="Objective-ModificationStamp">
    <vt:filetime>2018-06-22T03:35:11Z</vt:filetime>
  </property>
  <property fmtid="{D5CDD505-2E9C-101B-9397-08002B2CF9AE}" pid="12" name="Objective-Owner">
    <vt:lpwstr>Laurena Dolzan</vt:lpwstr>
  </property>
  <property fmtid="{D5CDD505-2E9C-101B-9397-08002B2CF9AE}" pid="13" name="Objective-Path">
    <vt:lpwstr>Objective Global Folder:Division of Child Protection and Family Support:Information Management:Freedom of Information:Applications:138 - 2018:</vt:lpwstr>
  </property>
  <property fmtid="{D5CDD505-2E9C-101B-9397-08002B2CF9AE}" pid="14" name="Objective-Parent">
    <vt:lpwstr>138 - 2018</vt:lpwstr>
  </property>
  <property fmtid="{D5CDD505-2E9C-101B-9397-08002B2CF9AE}" pid="15" name="Objective-State">
    <vt:lpwstr>Published</vt:lpwstr>
  </property>
  <property fmtid="{D5CDD505-2E9C-101B-9397-08002B2CF9AE}" pid="16" name="Objective-VersionId">
    <vt:lpwstr>vA11603511</vt:lpwstr>
  </property>
  <property fmtid="{D5CDD505-2E9C-101B-9397-08002B2CF9AE}" pid="17" name="Objective-Version">
    <vt:lpwstr>2.0</vt:lpwstr>
  </property>
  <property fmtid="{D5CDD505-2E9C-101B-9397-08002B2CF9AE}" pid="18" name="Objective-VersionNumber">
    <vt:r8>3</vt:r8>
  </property>
  <property fmtid="{D5CDD505-2E9C-101B-9397-08002B2CF9AE}" pid="19" name="Objective-VersionComment">
    <vt:lpwstr/>
  </property>
  <property fmtid="{D5CDD505-2E9C-101B-9397-08002B2CF9AE}" pid="20" name="Objective-FileNumber">
    <vt:lpwstr>2018/7974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Publish Exemption">
    <vt:lpwstr>No</vt:lpwstr>
  </property>
  <property fmtid="{D5CDD505-2E9C-101B-9397-08002B2CF9AE}" pid="24" name="Objective-Document Type">
    <vt:lpwstr>Report</vt:lpwstr>
  </property>
  <property fmtid="{D5CDD505-2E9C-101B-9397-08002B2CF9AE}" pid="25" name="Objective-Document Date">
    <vt:filetime>2018-06-20T15:59:59Z</vt:filetime>
  </property>
  <property fmtid="{D5CDD505-2E9C-101B-9397-08002B2CF9AE}" pid="26" name="Objective-Addressee">
    <vt:lpwstr/>
  </property>
  <property fmtid="{D5CDD505-2E9C-101B-9397-08002B2CF9AE}" pid="27" name="Objective-Approval Status">
    <vt:lpwstr/>
  </property>
  <property fmtid="{D5CDD505-2E9C-101B-9397-08002B2CF9AE}" pid="28" name="Objective-Signatory">
    <vt:lpwstr/>
  </property>
  <property fmtid="{D5CDD505-2E9C-101B-9397-08002B2CF9AE}" pid="29" name="Objective-Document Description">
    <vt:lpwstr/>
  </property>
  <property fmtid="{D5CDD505-2E9C-101B-9397-08002B2CF9AE}" pid="30" name="Objective-Comment">
    <vt:lpwstr/>
  </property>
  <property fmtid="{D5CDD505-2E9C-101B-9397-08002B2CF9AE}" pid="31" name="Objective-Document Type [system]">
    <vt:lpwstr>Report</vt:lpwstr>
  </property>
  <property fmtid="{D5CDD505-2E9C-101B-9397-08002B2CF9AE}" pid="32" name="Objective-Document Date [system]">
    <vt:filetime>2018-06-19T16:00:00Z</vt:filetime>
  </property>
  <property fmtid="{D5CDD505-2E9C-101B-9397-08002B2CF9AE}" pid="33" name="Objective-Addressee [system]">
    <vt:lpwstr/>
  </property>
  <property fmtid="{D5CDD505-2E9C-101B-9397-08002B2CF9AE}" pid="34" name="Objective-Signatory [system]">
    <vt:lpwstr/>
  </property>
  <property fmtid="{D5CDD505-2E9C-101B-9397-08002B2CF9AE}" pid="35" name="Objective-Document Description [system]">
    <vt:lpwstr/>
  </property>
  <property fmtid="{D5CDD505-2E9C-101B-9397-08002B2CF9AE}" pid="36" name="Objective-Publish Exemption [system]">
    <vt:lpwstr>No</vt:lpwstr>
  </property>
  <property fmtid="{D5CDD505-2E9C-101B-9397-08002B2CF9AE}" pid="37" name="Objective-Approval Status [system]">
    <vt:lpwstr/>
  </property>
</Properties>
</file>